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gitter"/>
        <w:tblW w:w="92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left w:w="115" w:type="dxa"/>
          <w:bottom w:w="85" w:type="dxa"/>
          <w:right w:w="115" w:type="dxa"/>
        </w:tblCellMar>
        <w:tblLook w:val="04A0" w:firstRow="1" w:lastRow="0" w:firstColumn="1" w:lastColumn="0" w:noHBand="0" w:noVBand="1"/>
      </w:tblPr>
      <w:tblGrid>
        <w:gridCol w:w="1956"/>
        <w:gridCol w:w="854"/>
        <w:gridCol w:w="2389"/>
        <w:gridCol w:w="170"/>
        <w:gridCol w:w="1905"/>
        <w:gridCol w:w="1935"/>
      </w:tblGrid>
      <w:tr w:rsidR="00545AF7" w:rsidRPr="00251D56" w14:paraId="0B9F4D2B" w14:textId="77777777" w:rsidTr="003A2A90">
        <w:trPr>
          <w:trHeight w:hRule="exact" w:val="288"/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  <w:vAlign w:val="center"/>
          </w:tcPr>
          <w:p w14:paraId="0B9F4D2A" w14:textId="77777777" w:rsidR="009E25A0" w:rsidRPr="00251D56" w:rsidRDefault="009E25A0">
            <w:pPr>
              <w:pStyle w:val="Referatogdagsorden-titler"/>
              <w:rPr>
                <w:rFonts w:ascii="Verdana" w:hAnsi="Verdana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545AF7" w:rsidRPr="00251D56" w14:paraId="0B9F4D2F" w14:textId="77777777" w:rsidTr="003A2A90">
        <w:trPr>
          <w:trHeight w:hRule="exact" w:val="584"/>
          <w:jc w:val="center"/>
        </w:trPr>
        <w:sdt>
          <w:sdtPr>
            <w:rPr>
              <w:rFonts w:ascii="Verdana" w:hAnsi="Verdana"/>
              <w:szCs w:val="16"/>
            </w:rPr>
            <w:id w:val="22626047"/>
            <w:dataBinding w:prefixMappings="xmlns:ns0='http://schemas.microsoft.com/office/2006/coverPageProps'" w:xpath="/ns0:CoverPageProperties[1]/ns0:PublishDate[1]" w:storeItemID="{55AF091B-3C7A-41E3-B477-F2FDAA23CFDA}"/>
            <w:date w:fullDate="2015-10-21T00:00:00Z">
              <w:dateFormat w:val="dd-MM-yyyy"/>
              <w:lid w:val="da-DK"/>
              <w:storeMappedDataAs w:val="dateTime"/>
              <w:calendar w:val="gregorian"/>
            </w:date>
          </w:sdtPr>
          <w:sdtEndPr/>
          <w:sdtContent>
            <w:tc>
              <w:tcPr>
                <w:tcW w:w="2810" w:type="dxa"/>
                <w:gridSpan w:val="2"/>
                <w:tcBorders>
                  <w:top w:val="single" w:sz="4" w:space="0" w:color="auto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  <w:shd w:val="clear" w:color="auto" w:fill="D99594" w:themeFill="accent2" w:themeFillTint="99"/>
                <w:tcMar>
                  <w:top w:w="0" w:type="dxa"/>
                  <w:bottom w:w="0" w:type="dxa"/>
                </w:tcMar>
                <w:vAlign w:val="center"/>
              </w:tcPr>
              <w:p w14:paraId="0B9F4D2C" w14:textId="77777777" w:rsidR="009E25A0" w:rsidRPr="00251D56" w:rsidRDefault="00251D56" w:rsidP="00DC6625">
                <w:pPr>
                  <w:pStyle w:val="Brdtekst-kopi"/>
                  <w:rPr>
                    <w:rFonts w:ascii="Verdana" w:hAnsi="Verdana"/>
                    <w:szCs w:val="16"/>
                  </w:rPr>
                </w:pPr>
                <w:r w:rsidRPr="00251D56">
                  <w:rPr>
                    <w:rFonts w:ascii="Verdana" w:hAnsi="Verdana"/>
                    <w:szCs w:val="16"/>
                  </w:rPr>
                  <w:t>21-10-2015</w:t>
                </w:r>
              </w:p>
            </w:tc>
          </w:sdtContent>
        </w:sdt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99594" w:themeFill="accent2" w:themeFillTint="99"/>
            <w:tcMar>
              <w:top w:w="0" w:type="dxa"/>
              <w:bottom w:w="0" w:type="dxa"/>
            </w:tcMar>
            <w:vAlign w:val="center"/>
          </w:tcPr>
          <w:p w14:paraId="0B9F4D2D" w14:textId="77777777" w:rsidR="009E25A0" w:rsidRPr="00251D56" w:rsidRDefault="001B01E4" w:rsidP="001B01E4">
            <w:pPr>
              <w:pStyle w:val="Brdtekst-kopi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pacing w:val="0"/>
                <w:szCs w:val="16"/>
              </w:rPr>
              <w:t>18.30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99594" w:themeFill="accent2" w:themeFillTint="99"/>
            <w:tcMar>
              <w:top w:w="0" w:type="dxa"/>
              <w:bottom w:w="0" w:type="dxa"/>
            </w:tcMar>
            <w:vAlign w:val="center"/>
          </w:tcPr>
          <w:p w14:paraId="0B9F4D2E" w14:textId="77777777" w:rsidR="009E25A0" w:rsidRPr="00251D56" w:rsidRDefault="00251D56" w:rsidP="00E26CA3">
            <w:pPr>
              <w:pStyle w:val="Brdtekst-kopi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 xml:space="preserve">John </w:t>
            </w:r>
            <w:r w:rsidR="0059170F" w:rsidRPr="00251D56">
              <w:rPr>
                <w:rFonts w:ascii="Verdana" w:hAnsi="Verdana"/>
                <w:szCs w:val="16"/>
              </w:rPr>
              <w:t>Mikkelsen</w:t>
            </w:r>
          </w:p>
        </w:tc>
      </w:tr>
      <w:tr w:rsidR="00545AF7" w:rsidRPr="00251D56" w14:paraId="0B9F4D32" w14:textId="77777777" w:rsidTr="003A2A90">
        <w:trPr>
          <w:trHeight w:hRule="exact" w:val="649"/>
          <w:jc w:val="center"/>
        </w:trPr>
        <w:tc>
          <w:tcPr>
            <w:tcW w:w="195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B9F4D30" w14:textId="77777777" w:rsidR="009E25A0" w:rsidRPr="00251D56" w:rsidRDefault="00901471">
            <w:pPr>
              <w:pStyle w:val="Brdtekst-kopi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>Møde indkaldt af</w:t>
            </w:r>
          </w:p>
        </w:tc>
        <w:tc>
          <w:tcPr>
            <w:tcW w:w="7253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B9F4D31" w14:textId="77777777" w:rsidR="009E25A0" w:rsidRPr="00251D56" w:rsidRDefault="00561DBB">
            <w:pPr>
              <w:pStyle w:val="Brdtekst-kopi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>Susanne Biltoft</w:t>
            </w:r>
          </w:p>
        </w:tc>
      </w:tr>
      <w:tr w:rsidR="00545AF7" w:rsidRPr="00251D56" w14:paraId="0B9F4D35" w14:textId="77777777" w:rsidTr="003A2A90">
        <w:trPr>
          <w:trHeight w:hRule="exact" w:val="615"/>
          <w:jc w:val="center"/>
        </w:trPr>
        <w:tc>
          <w:tcPr>
            <w:tcW w:w="195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B9F4D33" w14:textId="77777777" w:rsidR="009E25A0" w:rsidRPr="00251D56" w:rsidRDefault="005D0AA4">
            <w:pPr>
              <w:pStyle w:val="Brdtekst-kopi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>Referent</w:t>
            </w:r>
          </w:p>
        </w:tc>
        <w:tc>
          <w:tcPr>
            <w:tcW w:w="7253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B9F4D34" w14:textId="77777777" w:rsidR="009E25A0" w:rsidRPr="00251D56" w:rsidRDefault="0059170F">
            <w:pPr>
              <w:pStyle w:val="Brdtekst-kopi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>Kirsten Bjørklund</w:t>
            </w:r>
          </w:p>
        </w:tc>
      </w:tr>
      <w:tr w:rsidR="00545AF7" w:rsidRPr="00251D56" w14:paraId="0B9F4D3D" w14:textId="77777777" w:rsidTr="003A2A90">
        <w:trPr>
          <w:trHeight w:hRule="exact" w:val="1619"/>
          <w:jc w:val="center"/>
        </w:trPr>
        <w:tc>
          <w:tcPr>
            <w:tcW w:w="195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0B9F4D36" w14:textId="77777777" w:rsidR="009E25A0" w:rsidRPr="00251D56" w:rsidRDefault="00901471" w:rsidP="00561DBB">
            <w:pPr>
              <w:pStyle w:val="Brdtekst-kopi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>Deltagere</w:t>
            </w:r>
          </w:p>
        </w:tc>
        <w:tc>
          <w:tcPr>
            <w:tcW w:w="7253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0B9F4D37" w14:textId="77777777" w:rsidR="00561DBB" w:rsidRPr="00251D56" w:rsidRDefault="00561DBB" w:rsidP="00561DBB">
            <w:pPr>
              <w:pStyle w:val="Brdtekst-kopi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>Susanne Biltoft</w:t>
            </w:r>
            <w:r w:rsidR="00D030B2" w:rsidRPr="00251D56">
              <w:rPr>
                <w:rFonts w:ascii="Verdana" w:hAnsi="Verdana"/>
                <w:szCs w:val="16"/>
              </w:rPr>
              <w:t xml:space="preserve"> (formand)</w:t>
            </w:r>
          </w:p>
          <w:p w14:paraId="0B9F4D38" w14:textId="77777777" w:rsidR="001B01E4" w:rsidRPr="00251D56" w:rsidRDefault="00E26CA3" w:rsidP="00E26CA3">
            <w:pPr>
              <w:pStyle w:val="Brdtekst-kopi"/>
              <w:rPr>
                <w:rFonts w:ascii="Verdana" w:hAnsi="Verdana"/>
                <w:szCs w:val="16"/>
              </w:rPr>
            </w:pPr>
            <w:r w:rsidRPr="00251D56">
              <w:rPr>
                <w:rFonts w:ascii="Verdana" w:eastAsia="Times New Roman" w:hAnsi="Verdana"/>
                <w:szCs w:val="16"/>
              </w:rPr>
              <w:t>Tina Jensen</w:t>
            </w:r>
            <w:r w:rsidRPr="00251D56">
              <w:rPr>
                <w:rFonts w:ascii="Verdana" w:hAnsi="Verdana"/>
                <w:szCs w:val="16"/>
              </w:rPr>
              <w:t xml:space="preserve"> (næstformand)</w:t>
            </w:r>
            <w:r w:rsidR="001B01E4" w:rsidRPr="00251D56">
              <w:rPr>
                <w:rFonts w:ascii="Verdana" w:hAnsi="Verdana"/>
                <w:szCs w:val="16"/>
              </w:rPr>
              <w:t xml:space="preserve"> </w:t>
            </w:r>
          </w:p>
          <w:p w14:paraId="0B9F4D39" w14:textId="77777777" w:rsidR="00E26CA3" w:rsidRPr="00251D56" w:rsidRDefault="00BD02E2" w:rsidP="00E26CA3">
            <w:pPr>
              <w:pStyle w:val="Brdtekst-kopi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 xml:space="preserve">John Mikkelsen (kasserer) </w:t>
            </w:r>
          </w:p>
          <w:p w14:paraId="0B9F4D3A" w14:textId="77777777" w:rsidR="0055600A" w:rsidRPr="00251D56" w:rsidRDefault="0055600A" w:rsidP="00F2020D">
            <w:pPr>
              <w:pStyle w:val="Brdtekst-kopi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>Kirsten Bjørklund</w:t>
            </w:r>
          </w:p>
          <w:p w14:paraId="0B9F4D3B" w14:textId="77777777" w:rsidR="0034244E" w:rsidRPr="00251D56" w:rsidRDefault="0034244E" w:rsidP="00DC6625">
            <w:pPr>
              <w:pStyle w:val="Brdtekst-kopi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>Mixi Troels-Smidt</w:t>
            </w:r>
          </w:p>
          <w:p w14:paraId="0B9F4D3C" w14:textId="77777777" w:rsidR="00192A77" w:rsidRPr="00251D56" w:rsidRDefault="00192A77" w:rsidP="00192A77">
            <w:pPr>
              <w:pStyle w:val="Brdtekst-kopi"/>
              <w:rPr>
                <w:rFonts w:ascii="Verdana" w:eastAsia="Times New Roman" w:hAnsi="Verdana"/>
                <w:szCs w:val="16"/>
              </w:rPr>
            </w:pPr>
          </w:p>
        </w:tc>
      </w:tr>
      <w:tr w:rsidR="005D0AA4" w:rsidRPr="00251D56" w14:paraId="0B9F4D42" w14:textId="77777777" w:rsidTr="00292479">
        <w:trPr>
          <w:trHeight w:hRule="exact" w:val="1062"/>
          <w:jc w:val="center"/>
        </w:trPr>
        <w:tc>
          <w:tcPr>
            <w:tcW w:w="195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B9F4D3E" w14:textId="77777777" w:rsidR="005D0AA4" w:rsidRPr="00251D56" w:rsidRDefault="005D0AA4">
            <w:pPr>
              <w:pStyle w:val="Brdtekst-kopi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>Fraværende</w:t>
            </w:r>
          </w:p>
        </w:tc>
        <w:tc>
          <w:tcPr>
            <w:tcW w:w="7253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B9F4D3F" w14:textId="77777777" w:rsidR="00F521EF" w:rsidRPr="00251D56" w:rsidRDefault="0059170F" w:rsidP="00346753">
            <w:pPr>
              <w:pStyle w:val="Brdtekst-kopi"/>
              <w:rPr>
                <w:rFonts w:ascii="Verdana" w:eastAsia="Times New Roman" w:hAnsi="Verdana"/>
                <w:szCs w:val="16"/>
              </w:rPr>
            </w:pPr>
            <w:r w:rsidRPr="00251D56">
              <w:rPr>
                <w:rFonts w:ascii="Verdana" w:eastAsia="Times New Roman" w:hAnsi="Verdana"/>
                <w:szCs w:val="16"/>
              </w:rPr>
              <w:t>Birgit Winkel</w:t>
            </w:r>
          </w:p>
          <w:p w14:paraId="0B9F4D40" w14:textId="77777777" w:rsidR="00251D56" w:rsidRDefault="00251D56" w:rsidP="00346753">
            <w:pPr>
              <w:pStyle w:val="Brdtekst-kopi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>Camilla Lindegaard Stender (sekretær)</w:t>
            </w:r>
          </w:p>
          <w:p w14:paraId="0B9F4D41" w14:textId="77777777" w:rsidR="00292479" w:rsidRPr="00251D56" w:rsidRDefault="00292479" w:rsidP="00346753">
            <w:pPr>
              <w:pStyle w:val="Brdtekst-kopi"/>
              <w:rPr>
                <w:rFonts w:ascii="Verdana" w:hAnsi="Verdana"/>
                <w:szCs w:val="16"/>
              </w:rPr>
            </w:pPr>
            <w:r>
              <w:rPr>
                <w:rFonts w:ascii="Verdana" w:hAnsi="Verdana"/>
                <w:szCs w:val="16"/>
              </w:rPr>
              <w:t>Anne With</w:t>
            </w:r>
          </w:p>
        </w:tc>
      </w:tr>
      <w:tr w:rsidR="009C65DE" w:rsidRPr="00251D56" w14:paraId="0B9F4D45" w14:textId="77777777" w:rsidTr="002F7FDF">
        <w:trPr>
          <w:trHeight w:hRule="exact" w:val="13614"/>
          <w:jc w:val="center"/>
        </w:trPr>
        <w:tc>
          <w:tcPr>
            <w:tcW w:w="195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0B9F4D43" w14:textId="77777777" w:rsidR="009C65DE" w:rsidRPr="00251D56" w:rsidRDefault="009C65DE" w:rsidP="00561DBB">
            <w:pPr>
              <w:pStyle w:val="Brdtekst-kopi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lastRenderedPageBreak/>
              <w:t>Agenda</w:t>
            </w:r>
          </w:p>
        </w:tc>
        <w:tc>
          <w:tcPr>
            <w:tcW w:w="7253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0B9F4D44" w14:textId="77777777" w:rsidR="009C65DE" w:rsidRPr="00251D56" w:rsidRDefault="0059170F" w:rsidP="0059170F">
            <w:pPr>
              <w:pStyle w:val="Brdtekst-kopi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>Dagsorden:</w:t>
            </w:r>
            <w:r w:rsidRPr="00251D56">
              <w:rPr>
                <w:rFonts w:ascii="Verdana" w:hAnsi="Verdana"/>
                <w:szCs w:val="16"/>
              </w:rPr>
              <w:br/>
            </w:r>
            <w:r w:rsidRPr="00251D56">
              <w:rPr>
                <w:rFonts w:ascii="Verdana" w:hAnsi="Verdana"/>
                <w:szCs w:val="16"/>
              </w:rPr>
              <w:br/>
              <w:t xml:space="preserve">1. Godkendelse af referat. </w:t>
            </w:r>
            <w:r w:rsidRPr="00251D56">
              <w:rPr>
                <w:rFonts w:ascii="Verdana" w:hAnsi="Verdana"/>
                <w:szCs w:val="16"/>
              </w:rPr>
              <w:br/>
            </w:r>
            <w:r w:rsidRPr="00251D56">
              <w:rPr>
                <w:rFonts w:ascii="Verdana" w:hAnsi="Verdana"/>
                <w:szCs w:val="16"/>
              </w:rPr>
              <w:br/>
              <w:t>2. Nyt fra ombygningen /v. Søren, Tina og Camilla</w:t>
            </w:r>
            <w:r w:rsidRPr="00251D56">
              <w:rPr>
                <w:rFonts w:ascii="Verdana" w:hAnsi="Verdana"/>
                <w:szCs w:val="16"/>
              </w:rPr>
              <w:br/>
              <w:t>        - Nyt fra byggeudvalget</w:t>
            </w:r>
            <w:r w:rsidRPr="00251D56">
              <w:rPr>
                <w:rFonts w:ascii="Verdana" w:hAnsi="Verdana"/>
                <w:szCs w:val="16"/>
              </w:rPr>
              <w:br/>
              <w:t>        - mindre grund =&gt; plads til folde?</w:t>
            </w:r>
            <w:r w:rsidRPr="00251D56">
              <w:rPr>
                <w:rFonts w:ascii="Verdana" w:hAnsi="Verdana"/>
                <w:szCs w:val="16"/>
              </w:rPr>
              <w:br/>
              <w:t>        - Nabohøring på Sporten - kommunen deltager og indbyder - hvem gør hvad?</w:t>
            </w:r>
            <w:r w:rsidRPr="00251D56">
              <w:rPr>
                <w:rFonts w:ascii="Verdana" w:hAnsi="Verdana"/>
                <w:szCs w:val="16"/>
              </w:rPr>
              <w:br/>
            </w:r>
            <w:r w:rsidR="00EA0A86" w:rsidRPr="00251D56">
              <w:rPr>
                <w:rFonts w:ascii="Verdana" w:hAnsi="Verdana"/>
                <w:szCs w:val="16"/>
              </w:rPr>
              <w:t>        - Valg af Inge</w:t>
            </w:r>
            <w:r w:rsidRPr="00251D56">
              <w:rPr>
                <w:rFonts w:ascii="Verdana" w:hAnsi="Verdana"/>
                <w:szCs w:val="16"/>
              </w:rPr>
              <w:t>nører</w:t>
            </w:r>
            <w:r w:rsidRPr="00251D56">
              <w:rPr>
                <w:rFonts w:ascii="Verdana" w:hAnsi="Verdana"/>
                <w:szCs w:val="16"/>
              </w:rPr>
              <w:br/>
              <w:t>        - Næste skridt - husk - vi afventer penge fra fonden før vi kan sætte yderligere omkostningskrævende aktiviteter i værk</w:t>
            </w:r>
            <w:r w:rsidRPr="00251D56">
              <w:rPr>
                <w:rFonts w:ascii="Verdana" w:hAnsi="Verdana"/>
                <w:szCs w:val="16"/>
              </w:rPr>
              <w:br/>
              <w:t>        - Forhåndsbesked fra SKAT - vi sætter møde op med vores ejere</w:t>
            </w:r>
            <w:r w:rsidRPr="00251D56">
              <w:rPr>
                <w:rFonts w:ascii="Verdana" w:hAnsi="Verdana"/>
                <w:szCs w:val="16"/>
              </w:rPr>
              <w:br/>
              <w:t>        - Møde aftalt med SPR den 22. oktober.</w:t>
            </w:r>
            <w:r w:rsidRPr="00251D56">
              <w:rPr>
                <w:rFonts w:ascii="Verdana" w:hAnsi="Verdana"/>
                <w:szCs w:val="16"/>
              </w:rPr>
              <w:br/>
              <w:t xml:space="preserve">         - Tid til at etablere et genhusningsudvalg? </w:t>
            </w:r>
            <w:r w:rsidRPr="00251D56">
              <w:rPr>
                <w:rFonts w:ascii="Verdana" w:hAnsi="Verdana"/>
                <w:szCs w:val="16"/>
              </w:rPr>
              <w:br/>
            </w:r>
            <w:r w:rsidRPr="00251D56">
              <w:rPr>
                <w:rFonts w:ascii="Verdana" w:hAnsi="Verdana"/>
                <w:szCs w:val="16"/>
              </w:rPr>
              <w:br/>
              <w:t>3. Sponsorudvalg /v. John og Birgit</w:t>
            </w:r>
            <w:r w:rsidRPr="00251D56">
              <w:rPr>
                <w:rFonts w:ascii="Verdana" w:hAnsi="Verdana"/>
                <w:szCs w:val="16"/>
              </w:rPr>
              <w:br/>
              <w:t>        - Udsendte ansøgninger</w:t>
            </w:r>
            <w:r w:rsidRPr="00251D56">
              <w:rPr>
                <w:rFonts w:ascii="Verdana" w:hAnsi="Verdana"/>
                <w:szCs w:val="16"/>
              </w:rPr>
              <w:br/>
              <w:t>        - Indhold og udfordringer</w:t>
            </w:r>
            <w:r w:rsidRPr="00251D56">
              <w:rPr>
                <w:rFonts w:ascii="Verdana" w:hAnsi="Verdana"/>
                <w:szCs w:val="16"/>
              </w:rPr>
              <w:br/>
              <w:t>        - udarbejdelse af aktivitetspla</w:t>
            </w:r>
            <w:r w:rsidR="00EA0A86" w:rsidRPr="00251D56">
              <w:rPr>
                <w:rFonts w:ascii="Verdana" w:hAnsi="Verdana"/>
                <w:szCs w:val="16"/>
              </w:rPr>
              <w:t xml:space="preserve">ner </w:t>
            </w:r>
            <w:r w:rsidRPr="00251D56">
              <w:rPr>
                <w:rFonts w:ascii="Verdana" w:hAnsi="Verdana"/>
                <w:szCs w:val="16"/>
              </w:rPr>
              <w:t>feks. træn</w:t>
            </w:r>
            <w:r w:rsidR="00EA0A86" w:rsidRPr="00251D56">
              <w:rPr>
                <w:rFonts w:ascii="Verdana" w:hAnsi="Verdana"/>
                <w:szCs w:val="16"/>
              </w:rPr>
              <w:t>ings- og fællesspisningsdage</w:t>
            </w:r>
            <w:r w:rsidRPr="00251D56">
              <w:rPr>
                <w:rFonts w:ascii="Verdana" w:hAnsi="Verdana"/>
                <w:szCs w:val="16"/>
              </w:rPr>
              <w:t xml:space="preserve"> etc)</w:t>
            </w:r>
            <w:r w:rsidRPr="00251D56">
              <w:rPr>
                <w:rFonts w:ascii="Verdana" w:hAnsi="Verdana"/>
                <w:szCs w:val="16"/>
              </w:rPr>
              <w:br/>
            </w:r>
            <w:r w:rsidRPr="00251D56">
              <w:rPr>
                <w:rFonts w:ascii="Verdana" w:hAnsi="Verdana"/>
                <w:szCs w:val="16"/>
              </w:rPr>
              <w:br/>
              <w:t>4. Økonomi /v. John</w:t>
            </w:r>
            <w:r w:rsidRPr="00251D56">
              <w:rPr>
                <w:rFonts w:ascii="Verdana" w:hAnsi="Verdana"/>
                <w:szCs w:val="16"/>
              </w:rPr>
              <w:br/>
              <w:t>        - Regnskab og budget gennemgang</w:t>
            </w:r>
            <w:r w:rsidRPr="00251D56">
              <w:rPr>
                <w:rFonts w:ascii="Verdana" w:hAnsi="Verdana"/>
                <w:szCs w:val="16"/>
              </w:rPr>
              <w:br/>
            </w:r>
            <w:r w:rsidRPr="00251D56">
              <w:rPr>
                <w:rFonts w:ascii="Verdana" w:hAnsi="Verdana"/>
                <w:szCs w:val="16"/>
              </w:rPr>
              <w:br/>
            </w:r>
            <w:r w:rsidR="00EA0A86" w:rsidRPr="00251D56">
              <w:rPr>
                <w:rFonts w:ascii="Verdana" w:hAnsi="Verdana"/>
                <w:szCs w:val="16"/>
              </w:rPr>
              <w:t>5. Thomas Dresler /v. Mixi</w:t>
            </w:r>
            <w:r w:rsidRPr="00251D56">
              <w:rPr>
                <w:rFonts w:ascii="Verdana" w:hAnsi="Verdana"/>
                <w:szCs w:val="16"/>
              </w:rPr>
              <w:br/>
              <w:t>        - Hvad siger brugerne</w:t>
            </w:r>
            <w:r w:rsidRPr="00251D56">
              <w:rPr>
                <w:rFonts w:ascii="Verdana" w:hAnsi="Verdana"/>
                <w:szCs w:val="16"/>
              </w:rPr>
              <w:br/>
              <w:t>        - Alternativer</w:t>
            </w:r>
            <w:r w:rsidRPr="00251D56">
              <w:rPr>
                <w:rFonts w:ascii="Verdana" w:hAnsi="Verdana"/>
                <w:szCs w:val="16"/>
              </w:rPr>
              <w:br/>
              <w:t>        - Nuværende aftale</w:t>
            </w:r>
            <w:r w:rsidRPr="00251D56">
              <w:rPr>
                <w:rFonts w:ascii="Verdana" w:hAnsi="Verdana"/>
                <w:szCs w:val="16"/>
              </w:rPr>
              <w:br/>
              <w:t>        - Løsning</w:t>
            </w:r>
            <w:r w:rsidRPr="00251D56">
              <w:rPr>
                <w:rFonts w:ascii="Verdana" w:hAnsi="Verdana"/>
                <w:szCs w:val="16"/>
              </w:rPr>
              <w:br/>
            </w:r>
            <w:r w:rsidRPr="00251D56">
              <w:rPr>
                <w:rFonts w:ascii="Verdana" w:hAnsi="Verdana"/>
                <w:szCs w:val="16"/>
              </w:rPr>
              <w:br/>
              <w:t>6. Opsigelsesvarsler /v. Susanne</w:t>
            </w:r>
            <w:r w:rsidRPr="00251D56">
              <w:rPr>
                <w:rFonts w:ascii="Verdana" w:hAnsi="Verdana"/>
                <w:szCs w:val="16"/>
              </w:rPr>
              <w:br/>
              <w:t>        - Syge, solgte heste og heste, der er væk i kortere perioder.</w:t>
            </w:r>
            <w:r w:rsidRPr="00251D56">
              <w:rPr>
                <w:rFonts w:ascii="Verdana" w:hAnsi="Verdana"/>
                <w:szCs w:val="16"/>
              </w:rPr>
              <w:br/>
            </w:r>
            <w:r w:rsidRPr="00251D56">
              <w:rPr>
                <w:rFonts w:ascii="Verdana" w:hAnsi="Verdana"/>
                <w:szCs w:val="16"/>
              </w:rPr>
              <w:br/>
              <w:t>7. Stald, pensionærer og rideskole /v. Susanne, Anne og Camilla</w:t>
            </w:r>
            <w:r w:rsidRPr="00251D56">
              <w:rPr>
                <w:rFonts w:ascii="Verdana" w:hAnsi="Verdana"/>
                <w:szCs w:val="16"/>
              </w:rPr>
              <w:br/>
              <w:t>        - Brugermøde - gik godt!</w:t>
            </w:r>
            <w:r w:rsidRPr="00251D56">
              <w:rPr>
                <w:rFonts w:ascii="Verdana" w:hAnsi="Verdana"/>
                <w:szCs w:val="16"/>
              </w:rPr>
              <w:br/>
              <w:t>        - Hø-ordning /v. Anne</w:t>
            </w:r>
            <w:r w:rsidRPr="00251D56">
              <w:rPr>
                <w:rFonts w:ascii="Verdana" w:hAnsi="Verdana"/>
                <w:szCs w:val="16"/>
              </w:rPr>
              <w:br/>
              <w:t>         - Nyt fra rideskolen /v. Camilla</w:t>
            </w:r>
            <w:r w:rsidRPr="00251D56">
              <w:rPr>
                <w:rFonts w:ascii="Verdana" w:hAnsi="Verdana"/>
                <w:szCs w:val="16"/>
              </w:rPr>
              <w:br/>
            </w:r>
            <w:r w:rsidRPr="00251D56">
              <w:rPr>
                <w:rFonts w:ascii="Verdana" w:hAnsi="Verdana"/>
                <w:szCs w:val="16"/>
              </w:rPr>
              <w:br/>
              <w:t>8. Stævner</w:t>
            </w:r>
            <w:r w:rsidRPr="00251D56">
              <w:rPr>
                <w:rFonts w:ascii="Verdana" w:hAnsi="Verdana"/>
                <w:szCs w:val="16"/>
              </w:rPr>
              <w:br/>
              <w:t>        - Nedsættelse af etisk komite - rammer?</w:t>
            </w:r>
            <w:r w:rsidRPr="00251D56">
              <w:rPr>
                <w:rFonts w:ascii="Verdana" w:hAnsi="Verdana"/>
                <w:szCs w:val="16"/>
              </w:rPr>
              <w:br/>
              <w:t>        - Møder med vanskelige elementer</w:t>
            </w:r>
            <w:r w:rsidRPr="00251D56">
              <w:rPr>
                <w:rFonts w:ascii="Verdana" w:hAnsi="Verdana"/>
                <w:szCs w:val="16"/>
              </w:rPr>
              <w:br/>
            </w:r>
            <w:r w:rsidRPr="00251D56">
              <w:rPr>
                <w:rFonts w:ascii="Verdana" w:hAnsi="Verdana"/>
                <w:szCs w:val="16"/>
              </w:rPr>
              <w:br/>
              <w:t>9. Unge-børnemøder: Grafitti og chikane /v. Kirsten</w:t>
            </w:r>
            <w:r w:rsidRPr="00251D56">
              <w:rPr>
                <w:rFonts w:ascii="Verdana" w:hAnsi="Verdana"/>
                <w:szCs w:val="16"/>
              </w:rPr>
              <w:br/>
            </w:r>
            <w:r w:rsidRPr="00251D56">
              <w:rPr>
                <w:rFonts w:ascii="Verdana" w:hAnsi="Verdana"/>
                <w:szCs w:val="16"/>
              </w:rPr>
              <w:br/>
              <w:t>10. Nyt til GEK-nyt?? /v. alle</w:t>
            </w:r>
            <w:r w:rsidRPr="00251D56">
              <w:rPr>
                <w:rFonts w:ascii="Verdana" w:hAnsi="Verdana"/>
                <w:szCs w:val="16"/>
              </w:rPr>
              <w:br/>
            </w:r>
            <w:r w:rsidRPr="00251D56">
              <w:rPr>
                <w:rFonts w:ascii="Verdana" w:hAnsi="Verdana"/>
                <w:szCs w:val="16"/>
              </w:rPr>
              <w:br/>
              <w:t>11. Eventuelt</w:t>
            </w:r>
            <w:r w:rsidRPr="00251D56">
              <w:rPr>
                <w:rFonts w:ascii="Verdana" w:hAnsi="Verdana"/>
                <w:szCs w:val="16"/>
              </w:rPr>
              <w:br/>
            </w:r>
            <w:r w:rsidRPr="00251D56">
              <w:rPr>
                <w:rFonts w:ascii="Verdana" w:hAnsi="Verdana"/>
                <w:szCs w:val="16"/>
              </w:rPr>
              <w:br/>
            </w:r>
            <w:r w:rsidR="007769B0" w:rsidRPr="00251D56">
              <w:rPr>
                <w:rFonts w:ascii="Verdana" w:hAnsi="Verdana"/>
                <w:szCs w:val="16"/>
              </w:rPr>
              <w:br/>
            </w:r>
            <w:r w:rsidR="007769B0" w:rsidRPr="00251D56">
              <w:rPr>
                <w:rFonts w:ascii="Verdana" w:hAnsi="Verdana"/>
                <w:szCs w:val="16"/>
              </w:rPr>
              <w:br/>
            </w:r>
            <w:r w:rsidR="007769B0" w:rsidRPr="00251D56">
              <w:rPr>
                <w:rFonts w:ascii="Verdana" w:hAnsi="Verdana"/>
                <w:szCs w:val="16"/>
              </w:rPr>
              <w:br/>
            </w:r>
          </w:p>
        </w:tc>
      </w:tr>
      <w:tr w:rsidR="00545AF7" w:rsidRPr="00251D56" w14:paraId="0B9F4D47" w14:textId="77777777" w:rsidTr="003A2A90">
        <w:trPr>
          <w:trHeight w:hRule="exact" w:val="340"/>
          <w:jc w:val="center"/>
        </w:trPr>
        <w:tc>
          <w:tcPr>
            <w:tcW w:w="9209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43634" w:themeFill="accent2" w:themeFillShade="BF"/>
            <w:vAlign w:val="center"/>
          </w:tcPr>
          <w:p w14:paraId="0B9F4D46" w14:textId="77777777" w:rsidR="009E25A0" w:rsidRPr="00251D56" w:rsidRDefault="006362B2" w:rsidP="00414133">
            <w:pPr>
              <w:pStyle w:val="Referatogdagsorden-titler"/>
              <w:rPr>
                <w:rFonts w:ascii="Verdana" w:hAnsi="Verdana"/>
                <w:sz w:val="16"/>
                <w:szCs w:val="16"/>
              </w:rPr>
            </w:pPr>
            <w:sdt>
              <w:sdtPr>
                <w:rPr>
                  <w:rFonts w:ascii="Verdana" w:hAnsi="Verdana"/>
                  <w:sz w:val="16"/>
                  <w:szCs w:val="16"/>
                </w:rPr>
                <w:id w:val="1136367033"/>
              </w:sdtPr>
              <w:sdtEndPr/>
              <w:sdtContent>
                <w:r w:rsidR="00DF3C8A" w:rsidRPr="00251D56">
                  <w:rPr>
                    <w:rFonts w:ascii="Verdana" w:hAnsi="Verdana"/>
                    <w:sz w:val="16"/>
                    <w:szCs w:val="16"/>
                  </w:rPr>
                  <w:t>Agendapunkt 1</w:t>
                </w:r>
                <w:r w:rsidR="00325AFA" w:rsidRPr="00251D56">
                  <w:rPr>
                    <w:rFonts w:ascii="Verdana" w:hAnsi="Verdana"/>
                    <w:sz w:val="16"/>
                    <w:szCs w:val="16"/>
                  </w:rPr>
                  <w:t xml:space="preserve"> - Godkendelse af referat</w:t>
                </w:r>
              </w:sdtContent>
            </w:sdt>
          </w:p>
        </w:tc>
      </w:tr>
      <w:tr w:rsidR="00545AF7" w:rsidRPr="00251D56" w14:paraId="0B9F4D4A" w14:textId="77777777" w:rsidTr="003A2A90">
        <w:trPr>
          <w:trHeight w:hRule="exact" w:val="288"/>
          <w:jc w:val="center"/>
        </w:trPr>
        <w:tc>
          <w:tcPr>
            <w:tcW w:w="195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99594" w:themeFill="accent2" w:themeFillTint="99"/>
            <w:tcMar>
              <w:top w:w="0" w:type="dxa"/>
              <w:bottom w:w="0" w:type="dxa"/>
            </w:tcMar>
            <w:vAlign w:val="center"/>
          </w:tcPr>
          <w:p w14:paraId="0B9F4D48" w14:textId="77777777" w:rsidR="009E25A0" w:rsidRPr="00251D56" w:rsidRDefault="009E25A0" w:rsidP="00D14D91">
            <w:pPr>
              <w:pStyle w:val="Brdtekst-kopi"/>
              <w:rPr>
                <w:rFonts w:ascii="Verdana" w:hAnsi="Verdana"/>
                <w:szCs w:val="16"/>
              </w:rPr>
            </w:pPr>
          </w:p>
        </w:tc>
        <w:tc>
          <w:tcPr>
            <w:tcW w:w="7253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99594" w:themeFill="accent2" w:themeFillTint="99"/>
            <w:tcMar>
              <w:top w:w="0" w:type="dxa"/>
              <w:bottom w:w="0" w:type="dxa"/>
            </w:tcMar>
            <w:vAlign w:val="center"/>
          </w:tcPr>
          <w:p w14:paraId="0B9F4D49" w14:textId="77777777" w:rsidR="009E25A0" w:rsidRPr="00251D56" w:rsidRDefault="009E25A0" w:rsidP="0013030D">
            <w:pPr>
              <w:pStyle w:val="Brdtekst-kopi"/>
              <w:rPr>
                <w:rFonts w:ascii="Verdana" w:hAnsi="Verdana"/>
                <w:szCs w:val="16"/>
              </w:rPr>
            </w:pPr>
          </w:p>
        </w:tc>
      </w:tr>
      <w:tr w:rsidR="00545AF7" w:rsidRPr="00251D56" w14:paraId="0B9F4D4D" w14:textId="77777777" w:rsidTr="003A2A90">
        <w:trPr>
          <w:trHeight w:hRule="exact" w:val="603"/>
          <w:jc w:val="center"/>
        </w:trPr>
        <w:tc>
          <w:tcPr>
            <w:tcW w:w="195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B9F4D4B" w14:textId="77777777" w:rsidR="009E25A0" w:rsidRPr="00251D56" w:rsidRDefault="008C038E">
            <w:pPr>
              <w:pStyle w:val="Brdtekst-kopi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>Referatet er godkendt</w:t>
            </w:r>
          </w:p>
        </w:tc>
        <w:tc>
          <w:tcPr>
            <w:tcW w:w="7253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B9F4D4C" w14:textId="77777777" w:rsidR="009E25A0" w:rsidRPr="00251D56" w:rsidRDefault="00A9594C" w:rsidP="00414133">
            <w:pPr>
              <w:pStyle w:val="Brdtekst-kopi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>J</w:t>
            </w:r>
            <w:r w:rsidR="00414133" w:rsidRPr="00251D56">
              <w:rPr>
                <w:rFonts w:ascii="Verdana" w:hAnsi="Verdana"/>
                <w:szCs w:val="16"/>
              </w:rPr>
              <w:t>a</w:t>
            </w:r>
          </w:p>
        </w:tc>
      </w:tr>
      <w:tr w:rsidR="005D0AA4" w:rsidRPr="00251D56" w14:paraId="0B9F4D50" w14:textId="77777777" w:rsidTr="003A2A90">
        <w:trPr>
          <w:trHeight w:hRule="exact" w:val="641"/>
          <w:jc w:val="center"/>
        </w:trPr>
        <w:tc>
          <w:tcPr>
            <w:tcW w:w="195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B9F4D4E" w14:textId="77777777" w:rsidR="005D0AA4" w:rsidRPr="00251D56" w:rsidRDefault="008C038E" w:rsidP="009C65DE">
            <w:pPr>
              <w:pStyle w:val="Brdtekst-kopi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>Evt. kommentarer</w:t>
            </w:r>
          </w:p>
        </w:tc>
        <w:tc>
          <w:tcPr>
            <w:tcW w:w="7253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B9F4D4F" w14:textId="77777777" w:rsidR="003B35DD" w:rsidRPr="00251D56" w:rsidRDefault="002F7FDF" w:rsidP="00F010CE">
            <w:pPr>
              <w:pStyle w:val="Brdtekst-kopi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>Kommer ud snart.</w:t>
            </w:r>
          </w:p>
        </w:tc>
      </w:tr>
      <w:tr w:rsidR="00545AF7" w:rsidRPr="00251D56" w14:paraId="0B9F4D54" w14:textId="77777777" w:rsidTr="003A2A90">
        <w:trPr>
          <w:trHeight w:hRule="exact" w:val="288"/>
          <w:jc w:val="center"/>
        </w:trPr>
        <w:tc>
          <w:tcPr>
            <w:tcW w:w="5199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5B8B7" w:themeFill="accent2" w:themeFillTint="66"/>
            <w:tcMar>
              <w:top w:w="0" w:type="dxa"/>
              <w:bottom w:w="0" w:type="dxa"/>
            </w:tcMar>
            <w:vAlign w:val="center"/>
          </w:tcPr>
          <w:p w14:paraId="0B9F4D51" w14:textId="77777777" w:rsidR="009E25A0" w:rsidRPr="00251D56" w:rsidRDefault="00901471">
            <w:pPr>
              <w:pStyle w:val="Brdtekst-kopi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>Handlingspunkter</w:t>
            </w:r>
          </w:p>
        </w:tc>
        <w:tc>
          <w:tcPr>
            <w:tcW w:w="2075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5B8B7" w:themeFill="accent2" w:themeFillTint="66"/>
            <w:tcMar>
              <w:top w:w="0" w:type="dxa"/>
              <w:bottom w:w="0" w:type="dxa"/>
            </w:tcMar>
            <w:vAlign w:val="center"/>
          </w:tcPr>
          <w:p w14:paraId="0B9F4D52" w14:textId="77777777" w:rsidR="009E25A0" w:rsidRPr="00251D56" w:rsidRDefault="00901471">
            <w:pPr>
              <w:pStyle w:val="Brdtekst-kopi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>Ansvarlig</w:t>
            </w:r>
          </w:p>
        </w:tc>
        <w:tc>
          <w:tcPr>
            <w:tcW w:w="193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5B8B7" w:themeFill="accent2" w:themeFillTint="66"/>
            <w:tcMar>
              <w:top w:w="0" w:type="dxa"/>
              <w:bottom w:w="0" w:type="dxa"/>
            </w:tcMar>
            <w:vAlign w:val="center"/>
          </w:tcPr>
          <w:p w14:paraId="0B9F4D53" w14:textId="77777777" w:rsidR="009E25A0" w:rsidRPr="00251D56" w:rsidRDefault="00901471">
            <w:pPr>
              <w:pStyle w:val="Brdtekst-kopi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>Deadlinedatoer</w:t>
            </w:r>
          </w:p>
        </w:tc>
      </w:tr>
      <w:tr w:rsidR="00545AF7" w:rsidRPr="00251D56" w14:paraId="0B9F4D58" w14:textId="77777777" w:rsidTr="003A2A90">
        <w:trPr>
          <w:trHeight w:hRule="exact" w:val="896"/>
          <w:jc w:val="center"/>
        </w:trPr>
        <w:tc>
          <w:tcPr>
            <w:tcW w:w="5199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B9F4D55" w14:textId="77777777" w:rsidR="009E25A0" w:rsidRPr="00251D56" w:rsidRDefault="009E25A0" w:rsidP="00320CB3">
            <w:pPr>
              <w:pStyle w:val="Brdtekst-kopi"/>
              <w:ind w:left="454"/>
              <w:rPr>
                <w:rFonts w:ascii="Verdana" w:hAnsi="Verdana"/>
                <w:szCs w:val="16"/>
              </w:rPr>
            </w:pPr>
          </w:p>
        </w:tc>
        <w:tc>
          <w:tcPr>
            <w:tcW w:w="2075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B9F4D56" w14:textId="77777777" w:rsidR="00320CB3" w:rsidRPr="00251D56" w:rsidRDefault="002F7FDF">
            <w:pPr>
              <w:pStyle w:val="Brdtekst-kopi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>Tina</w:t>
            </w:r>
          </w:p>
        </w:tc>
        <w:tc>
          <w:tcPr>
            <w:tcW w:w="193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B9F4D57" w14:textId="77777777" w:rsidR="009E25A0" w:rsidRPr="00251D56" w:rsidRDefault="009E25A0">
            <w:pPr>
              <w:pStyle w:val="Brdtekst-kopi"/>
              <w:rPr>
                <w:rFonts w:ascii="Verdana" w:hAnsi="Verdana"/>
                <w:szCs w:val="16"/>
              </w:rPr>
            </w:pPr>
          </w:p>
        </w:tc>
      </w:tr>
      <w:tr w:rsidR="00D14D91" w:rsidRPr="00251D56" w14:paraId="0B9F4D5A" w14:textId="77777777" w:rsidTr="003A2A90">
        <w:trPr>
          <w:trHeight w:hRule="exact" w:val="340"/>
          <w:jc w:val="center"/>
        </w:trPr>
        <w:tc>
          <w:tcPr>
            <w:tcW w:w="9209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43634" w:themeFill="accent2" w:themeFillShade="BF"/>
            <w:vAlign w:val="center"/>
          </w:tcPr>
          <w:p w14:paraId="0B9F4D59" w14:textId="77777777" w:rsidR="00D14D91" w:rsidRPr="00251D56" w:rsidRDefault="006362B2" w:rsidP="00D1006E">
            <w:pPr>
              <w:pStyle w:val="Referatogdagsorden-titler"/>
              <w:rPr>
                <w:rFonts w:ascii="Verdana" w:hAnsi="Verdana"/>
                <w:sz w:val="16"/>
                <w:szCs w:val="16"/>
              </w:rPr>
            </w:pPr>
            <w:sdt>
              <w:sdtPr>
                <w:rPr>
                  <w:rFonts w:ascii="Verdana" w:hAnsi="Verdana"/>
                  <w:sz w:val="16"/>
                  <w:szCs w:val="16"/>
                </w:rPr>
                <w:id w:val="24968943"/>
              </w:sdtPr>
              <w:sdtEndPr/>
              <w:sdtContent>
                <w:sdt>
                  <w:sdtPr>
                    <w:rPr>
                      <w:rFonts w:ascii="Verdana" w:hAnsi="Verdana"/>
                      <w:sz w:val="16"/>
                      <w:szCs w:val="16"/>
                    </w:rPr>
                    <w:id w:val="24968944"/>
                    <w:temporary/>
                  </w:sdtPr>
                  <w:sdtEndPr/>
                  <w:sdtContent/>
                </w:sdt>
                <w:sdt>
                  <w:sdtPr>
                    <w:rPr>
                      <w:rFonts w:ascii="Verdana" w:hAnsi="Verdana"/>
                      <w:sz w:val="16"/>
                      <w:szCs w:val="16"/>
                    </w:rPr>
                    <w:id w:val="24968945"/>
                  </w:sdtPr>
                  <w:sdtEndPr/>
                  <w:sdtContent>
                    <w:r w:rsidR="00D14D91" w:rsidRPr="00251D56">
                      <w:rPr>
                        <w:rFonts w:ascii="Verdana" w:hAnsi="Verdana"/>
                        <w:sz w:val="16"/>
                        <w:szCs w:val="16"/>
                      </w:rPr>
                      <w:t>Agendapunkt</w:t>
                    </w:r>
                    <w:r w:rsidR="000D2F6F" w:rsidRPr="00251D56">
                      <w:rPr>
                        <w:rFonts w:ascii="Verdana" w:hAnsi="Verdana"/>
                        <w:sz w:val="16"/>
                        <w:szCs w:val="16"/>
                      </w:rPr>
                      <w:t xml:space="preserve"> 2</w:t>
                    </w:r>
                  </w:sdtContent>
                </w:sdt>
              </w:sdtContent>
            </w:sdt>
            <w:r w:rsidR="008C038E" w:rsidRPr="00251D56">
              <w:rPr>
                <w:rFonts w:ascii="Verdana" w:hAnsi="Verdana"/>
                <w:sz w:val="16"/>
                <w:szCs w:val="16"/>
              </w:rPr>
              <w:t xml:space="preserve"> –</w:t>
            </w:r>
            <w:r w:rsidR="006748B8" w:rsidRPr="00251D56">
              <w:rPr>
                <w:rFonts w:ascii="Verdana" w:hAnsi="Verdana"/>
                <w:sz w:val="16"/>
                <w:szCs w:val="16"/>
              </w:rPr>
              <w:t xml:space="preserve"> </w:t>
            </w:r>
            <w:r w:rsidR="00D1006E" w:rsidRPr="00251D56">
              <w:rPr>
                <w:rFonts w:ascii="Verdana" w:hAnsi="Verdana"/>
                <w:sz w:val="16"/>
                <w:szCs w:val="16"/>
              </w:rPr>
              <w:t xml:space="preserve">Nyt fra ombygningen /v. Søren, Tina og Camilla </w:t>
            </w:r>
          </w:p>
        </w:tc>
      </w:tr>
      <w:tr w:rsidR="00D14D91" w:rsidRPr="00251D56" w14:paraId="0B9F4D5D" w14:textId="77777777" w:rsidTr="003A2A90">
        <w:trPr>
          <w:trHeight w:hRule="exact" w:val="288"/>
          <w:jc w:val="center"/>
        </w:trPr>
        <w:tc>
          <w:tcPr>
            <w:tcW w:w="195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99594" w:themeFill="accent2" w:themeFillTint="99"/>
            <w:tcMar>
              <w:top w:w="0" w:type="dxa"/>
              <w:bottom w:w="0" w:type="dxa"/>
            </w:tcMar>
            <w:vAlign w:val="center"/>
          </w:tcPr>
          <w:p w14:paraId="0B9F4D5B" w14:textId="77777777" w:rsidR="00D14D91" w:rsidRPr="00251D56" w:rsidRDefault="00D14D91" w:rsidP="003F720C">
            <w:pPr>
              <w:pStyle w:val="Brdtekst-kopi"/>
              <w:rPr>
                <w:rFonts w:ascii="Verdana" w:hAnsi="Verdana"/>
                <w:szCs w:val="16"/>
              </w:rPr>
            </w:pPr>
          </w:p>
        </w:tc>
        <w:tc>
          <w:tcPr>
            <w:tcW w:w="7253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99594" w:themeFill="accent2" w:themeFillTint="99"/>
            <w:tcMar>
              <w:top w:w="0" w:type="dxa"/>
              <w:bottom w:w="0" w:type="dxa"/>
            </w:tcMar>
            <w:vAlign w:val="center"/>
          </w:tcPr>
          <w:p w14:paraId="0B9F4D5C" w14:textId="77777777" w:rsidR="00D14D91" w:rsidRPr="00251D56" w:rsidRDefault="00D14D91" w:rsidP="008C038E">
            <w:pPr>
              <w:pStyle w:val="Brdtekst-kopi"/>
              <w:rPr>
                <w:rFonts w:ascii="Verdana" w:hAnsi="Verdana"/>
                <w:szCs w:val="16"/>
              </w:rPr>
            </w:pPr>
          </w:p>
        </w:tc>
      </w:tr>
      <w:tr w:rsidR="00584DE6" w:rsidRPr="00251D56" w14:paraId="0B9F4D6D" w14:textId="77777777" w:rsidTr="00A45B1F">
        <w:trPr>
          <w:trHeight w:hRule="exact" w:val="4733"/>
          <w:jc w:val="center"/>
        </w:trPr>
        <w:tc>
          <w:tcPr>
            <w:tcW w:w="195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B9F4D5E" w14:textId="77777777" w:rsidR="00584DE6" w:rsidRPr="00251D56" w:rsidRDefault="00B922AC" w:rsidP="003F720C">
            <w:pPr>
              <w:pStyle w:val="Brdtekst-kopi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>Diskussion:</w:t>
            </w:r>
          </w:p>
        </w:tc>
        <w:tc>
          <w:tcPr>
            <w:tcW w:w="7253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B9F4D5F" w14:textId="77777777" w:rsidR="002F7FDF" w:rsidRPr="00251D56" w:rsidRDefault="002F7FDF" w:rsidP="002F7FDF">
            <w:pPr>
              <w:pStyle w:val="Brdtekst-kopi"/>
              <w:numPr>
                <w:ilvl w:val="0"/>
                <w:numId w:val="8"/>
              </w:numPr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>Der er afholdt møde og referat er sendt ud.</w:t>
            </w:r>
          </w:p>
          <w:p w14:paraId="0B9F4D60" w14:textId="77777777" w:rsidR="00606AB0" w:rsidRPr="00251D56" w:rsidRDefault="00606AB0" w:rsidP="00606AB0">
            <w:pPr>
              <w:pStyle w:val="Brdtekst-kopi"/>
              <w:ind w:left="1080"/>
              <w:rPr>
                <w:rFonts w:ascii="Verdana" w:hAnsi="Verdana"/>
                <w:szCs w:val="16"/>
              </w:rPr>
            </w:pPr>
          </w:p>
          <w:p w14:paraId="0B9F4D61" w14:textId="77777777" w:rsidR="009301CB" w:rsidRPr="00251D56" w:rsidRDefault="009301CB" w:rsidP="009301CB">
            <w:pPr>
              <w:pStyle w:val="Brdtekst-kopi"/>
              <w:numPr>
                <w:ilvl w:val="0"/>
                <w:numId w:val="9"/>
              </w:numPr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>Der er kommet et krav fra myndighederne om at opsamle regnvand. Så det passer at vi allerede har tænkt dette ind i forhold til at bruge vandet til vanding i banerne.</w:t>
            </w:r>
          </w:p>
          <w:p w14:paraId="0B9F4D62" w14:textId="77777777" w:rsidR="009301CB" w:rsidRPr="00251D56" w:rsidRDefault="009301CB" w:rsidP="009301CB">
            <w:pPr>
              <w:pStyle w:val="Brdtekst-kopi"/>
              <w:numPr>
                <w:ilvl w:val="0"/>
                <w:numId w:val="9"/>
              </w:numPr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>Støjperkulaen. Se referat fra mødet. Nyt forslag – kan man evt.sætte spejle op så der er udendørs spejle til ridebanen.</w:t>
            </w:r>
          </w:p>
          <w:p w14:paraId="0B9F4D63" w14:textId="77777777" w:rsidR="009301CB" w:rsidRPr="00251D56" w:rsidRDefault="009301CB" w:rsidP="009301CB">
            <w:pPr>
              <w:pStyle w:val="Brdtekst-kopi"/>
              <w:numPr>
                <w:ilvl w:val="0"/>
                <w:numId w:val="9"/>
              </w:numPr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>Næste møde vil der</w:t>
            </w:r>
            <w:r w:rsidR="00965FCB" w:rsidRPr="00251D56">
              <w:rPr>
                <w:rFonts w:ascii="Verdana" w:hAnsi="Verdana"/>
                <w:szCs w:val="16"/>
              </w:rPr>
              <w:t xml:space="preserve"> blive diskuteret handicap, plads til rideskole udstyr, fysioterapi rum mm.</w:t>
            </w:r>
          </w:p>
          <w:p w14:paraId="0B9F4D64" w14:textId="77777777" w:rsidR="00606AB0" w:rsidRPr="00251D56" w:rsidRDefault="00965FCB" w:rsidP="00606AB0">
            <w:pPr>
              <w:pStyle w:val="Brdtekst-kopi"/>
              <w:numPr>
                <w:ilvl w:val="0"/>
                <w:numId w:val="9"/>
              </w:numPr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 xml:space="preserve">Diskussion om facaden. Søren har regnet på 2 scenarier. Vi venter på arkitekternes forslag. </w:t>
            </w:r>
          </w:p>
          <w:p w14:paraId="0B9F4D65" w14:textId="77777777" w:rsidR="00606AB0" w:rsidRPr="00251D56" w:rsidRDefault="002F7FDF" w:rsidP="00606AB0">
            <w:pPr>
              <w:pStyle w:val="Brdtekst-kopi"/>
              <w:numPr>
                <w:ilvl w:val="0"/>
                <w:numId w:val="9"/>
              </w:numPr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>Medarbejderne, Julie og Casper har ikke mulighed for at deltage i møderne. De får derfor selvstændige møder.</w:t>
            </w:r>
            <w:r w:rsidR="00606AB0" w:rsidRPr="00251D56">
              <w:rPr>
                <w:rFonts w:ascii="Verdana" w:hAnsi="Verdana"/>
                <w:szCs w:val="16"/>
              </w:rPr>
              <w:t xml:space="preserve"> Det er et lovkrav at de skal være med.</w:t>
            </w:r>
          </w:p>
          <w:p w14:paraId="0B9F4D66" w14:textId="77777777" w:rsidR="002F7FDF" w:rsidRPr="00251D56" w:rsidRDefault="00606AB0" w:rsidP="00606AB0">
            <w:pPr>
              <w:pStyle w:val="Brdtekst-kopi"/>
              <w:numPr>
                <w:ilvl w:val="0"/>
                <w:numId w:val="9"/>
              </w:numPr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 xml:space="preserve">Flere medarbejdere har udvist usikkerhed om hvad der skal ske med dem under og efter ombygningen. </w:t>
            </w:r>
          </w:p>
          <w:p w14:paraId="0B9F4D67" w14:textId="77777777" w:rsidR="00606AB0" w:rsidRPr="00251D56" w:rsidRDefault="00606AB0" w:rsidP="00606AB0">
            <w:pPr>
              <w:pStyle w:val="Brdtekst-kopi"/>
              <w:numPr>
                <w:ilvl w:val="0"/>
                <w:numId w:val="9"/>
              </w:numPr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>Betonbund eller ej.</w:t>
            </w:r>
          </w:p>
          <w:p w14:paraId="0B9F4D68" w14:textId="77777777" w:rsidR="005230BC" w:rsidRPr="00251D56" w:rsidRDefault="00180483" w:rsidP="00180483">
            <w:pPr>
              <w:pStyle w:val="Brdtekst-kopi"/>
              <w:numPr>
                <w:ilvl w:val="0"/>
                <w:numId w:val="9"/>
              </w:numPr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>Forhåndsbesked fra SKAT – John har indsendt spørgsmål vedr. munkemodellen og ikke modtaget svar endnu.</w:t>
            </w:r>
          </w:p>
          <w:p w14:paraId="0B9F4D69" w14:textId="77777777" w:rsidR="005853E1" w:rsidRPr="00251D56" w:rsidRDefault="005230BC" w:rsidP="00180483">
            <w:pPr>
              <w:pStyle w:val="Brdtekst-kopi"/>
              <w:numPr>
                <w:ilvl w:val="0"/>
                <w:numId w:val="9"/>
              </w:numPr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>Valg af Ing</w:t>
            </w:r>
            <w:r w:rsidR="009B3388">
              <w:rPr>
                <w:rFonts w:ascii="Verdana" w:hAnsi="Verdana"/>
                <w:szCs w:val="16"/>
              </w:rPr>
              <w:t>eni</w:t>
            </w:r>
            <w:r w:rsidRPr="00251D56">
              <w:rPr>
                <w:rFonts w:ascii="Verdana" w:hAnsi="Verdana"/>
                <w:szCs w:val="16"/>
              </w:rPr>
              <w:t>ører – Søren gennemgår tilbud fra Sweco og Niras</w:t>
            </w:r>
            <w:r w:rsidR="005853E1" w:rsidRPr="00251D56">
              <w:rPr>
                <w:rFonts w:ascii="Verdana" w:hAnsi="Verdana"/>
                <w:szCs w:val="16"/>
              </w:rPr>
              <w:t>.</w:t>
            </w:r>
          </w:p>
          <w:p w14:paraId="0B9F4D6A" w14:textId="77777777" w:rsidR="005853E1" w:rsidRPr="00251D56" w:rsidRDefault="005853E1" w:rsidP="00180483">
            <w:pPr>
              <w:pStyle w:val="Brdtekst-kopi"/>
              <w:numPr>
                <w:ilvl w:val="0"/>
                <w:numId w:val="9"/>
              </w:numPr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 xml:space="preserve">Møde aftalt med SPR den 22. oktober, det har Susanne </w:t>
            </w:r>
            <w:r w:rsidR="00B6164E" w:rsidRPr="00251D56">
              <w:rPr>
                <w:rFonts w:ascii="Verdana" w:hAnsi="Verdana"/>
                <w:szCs w:val="16"/>
              </w:rPr>
              <w:t xml:space="preserve">og Anne </w:t>
            </w:r>
            <w:r w:rsidRPr="00251D56">
              <w:rPr>
                <w:rFonts w:ascii="Verdana" w:hAnsi="Verdana"/>
                <w:szCs w:val="16"/>
              </w:rPr>
              <w:t>vedr. stævner, samarbejde mm.</w:t>
            </w:r>
          </w:p>
          <w:p w14:paraId="0B9F4D6B" w14:textId="77777777" w:rsidR="00180483" w:rsidRPr="00251D56" w:rsidRDefault="005853E1" w:rsidP="00180483">
            <w:pPr>
              <w:pStyle w:val="Brdtekst-kopi"/>
              <w:numPr>
                <w:ilvl w:val="0"/>
                <w:numId w:val="9"/>
              </w:numPr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 xml:space="preserve">Tid til at etablere et genhusningsudvalg? </w:t>
            </w:r>
            <w:r w:rsidR="00180483" w:rsidRPr="00251D56">
              <w:rPr>
                <w:rFonts w:ascii="Verdana" w:hAnsi="Verdana"/>
                <w:szCs w:val="16"/>
              </w:rPr>
              <w:t xml:space="preserve"> </w:t>
            </w:r>
          </w:p>
          <w:p w14:paraId="0B9F4D6C" w14:textId="77777777" w:rsidR="00A45B1F" w:rsidRPr="00251D56" w:rsidRDefault="00A45B1F" w:rsidP="00A45B1F">
            <w:pPr>
              <w:pStyle w:val="Brdtekst-kopi"/>
              <w:ind w:left="1440"/>
              <w:rPr>
                <w:rFonts w:ascii="Verdana" w:hAnsi="Verdana"/>
                <w:szCs w:val="16"/>
              </w:rPr>
            </w:pPr>
          </w:p>
        </w:tc>
      </w:tr>
      <w:tr w:rsidR="00584DE6" w:rsidRPr="00251D56" w14:paraId="0B9F4D75" w14:textId="77777777" w:rsidTr="005853E1">
        <w:trPr>
          <w:trHeight w:hRule="exact" w:val="3030"/>
          <w:jc w:val="center"/>
        </w:trPr>
        <w:tc>
          <w:tcPr>
            <w:tcW w:w="195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B9F4D6E" w14:textId="77777777" w:rsidR="00584DE6" w:rsidRPr="00251D56" w:rsidRDefault="00594F49" w:rsidP="003F720C">
            <w:pPr>
              <w:pStyle w:val="Brdtekst-kopi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>Beslutning</w:t>
            </w:r>
          </w:p>
        </w:tc>
        <w:tc>
          <w:tcPr>
            <w:tcW w:w="7253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B9F4D6F" w14:textId="77777777" w:rsidR="00606AB0" w:rsidRPr="00251D56" w:rsidRDefault="00606AB0" w:rsidP="00606AB0">
            <w:pPr>
              <w:pStyle w:val="Brdtekst-kopi"/>
              <w:ind w:left="720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 xml:space="preserve">Ad.5: Tina har arrangeret et møde med Casper og Julie hvor Martin H. og Tina holder møde med dem separat. </w:t>
            </w:r>
          </w:p>
          <w:p w14:paraId="0B9F4D70" w14:textId="77777777" w:rsidR="00C351DA" w:rsidRPr="00251D56" w:rsidRDefault="00606AB0" w:rsidP="00606AB0">
            <w:pPr>
              <w:pStyle w:val="Brdtekst-kopi"/>
              <w:ind w:left="720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>Ad.6: Der bør afholdes et møde hvor alle medarbejderne bliver orienteret så de ikke føler sig usikre</w:t>
            </w:r>
          </w:p>
          <w:p w14:paraId="0B9F4D71" w14:textId="77777777" w:rsidR="00606AB0" w:rsidRPr="00251D56" w:rsidRDefault="00606AB0" w:rsidP="00606AB0">
            <w:pPr>
              <w:pStyle w:val="Brdtekst-kopi"/>
              <w:ind w:left="720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>Ad 7: Der skal undersøges hvad der fungerer bedst i praksis</w:t>
            </w:r>
          </w:p>
          <w:p w14:paraId="0B9F4D72" w14:textId="77777777" w:rsidR="005853E1" w:rsidRPr="00251D56" w:rsidRDefault="005853E1" w:rsidP="00606AB0">
            <w:pPr>
              <w:pStyle w:val="Brdtekst-kopi"/>
              <w:ind w:left="720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 xml:space="preserve">Ad 9: Vi går videre med </w:t>
            </w:r>
            <w:r w:rsidR="005F1F91">
              <w:rPr>
                <w:rFonts w:ascii="Verdana" w:hAnsi="Verdana"/>
                <w:szCs w:val="16"/>
              </w:rPr>
              <w:t>det bud</w:t>
            </w:r>
            <w:r w:rsidR="009B3388">
              <w:rPr>
                <w:rFonts w:ascii="Verdana" w:hAnsi="Verdana"/>
                <w:szCs w:val="16"/>
              </w:rPr>
              <w:t>, som er mest konkret</w:t>
            </w:r>
            <w:r w:rsidRPr="00251D56">
              <w:rPr>
                <w:rFonts w:ascii="Verdana" w:hAnsi="Verdana"/>
                <w:szCs w:val="16"/>
              </w:rPr>
              <w:t xml:space="preserve"> og </w:t>
            </w:r>
            <w:r w:rsidR="009B3388">
              <w:rPr>
                <w:rFonts w:ascii="Verdana" w:hAnsi="Verdana"/>
                <w:szCs w:val="16"/>
              </w:rPr>
              <w:t xml:space="preserve">hvor tilbudsgiver </w:t>
            </w:r>
            <w:r w:rsidRPr="00251D56">
              <w:rPr>
                <w:rFonts w:ascii="Verdana" w:hAnsi="Verdana"/>
                <w:szCs w:val="16"/>
              </w:rPr>
              <w:t>har sat sig</w:t>
            </w:r>
            <w:r w:rsidR="009B3388">
              <w:rPr>
                <w:rFonts w:ascii="Verdana" w:hAnsi="Verdana"/>
                <w:szCs w:val="16"/>
              </w:rPr>
              <w:t xml:space="preserve"> mest</w:t>
            </w:r>
            <w:r w:rsidRPr="00251D56">
              <w:rPr>
                <w:rFonts w:ascii="Verdana" w:hAnsi="Verdana"/>
                <w:szCs w:val="16"/>
              </w:rPr>
              <w:t xml:space="preserve"> ind i sagen.</w:t>
            </w:r>
          </w:p>
          <w:p w14:paraId="0B9F4D73" w14:textId="77777777" w:rsidR="00B6164E" w:rsidRPr="00251D56" w:rsidRDefault="00B6164E" w:rsidP="00606AB0">
            <w:pPr>
              <w:pStyle w:val="Brdtekst-kopi"/>
              <w:ind w:left="720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>Ad.11. Nej, vi afventer.</w:t>
            </w:r>
          </w:p>
          <w:p w14:paraId="0B9F4D74" w14:textId="77777777" w:rsidR="00180483" w:rsidRPr="00251D56" w:rsidRDefault="00180483" w:rsidP="00606AB0">
            <w:pPr>
              <w:pStyle w:val="Brdtekst-kopi"/>
              <w:ind w:left="720"/>
              <w:rPr>
                <w:rFonts w:ascii="Verdana" w:hAnsi="Verdana"/>
                <w:szCs w:val="16"/>
              </w:rPr>
            </w:pPr>
          </w:p>
        </w:tc>
      </w:tr>
      <w:tr w:rsidR="00D14D91" w:rsidRPr="00251D56" w14:paraId="0B9F4D79" w14:textId="77777777" w:rsidTr="003A2A90">
        <w:trPr>
          <w:trHeight w:hRule="exact" w:val="288"/>
          <w:jc w:val="center"/>
        </w:trPr>
        <w:tc>
          <w:tcPr>
            <w:tcW w:w="5199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5B8B7" w:themeFill="accent2" w:themeFillTint="66"/>
            <w:tcMar>
              <w:top w:w="0" w:type="dxa"/>
              <w:bottom w:w="0" w:type="dxa"/>
            </w:tcMar>
            <w:vAlign w:val="center"/>
          </w:tcPr>
          <w:p w14:paraId="0B9F4D76" w14:textId="77777777" w:rsidR="00D14D91" w:rsidRPr="00251D56" w:rsidRDefault="00D14D91" w:rsidP="003F720C">
            <w:pPr>
              <w:pStyle w:val="Brdtekst-kopi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>Handlingspunkter</w:t>
            </w:r>
          </w:p>
        </w:tc>
        <w:tc>
          <w:tcPr>
            <w:tcW w:w="2075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5B8B7" w:themeFill="accent2" w:themeFillTint="66"/>
            <w:tcMar>
              <w:top w:w="0" w:type="dxa"/>
              <w:bottom w:w="0" w:type="dxa"/>
            </w:tcMar>
            <w:vAlign w:val="center"/>
          </w:tcPr>
          <w:p w14:paraId="0B9F4D77" w14:textId="77777777" w:rsidR="00D14D91" w:rsidRPr="00251D56" w:rsidRDefault="00D14D91" w:rsidP="003F720C">
            <w:pPr>
              <w:pStyle w:val="Brdtekst-kopi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>Ansvarlig</w:t>
            </w:r>
          </w:p>
        </w:tc>
        <w:tc>
          <w:tcPr>
            <w:tcW w:w="193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5B8B7" w:themeFill="accent2" w:themeFillTint="66"/>
            <w:tcMar>
              <w:top w:w="0" w:type="dxa"/>
              <w:bottom w:w="0" w:type="dxa"/>
            </w:tcMar>
            <w:vAlign w:val="center"/>
          </w:tcPr>
          <w:p w14:paraId="0B9F4D78" w14:textId="77777777" w:rsidR="00D14D91" w:rsidRPr="00251D56" w:rsidRDefault="00D14D91" w:rsidP="003F720C">
            <w:pPr>
              <w:pStyle w:val="Brdtekst-kopi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>Deadlinedatoer</w:t>
            </w:r>
          </w:p>
        </w:tc>
      </w:tr>
      <w:tr w:rsidR="000D2F6F" w:rsidRPr="00251D56" w14:paraId="0B9F4D8C" w14:textId="77777777" w:rsidTr="005230BC">
        <w:trPr>
          <w:trHeight w:hRule="exact" w:val="2310"/>
          <w:jc w:val="center"/>
        </w:trPr>
        <w:tc>
          <w:tcPr>
            <w:tcW w:w="5199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B9F4D7A" w14:textId="77777777" w:rsidR="00594F49" w:rsidRPr="00251D56" w:rsidRDefault="00606AB0" w:rsidP="003F5475">
            <w:pPr>
              <w:pStyle w:val="Brdtekst-kopi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lastRenderedPageBreak/>
              <w:t>Kontakte diverse nye ridesteder med henblik på erfaringer ved murværk og betonbund eller ej.</w:t>
            </w:r>
          </w:p>
          <w:p w14:paraId="0B9F4D7B" w14:textId="77777777" w:rsidR="00180483" w:rsidRPr="00251D56" w:rsidRDefault="00180483" w:rsidP="003F5475">
            <w:pPr>
              <w:pStyle w:val="Brdtekst-kopi"/>
              <w:rPr>
                <w:rFonts w:ascii="Verdana" w:hAnsi="Verdana"/>
                <w:szCs w:val="16"/>
              </w:rPr>
            </w:pPr>
          </w:p>
          <w:p w14:paraId="0B9F4D7C" w14:textId="77777777" w:rsidR="00180483" w:rsidRPr="00251D56" w:rsidRDefault="00180483" w:rsidP="003F5475">
            <w:pPr>
              <w:pStyle w:val="Brdtekst-kopi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>Når der er besked fra SKAT indkalder John og Susanne ejerne til møde.</w:t>
            </w:r>
          </w:p>
          <w:p w14:paraId="0B9F4D7D" w14:textId="77777777" w:rsidR="00A45B1F" w:rsidRPr="00251D56" w:rsidRDefault="00A45B1F" w:rsidP="003F5475">
            <w:pPr>
              <w:pStyle w:val="Brdtekst-kopi"/>
              <w:rPr>
                <w:rFonts w:ascii="Verdana" w:hAnsi="Verdana"/>
                <w:szCs w:val="16"/>
              </w:rPr>
            </w:pPr>
          </w:p>
          <w:p w14:paraId="0B9F4D7E" w14:textId="77777777" w:rsidR="00A45B1F" w:rsidRPr="00251D56" w:rsidRDefault="005230BC" w:rsidP="003F5475">
            <w:pPr>
              <w:pStyle w:val="Brdtekst-kopi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>Det praktiske omkring nabohøring, drikkevarer og opslag mm.</w:t>
            </w:r>
          </w:p>
        </w:tc>
        <w:tc>
          <w:tcPr>
            <w:tcW w:w="2075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B9F4D7F" w14:textId="77777777" w:rsidR="003F5475" w:rsidRPr="00251D56" w:rsidRDefault="00606AB0" w:rsidP="002D1EAD">
            <w:pPr>
              <w:pStyle w:val="Brdtekst-kopi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>Tina</w:t>
            </w:r>
          </w:p>
          <w:p w14:paraId="0B9F4D80" w14:textId="77777777" w:rsidR="00180483" w:rsidRPr="00251D56" w:rsidRDefault="00180483" w:rsidP="002D1EAD">
            <w:pPr>
              <w:pStyle w:val="Brdtekst-kopi"/>
              <w:rPr>
                <w:rFonts w:ascii="Verdana" w:hAnsi="Verdana"/>
                <w:szCs w:val="16"/>
              </w:rPr>
            </w:pPr>
          </w:p>
          <w:p w14:paraId="0B9F4D81" w14:textId="77777777" w:rsidR="00180483" w:rsidRPr="00251D56" w:rsidRDefault="00180483" w:rsidP="002D1EAD">
            <w:pPr>
              <w:pStyle w:val="Brdtekst-kopi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>John.</w:t>
            </w:r>
          </w:p>
          <w:p w14:paraId="0B9F4D82" w14:textId="77777777" w:rsidR="005230BC" w:rsidRPr="00251D56" w:rsidRDefault="005230BC" w:rsidP="002D1EAD">
            <w:pPr>
              <w:pStyle w:val="Brdtekst-kopi"/>
              <w:rPr>
                <w:rFonts w:ascii="Verdana" w:hAnsi="Verdana"/>
                <w:szCs w:val="16"/>
              </w:rPr>
            </w:pPr>
          </w:p>
          <w:p w14:paraId="0B9F4D83" w14:textId="77777777" w:rsidR="005230BC" w:rsidRPr="00251D56" w:rsidRDefault="005230BC" w:rsidP="002D1EAD">
            <w:pPr>
              <w:pStyle w:val="Brdtekst-kopi"/>
              <w:rPr>
                <w:rFonts w:ascii="Verdana" w:hAnsi="Verdana"/>
                <w:szCs w:val="16"/>
              </w:rPr>
            </w:pPr>
          </w:p>
          <w:p w14:paraId="0B9F4D84" w14:textId="77777777" w:rsidR="005230BC" w:rsidRPr="00251D56" w:rsidRDefault="005230BC" w:rsidP="002D1EAD">
            <w:pPr>
              <w:pStyle w:val="Brdtekst-kopi"/>
              <w:rPr>
                <w:rFonts w:ascii="Verdana" w:hAnsi="Verdana"/>
                <w:szCs w:val="16"/>
              </w:rPr>
            </w:pPr>
          </w:p>
          <w:p w14:paraId="0B9F4D85" w14:textId="77777777" w:rsidR="005230BC" w:rsidRPr="00251D56" w:rsidRDefault="005230BC" w:rsidP="002D1EAD">
            <w:pPr>
              <w:pStyle w:val="Brdtekst-kopi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>Birgit og Anne</w:t>
            </w:r>
          </w:p>
        </w:tc>
        <w:tc>
          <w:tcPr>
            <w:tcW w:w="193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B9F4D86" w14:textId="77777777" w:rsidR="003F656C" w:rsidRPr="00251D56" w:rsidRDefault="00606AB0" w:rsidP="000D2F6F">
            <w:pPr>
              <w:pStyle w:val="Brdtekst-kopi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>Inden næste møde i udvalget.</w:t>
            </w:r>
          </w:p>
          <w:p w14:paraId="0B9F4D87" w14:textId="77777777" w:rsidR="00180483" w:rsidRPr="00251D56" w:rsidRDefault="00180483" w:rsidP="000D2F6F">
            <w:pPr>
              <w:pStyle w:val="Brdtekst-kopi"/>
              <w:rPr>
                <w:rFonts w:ascii="Verdana" w:hAnsi="Verdana"/>
                <w:szCs w:val="16"/>
              </w:rPr>
            </w:pPr>
          </w:p>
          <w:p w14:paraId="0B9F4D88" w14:textId="77777777" w:rsidR="00180483" w:rsidRPr="00251D56" w:rsidRDefault="00180483" w:rsidP="000D2F6F">
            <w:pPr>
              <w:pStyle w:val="Brdtekst-kopi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>ASAP.</w:t>
            </w:r>
          </w:p>
          <w:p w14:paraId="0B9F4D89" w14:textId="77777777" w:rsidR="005230BC" w:rsidRPr="00251D56" w:rsidRDefault="005230BC" w:rsidP="000D2F6F">
            <w:pPr>
              <w:pStyle w:val="Brdtekst-kopi"/>
              <w:rPr>
                <w:rFonts w:ascii="Verdana" w:hAnsi="Verdana"/>
                <w:szCs w:val="16"/>
              </w:rPr>
            </w:pPr>
          </w:p>
          <w:p w14:paraId="0B9F4D8A" w14:textId="77777777" w:rsidR="005230BC" w:rsidRPr="00251D56" w:rsidRDefault="005230BC" w:rsidP="000D2F6F">
            <w:pPr>
              <w:pStyle w:val="Brdtekst-kopi"/>
              <w:rPr>
                <w:rFonts w:ascii="Verdana" w:hAnsi="Verdana"/>
                <w:szCs w:val="16"/>
              </w:rPr>
            </w:pPr>
          </w:p>
          <w:p w14:paraId="0B9F4D8B" w14:textId="77777777" w:rsidR="005230BC" w:rsidRPr="00251D56" w:rsidRDefault="005230BC" w:rsidP="000D2F6F">
            <w:pPr>
              <w:pStyle w:val="Brdtekst-kopi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>Inden mødet.</w:t>
            </w:r>
          </w:p>
        </w:tc>
      </w:tr>
      <w:tr w:rsidR="00CC3C48" w:rsidRPr="00251D56" w14:paraId="0B9F4D8E" w14:textId="77777777" w:rsidTr="003A2A90">
        <w:trPr>
          <w:trHeight w:hRule="exact" w:val="340"/>
          <w:jc w:val="center"/>
        </w:trPr>
        <w:tc>
          <w:tcPr>
            <w:tcW w:w="9209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43634" w:themeFill="accent2" w:themeFillShade="BF"/>
            <w:vAlign w:val="center"/>
          </w:tcPr>
          <w:p w14:paraId="0B9F4D8D" w14:textId="77777777" w:rsidR="00CC3C48" w:rsidRPr="00251D56" w:rsidRDefault="006362B2" w:rsidP="00DC091B">
            <w:pPr>
              <w:pStyle w:val="Referatogdagsorden-titler"/>
              <w:rPr>
                <w:rFonts w:ascii="Verdana" w:hAnsi="Verdana"/>
                <w:sz w:val="16"/>
                <w:szCs w:val="16"/>
              </w:rPr>
            </w:pPr>
            <w:sdt>
              <w:sdtPr>
                <w:rPr>
                  <w:rFonts w:ascii="Verdana" w:hAnsi="Verdana"/>
                  <w:sz w:val="16"/>
                  <w:szCs w:val="16"/>
                </w:rPr>
                <w:id w:val="16573368"/>
              </w:sdtPr>
              <w:sdtEndPr/>
              <w:sdtContent>
                <w:sdt>
                  <w:sdtPr>
                    <w:rPr>
                      <w:rFonts w:ascii="Verdana" w:hAnsi="Verdana"/>
                      <w:sz w:val="16"/>
                      <w:szCs w:val="16"/>
                    </w:rPr>
                    <w:id w:val="16573369"/>
                    <w:temporary/>
                    <w:showingPlcHdr/>
                  </w:sdtPr>
                  <w:sdtEndPr/>
                  <w:sdtContent>
                    <w:r w:rsidR="000E1013" w:rsidRPr="00251D56">
                      <w:rPr>
                        <w:rFonts w:ascii="Verdana" w:hAnsi="Verdana"/>
                        <w:sz w:val="16"/>
                        <w:szCs w:val="16"/>
                      </w:rPr>
                      <w:t xml:space="preserve">     </w:t>
                    </w:r>
                  </w:sdtContent>
                </w:sdt>
                <w:sdt>
                  <w:sdtPr>
                    <w:rPr>
                      <w:rFonts w:ascii="Verdana" w:hAnsi="Verdana"/>
                      <w:sz w:val="16"/>
                      <w:szCs w:val="16"/>
                    </w:rPr>
                    <w:id w:val="16573370"/>
                  </w:sdtPr>
                  <w:sdtEndPr/>
                  <w:sdtContent>
                    <w:r w:rsidR="00CC3C48" w:rsidRPr="00251D56">
                      <w:rPr>
                        <w:rFonts w:ascii="Verdana" w:hAnsi="Verdana"/>
                        <w:sz w:val="16"/>
                        <w:szCs w:val="16"/>
                      </w:rPr>
                      <w:t>Agendapunkt 3</w:t>
                    </w:r>
                  </w:sdtContent>
                </w:sdt>
              </w:sdtContent>
            </w:sdt>
            <w:r w:rsidR="00CC3C48" w:rsidRPr="00251D56">
              <w:rPr>
                <w:rFonts w:ascii="Verdana" w:hAnsi="Verdana"/>
                <w:sz w:val="16"/>
                <w:szCs w:val="16"/>
              </w:rPr>
              <w:t xml:space="preserve"> –</w:t>
            </w:r>
            <w:r w:rsidR="00D1006E" w:rsidRPr="00251D56">
              <w:rPr>
                <w:rFonts w:ascii="Verdana" w:hAnsi="Verdana"/>
                <w:sz w:val="16"/>
                <w:szCs w:val="16"/>
              </w:rPr>
              <w:t xml:space="preserve"> Sponsorudvalg /v. John og Birgit</w:t>
            </w:r>
          </w:p>
        </w:tc>
      </w:tr>
      <w:tr w:rsidR="00CC3C48" w:rsidRPr="00251D56" w14:paraId="0B9F4D91" w14:textId="77777777" w:rsidTr="003A2A90">
        <w:trPr>
          <w:trHeight w:hRule="exact" w:val="288"/>
          <w:jc w:val="center"/>
        </w:trPr>
        <w:tc>
          <w:tcPr>
            <w:tcW w:w="195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99594" w:themeFill="accent2" w:themeFillTint="99"/>
            <w:tcMar>
              <w:top w:w="0" w:type="dxa"/>
              <w:bottom w:w="0" w:type="dxa"/>
            </w:tcMar>
            <w:vAlign w:val="center"/>
          </w:tcPr>
          <w:p w14:paraId="0B9F4D8F" w14:textId="77777777" w:rsidR="00CC3C48" w:rsidRPr="00251D56" w:rsidRDefault="00CC3C48" w:rsidP="003F720C">
            <w:pPr>
              <w:pStyle w:val="Brdtekst-kopi"/>
              <w:rPr>
                <w:rFonts w:ascii="Verdana" w:hAnsi="Verdana"/>
                <w:szCs w:val="16"/>
              </w:rPr>
            </w:pPr>
          </w:p>
        </w:tc>
        <w:tc>
          <w:tcPr>
            <w:tcW w:w="7253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99594" w:themeFill="accent2" w:themeFillTint="99"/>
            <w:tcMar>
              <w:top w:w="0" w:type="dxa"/>
              <w:bottom w:w="0" w:type="dxa"/>
            </w:tcMar>
            <w:vAlign w:val="center"/>
          </w:tcPr>
          <w:p w14:paraId="0B9F4D90" w14:textId="77777777" w:rsidR="00CC3C48" w:rsidRPr="00251D56" w:rsidRDefault="00CC3C48" w:rsidP="004E1648">
            <w:pPr>
              <w:pStyle w:val="Brdtekst-kopi"/>
              <w:rPr>
                <w:rFonts w:ascii="Verdana" w:hAnsi="Verdana"/>
                <w:szCs w:val="16"/>
              </w:rPr>
            </w:pPr>
          </w:p>
        </w:tc>
      </w:tr>
      <w:tr w:rsidR="004F38FC" w:rsidRPr="00292479" w14:paraId="0B9F4D93" w14:textId="77777777" w:rsidTr="00122254">
        <w:trPr>
          <w:gridAfter w:val="5"/>
          <w:wAfter w:w="7253" w:type="dxa"/>
          <w:trHeight w:hRule="exact" w:val="1460"/>
          <w:jc w:val="center"/>
        </w:trPr>
        <w:tc>
          <w:tcPr>
            <w:tcW w:w="195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B9F4D92" w14:textId="77777777" w:rsidR="004F38FC" w:rsidRPr="00251D56" w:rsidRDefault="004F38FC" w:rsidP="003F720C">
            <w:pPr>
              <w:pStyle w:val="Brdtekst-kopi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>Diskussion</w:t>
            </w:r>
          </w:p>
        </w:tc>
      </w:tr>
      <w:tr w:rsidR="004F38FC" w:rsidRPr="00251D56" w14:paraId="0B9F4D95" w14:textId="77777777" w:rsidTr="003A2A90">
        <w:trPr>
          <w:gridAfter w:val="5"/>
          <w:wAfter w:w="7253" w:type="dxa"/>
          <w:trHeight w:hRule="exact" w:val="1174"/>
          <w:jc w:val="center"/>
        </w:trPr>
        <w:tc>
          <w:tcPr>
            <w:tcW w:w="195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B9F4D94" w14:textId="77777777" w:rsidR="004F38FC" w:rsidRPr="00251D56" w:rsidRDefault="004F38FC" w:rsidP="003F720C">
            <w:pPr>
              <w:pStyle w:val="Brdtekst-kopi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>Beslutning</w:t>
            </w:r>
          </w:p>
        </w:tc>
      </w:tr>
      <w:tr w:rsidR="00CC3C48" w:rsidRPr="00251D56" w14:paraId="0B9F4D99" w14:textId="77777777" w:rsidTr="003A2A90">
        <w:trPr>
          <w:trHeight w:hRule="exact" w:val="288"/>
          <w:jc w:val="center"/>
        </w:trPr>
        <w:tc>
          <w:tcPr>
            <w:tcW w:w="5199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5B8B7" w:themeFill="accent2" w:themeFillTint="66"/>
            <w:tcMar>
              <w:top w:w="0" w:type="dxa"/>
              <w:bottom w:w="0" w:type="dxa"/>
            </w:tcMar>
            <w:vAlign w:val="center"/>
          </w:tcPr>
          <w:p w14:paraId="0B9F4D96" w14:textId="77777777" w:rsidR="00CC3C48" w:rsidRPr="00251D56" w:rsidRDefault="00CC3C48" w:rsidP="003F720C">
            <w:pPr>
              <w:pStyle w:val="Brdtekst-kopi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>Handlingspunkter</w:t>
            </w:r>
          </w:p>
        </w:tc>
        <w:tc>
          <w:tcPr>
            <w:tcW w:w="2075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5B8B7" w:themeFill="accent2" w:themeFillTint="66"/>
            <w:tcMar>
              <w:top w:w="0" w:type="dxa"/>
              <w:bottom w:w="0" w:type="dxa"/>
            </w:tcMar>
            <w:vAlign w:val="center"/>
          </w:tcPr>
          <w:p w14:paraId="0B9F4D97" w14:textId="77777777" w:rsidR="00CC3C48" w:rsidRPr="00251D56" w:rsidRDefault="00CC3C48" w:rsidP="003F720C">
            <w:pPr>
              <w:pStyle w:val="Brdtekst-kopi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>Ansvarlig</w:t>
            </w:r>
          </w:p>
        </w:tc>
        <w:tc>
          <w:tcPr>
            <w:tcW w:w="193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5B8B7" w:themeFill="accent2" w:themeFillTint="66"/>
            <w:tcMar>
              <w:top w:w="0" w:type="dxa"/>
              <w:bottom w:w="0" w:type="dxa"/>
            </w:tcMar>
            <w:vAlign w:val="center"/>
          </w:tcPr>
          <w:p w14:paraId="0B9F4D98" w14:textId="77777777" w:rsidR="00CC3C48" w:rsidRPr="00251D56" w:rsidRDefault="00CC3C48" w:rsidP="003F720C">
            <w:pPr>
              <w:pStyle w:val="Brdtekst-kopi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>Deadlinedatoer</w:t>
            </w:r>
          </w:p>
        </w:tc>
      </w:tr>
      <w:tr w:rsidR="004D53A9" w:rsidRPr="00251D56" w14:paraId="0B9F4D9D" w14:textId="77777777" w:rsidTr="003A2A90">
        <w:trPr>
          <w:trHeight w:hRule="exact" w:val="903"/>
          <w:jc w:val="center"/>
        </w:trPr>
        <w:tc>
          <w:tcPr>
            <w:tcW w:w="5199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B9F4D9A" w14:textId="77777777" w:rsidR="007663A6" w:rsidRPr="00251D56" w:rsidRDefault="007663A6" w:rsidP="004D53A9">
            <w:pPr>
              <w:pStyle w:val="Brdtekst-kopi"/>
              <w:rPr>
                <w:rFonts w:ascii="Verdana" w:hAnsi="Verdana"/>
                <w:szCs w:val="16"/>
              </w:rPr>
            </w:pPr>
          </w:p>
        </w:tc>
        <w:tc>
          <w:tcPr>
            <w:tcW w:w="2075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B9F4D9B" w14:textId="77777777" w:rsidR="007663A6" w:rsidRPr="00251D56" w:rsidRDefault="007663A6" w:rsidP="007663A6">
            <w:pPr>
              <w:pStyle w:val="Brdtekst-kopi"/>
              <w:rPr>
                <w:rFonts w:ascii="Verdana" w:hAnsi="Verdana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B9F4D9C" w14:textId="77777777" w:rsidR="004D53A9" w:rsidRPr="00251D56" w:rsidRDefault="004D53A9" w:rsidP="003F720C">
            <w:pPr>
              <w:pStyle w:val="Brdtekst-kopi"/>
              <w:rPr>
                <w:rFonts w:ascii="Verdana" w:hAnsi="Verdana"/>
                <w:szCs w:val="16"/>
              </w:rPr>
            </w:pPr>
          </w:p>
        </w:tc>
      </w:tr>
      <w:tr w:rsidR="004D53A9" w:rsidRPr="00251D56" w14:paraId="0B9F4DA0" w14:textId="77777777" w:rsidTr="003A2A90">
        <w:trPr>
          <w:trHeight w:hRule="exact" w:val="340"/>
          <w:jc w:val="center"/>
        </w:trPr>
        <w:tc>
          <w:tcPr>
            <w:tcW w:w="9209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43634" w:themeFill="accent2" w:themeFillShade="BF"/>
            <w:vAlign w:val="center"/>
          </w:tcPr>
          <w:p w14:paraId="0B9F4D9E" w14:textId="77777777" w:rsidR="004D53A9" w:rsidRPr="00251D56" w:rsidRDefault="006362B2" w:rsidP="00D25375">
            <w:pPr>
              <w:pStyle w:val="Referatogdagsorden-titler"/>
              <w:rPr>
                <w:rFonts w:ascii="Verdana" w:hAnsi="Verdana"/>
                <w:sz w:val="16"/>
                <w:szCs w:val="16"/>
              </w:rPr>
            </w:pPr>
            <w:sdt>
              <w:sdtPr>
                <w:rPr>
                  <w:rFonts w:ascii="Verdana" w:hAnsi="Verdana"/>
                  <w:sz w:val="16"/>
                  <w:szCs w:val="16"/>
                </w:rPr>
                <w:id w:val="24968955"/>
              </w:sdtPr>
              <w:sdtEndPr/>
              <w:sdtContent>
                <w:sdt>
                  <w:sdtPr>
                    <w:rPr>
                      <w:rFonts w:ascii="Verdana" w:hAnsi="Verdana"/>
                      <w:sz w:val="16"/>
                      <w:szCs w:val="16"/>
                    </w:rPr>
                    <w:id w:val="24968956"/>
                  </w:sdtPr>
                  <w:sdtEndPr/>
                  <w:sdtContent/>
                </w:sdt>
                <w:sdt>
                  <w:sdtPr>
                    <w:rPr>
                      <w:rFonts w:ascii="Verdana" w:hAnsi="Verdana"/>
                      <w:sz w:val="16"/>
                      <w:szCs w:val="16"/>
                    </w:rPr>
                    <w:id w:val="24968957"/>
                  </w:sdtPr>
                  <w:sdtEndPr/>
                  <w:sdtContent>
                    <w:r w:rsidR="004D53A9" w:rsidRPr="00251D56">
                      <w:rPr>
                        <w:rFonts w:ascii="Verdana" w:hAnsi="Verdana"/>
                        <w:sz w:val="16"/>
                        <w:szCs w:val="16"/>
                      </w:rPr>
                      <w:t>Agendapunkt 4 –</w:t>
                    </w:r>
                    <w:r w:rsidR="003E74DC" w:rsidRPr="00251D56">
                      <w:rPr>
                        <w:rFonts w:ascii="Verdana" w:hAnsi="Verdana"/>
                        <w:sz w:val="16"/>
                        <w:szCs w:val="16"/>
                      </w:rPr>
                      <w:t xml:space="preserve"> </w:t>
                    </w:r>
                    <w:r w:rsidR="00D1006E" w:rsidRPr="00251D56">
                      <w:rPr>
                        <w:rFonts w:ascii="Verdana" w:hAnsi="Verdana"/>
                        <w:sz w:val="16"/>
                        <w:szCs w:val="16"/>
                      </w:rPr>
                      <w:t xml:space="preserve">Økonomi /v. John </w:t>
                    </w:r>
                  </w:sdtContent>
                </w:sdt>
              </w:sdtContent>
            </w:sdt>
          </w:p>
          <w:p w14:paraId="0B9F4D9F" w14:textId="77777777" w:rsidR="004D53A9" w:rsidRPr="00251D56" w:rsidRDefault="004D53A9" w:rsidP="00D25375">
            <w:pPr>
              <w:pStyle w:val="Referatogdagsorden-titler"/>
              <w:rPr>
                <w:rFonts w:ascii="Verdana" w:hAnsi="Verdana"/>
                <w:sz w:val="16"/>
                <w:szCs w:val="16"/>
              </w:rPr>
            </w:pPr>
          </w:p>
        </w:tc>
      </w:tr>
      <w:tr w:rsidR="004D53A9" w:rsidRPr="00251D56" w14:paraId="0B9F4DA3" w14:textId="77777777" w:rsidTr="003A2A90">
        <w:trPr>
          <w:trHeight w:hRule="exact" w:val="288"/>
          <w:jc w:val="center"/>
        </w:trPr>
        <w:tc>
          <w:tcPr>
            <w:tcW w:w="195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99594" w:themeFill="accent2" w:themeFillTint="99"/>
            <w:tcMar>
              <w:top w:w="0" w:type="dxa"/>
              <w:bottom w:w="0" w:type="dxa"/>
            </w:tcMar>
            <w:vAlign w:val="center"/>
          </w:tcPr>
          <w:p w14:paraId="0B9F4DA1" w14:textId="77777777" w:rsidR="004D53A9" w:rsidRPr="00251D56" w:rsidRDefault="004D53A9" w:rsidP="003F720C">
            <w:pPr>
              <w:pStyle w:val="Brdtekst-kopi"/>
              <w:rPr>
                <w:rFonts w:ascii="Verdana" w:hAnsi="Verdana"/>
                <w:szCs w:val="16"/>
              </w:rPr>
            </w:pPr>
          </w:p>
        </w:tc>
        <w:tc>
          <w:tcPr>
            <w:tcW w:w="7253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99594" w:themeFill="accent2" w:themeFillTint="99"/>
            <w:tcMar>
              <w:top w:w="0" w:type="dxa"/>
              <w:bottom w:w="0" w:type="dxa"/>
            </w:tcMar>
            <w:vAlign w:val="center"/>
          </w:tcPr>
          <w:p w14:paraId="0B9F4DA2" w14:textId="77777777" w:rsidR="004D53A9" w:rsidRPr="00251D56" w:rsidRDefault="004D53A9" w:rsidP="007C06EC">
            <w:pPr>
              <w:pStyle w:val="Brdtekst-kopi"/>
              <w:rPr>
                <w:rFonts w:ascii="Verdana" w:hAnsi="Verdana"/>
                <w:szCs w:val="16"/>
              </w:rPr>
            </w:pPr>
          </w:p>
        </w:tc>
      </w:tr>
      <w:tr w:rsidR="004D53A9" w:rsidRPr="00251D56" w14:paraId="0B9F4DA6" w14:textId="77777777" w:rsidTr="003A2A90">
        <w:trPr>
          <w:trHeight w:hRule="exact" w:val="1064"/>
          <w:jc w:val="center"/>
        </w:trPr>
        <w:tc>
          <w:tcPr>
            <w:tcW w:w="195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B9F4DA4" w14:textId="77777777" w:rsidR="004D53A9" w:rsidRPr="00251D56" w:rsidRDefault="004D53A9" w:rsidP="003F720C">
            <w:pPr>
              <w:pStyle w:val="Brdtekst-kopi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>Diskussion</w:t>
            </w:r>
          </w:p>
        </w:tc>
        <w:tc>
          <w:tcPr>
            <w:tcW w:w="7253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B9F4DA5" w14:textId="77777777" w:rsidR="001C354F" w:rsidRPr="00251D56" w:rsidRDefault="00276621" w:rsidP="001C354F">
            <w:pPr>
              <w:pStyle w:val="Brdtekst-kopi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 xml:space="preserve">Julie C. er ved at komme rigtig godt ind det daglige med bogføring mm. </w:t>
            </w:r>
          </w:p>
        </w:tc>
      </w:tr>
      <w:tr w:rsidR="004D53A9" w:rsidRPr="00251D56" w14:paraId="0B9F4DA9" w14:textId="77777777" w:rsidTr="003A2A90">
        <w:trPr>
          <w:trHeight w:hRule="exact" w:val="1060"/>
          <w:jc w:val="center"/>
        </w:trPr>
        <w:tc>
          <w:tcPr>
            <w:tcW w:w="195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B9F4DA7" w14:textId="77777777" w:rsidR="004D53A9" w:rsidRPr="00251D56" w:rsidRDefault="004D53A9" w:rsidP="003F720C">
            <w:pPr>
              <w:pStyle w:val="Brdtekst-kopi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>Beslutning</w:t>
            </w:r>
          </w:p>
        </w:tc>
        <w:tc>
          <w:tcPr>
            <w:tcW w:w="7253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B9F4DA8" w14:textId="77777777" w:rsidR="004D53A9" w:rsidRPr="00251D56" w:rsidRDefault="00276621" w:rsidP="001A24E9">
            <w:pPr>
              <w:pStyle w:val="Brdtekst-kopi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>Flow af indtægter og udgifter kører som forventet.</w:t>
            </w:r>
          </w:p>
        </w:tc>
      </w:tr>
      <w:tr w:rsidR="004D53A9" w:rsidRPr="00251D56" w14:paraId="0B9F4DAD" w14:textId="77777777" w:rsidTr="003A2A90">
        <w:trPr>
          <w:trHeight w:hRule="exact" w:val="288"/>
          <w:jc w:val="center"/>
        </w:trPr>
        <w:tc>
          <w:tcPr>
            <w:tcW w:w="5199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5B8B7" w:themeFill="accent2" w:themeFillTint="66"/>
            <w:tcMar>
              <w:top w:w="0" w:type="dxa"/>
              <w:bottom w:w="0" w:type="dxa"/>
            </w:tcMar>
            <w:vAlign w:val="center"/>
          </w:tcPr>
          <w:p w14:paraId="0B9F4DAA" w14:textId="77777777" w:rsidR="004D53A9" w:rsidRPr="00251D56" w:rsidRDefault="004D53A9" w:rsidP="003F720C">
            <w:pPr>
              <w:pStyle w:val="Brdtekst-kopi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>Handlingspunkter</w:t>
            </w:r>
          </w:p>
        </w:tc>
        <w:tc>
          <w:tcPr>
            <w:tcW w:w="2075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5B8B7" w:themeFill="accent2" w:themeFillTint="66"/>
            <w:tcMar>
              <w:top w:w="0" w:type="dxa"/>
              <w:bottom w:w="0" w:type="dxa"/>
            </w:tcMar>
            <w:vAlign w:val="center"/>
          </w:tcPr>
          <w:p w14:paraId="0B9F4DAB" w14:textId="77777777" w:rsidR="004D53A9" w:rsidRPr="00251D56" w:rsidRDefault="004D53A9" w:rsidP="003F720C">
            <w:pPr>
              <w:pStyle w:val="Brdtekst-kopi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>Ansvarlig</w:t>
            </w:r>
          </w:p>
        </w:tc>
        <w:tc>
          <w:tcPr>
            <w:tcW w:w="193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5B8B7" w:themeFill="accent2" w:themeFillTint="66"/>
            <w:tcMar>
              <w:top w:w="0" w:type="dxa"/>
              <w:bottom w:w="0" w:type="dxa"/>
            </w:tcMar>
            <w:vAlign w:val="center"/>
          </w:tcPr>
          <w:p w14:paraId="0B9F4DAC" w14:textId="77777777" w:rsidR="004D53A9" w:rsidRPr="00251D56" w:rsidRDefault="004D53A9" w:rsidP="003F720C">
            <w:pPr>
              <w:pStyle w:val="Brdtekst-kopi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>Deadlinedatoer</w:t>
            </w:r>
          </w:p>
        </w:tc>
      </w:tr>
      <w:tr w:rsidR="00A33A23" w:rsidRPr="00251D56" w14:paraId="0B9F4DB4" w14:textId="77777777" w:rsidTr="003A2A90">
        <w:trPr>
          <w:trHeight w:hRule="exact" w:val="1334"/>
          <w:jc w:val="center"/>
        </w:trPr>
        <w:tc>
          <w:tcPr>
            <w:tcW w:w="5199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B9F4DAE" w14:textId="77777777" w:rsidR="001B787E" w:rsidRPr="00251D56" w:rsidRDefault="00276621" w:rsidP="00A33A23">
            <w:pPr>
              <w:pStyle w:val="Brdtekst-kopi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 xml:space="preserve">John følger op og er administrator i systemerne. </w:t>
            </w:r>
          </w:p>
        </w:tc>
        <w:tc>
          <w:tcPr>
            <w:tcW w:w="2075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0B9F4DAF" w14:textId="77777777" w:rsidR="00276621" w:rsidRPr="00251D56" w:rsidRDefault="00276621" w:rsidP="001F5CCE">
            <w:pPr>
              <w:pStyle w:val="Brdtekst-kopi"/>
              <w:rPr>
                <w:rFonts w:ascii="Verdana" w:hAnsi="Verdana"/>
                <w:szCs w:val="16"/>
              </w:rPr>
            </w:pPr>
          </w:p>
          <w:p w14:paraId="0B9F4DB0" w14:textId="77777777" w:rsidR="00276621" w:rsidRPr="00251D56" w:rsidRDefault="00276621" w:rsidP="001F5CCE">
            <w:pPr>
              <w:pStyle w:val="Brdtekst-kopi"/>
              <w:rPr>
                <w:rFonts w:ascii="Verdana" w:hAnsi="Verdana"/>
                <w:szCs w:val="16"/>
              </w:rPr>
            </w:pPr>
          </w:p>
          <w:p w14:paraId="0B9F4DB1" w14:textId="77777777" w:rsidR="00276621" w:rsidRPr="00251D56" w:rsidRDefault="00276621" w:rsidP="001F5CCE">
            <w:pPr>
              <w:pStyle w:val="Brdtekst-kopi"/>
              <w:rPr>
                <w:rFonts w:ascii="Verdana" w:hAnsi="Verdana"/>
                <w:szCs w:val="16"/>
              </w:rPr>
            </w:pPr>
          </w:p>
          <w:p w14:paraId="0B9F4DB2" w14:textId="77777777" w:rsidR="001B787E" w:rsidRPr="00251D56" w:rsidRDefault="00276621" w:rsidP="001F5CCE">
            <w:pPr>
              <w:pStyle w:val="Brdtekst-kopi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>John</w:t>
            </w:r>
          </w:p>
        </w:tc>
        <w:tc>
          <w:tcPr>
            <w:tcW w:w="193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B9F4DB3" w14:textId="77777777" w:rsidR="00A33A23" w:rsidRPr="00251D56" w:rsidRDefault="00276621" w:rsidP="00BD02E2">
            <w:pPr>
              <w:pStyle w:val="Brdtekst-kopi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>N/A</w:t>
            </w:r>
          </w:p>
        </w:tc>
      </w:tr>
      <w:tr w:rsidR="00A33A23" w:rsidRPr="006362B2" w14:paraId="0B9F4DB7" w14:textId="77777777" w:rsidTr="003A2A90">
        <w:trPr>
          <w:trHeight w:hRule="exact" w:val="340"/>
          <w:jc w:val="center"/>
        </w:trPr>
        <w:tc>
          <w:tcPr>
            <w:tcW w:w="9209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43634" w:themeFill="accent2" w:themeFillShade="BF"/>
            <w:vAlign w:val="center"/>
          </w:tcPr>
          <w:p w14:paraId="0B9F4DB5" w14:textId="77777777" w:rsidR="00A33A23" w:rsidRPr="00251D56" w:rsidRDefault="006362B2" w:rsidP="00F22A82">
            <w:pPr>
              <w:pStyle w:val="Referatogdagsorden-titler"/>
              <w:rPr>
                <w:rFonts w:ascii="Verdana" w:hAnsi="Verdana"/>
                <w:sz w:val="16"/>
                <w:szCs w:val="16"/>
                <w:lang w:val="de-DE"/>
              </w:rPr>
            </w:pPr>
            <w:sdt>
              <w:sdtPr>
                <w:rPr>
                  <w:rFonts w:ascii="Verdana" w:hAnsi="Verdana"/>
                  <w:sz w:val="16"/>
                  <w:szCs w:val="16"/>
                </w:rPr>
                <w:id w:val="110431704"/>
              </w:sdtPr>
              <w:sdtEndPr/>
              <w:sdtContent>
                <w:sdt>
                  <w:sdtPr>
                    <w:rPr>
                      <w:rFonts w:ascii="Verdana" w:hAnsi="Verdana"/>
                      <w:sz w:val="16"/>
                      <w:szCs w:val="16"/>
                    </w:rPr>
                    <w:id w:val="110431705"/>
                  </w:sdtPr>
                  <w:sdtEndPr/>
                  <w:sdtContent/>
                </w:sdt>
                <w:sdt>
                  <w:sdtPr>
                    <w:rPr>
                      <w:rFonts w:ascii="Verdana" w:hAnsi="Verdana"/>
                      <w:sz w:val="16"/>
                      <w:szCs w:val="16"/>
                    </w:rPr>
                    <w:id w:val="110431706"/>
                  </w:sdtPr>
                  <w:sdtEndPr/>
                  <w:sdtContent>
                    <w:r w:rsidR="00A33A23" w:rsidRPr="00251D56">
                      <w:rPr>
                        <w:rFonts w:ascii="Verdana" w:hAnsi="Verdana"/>
                        <w:sz w:val="16"/>
                        <w:szCs w:val="16"/>
                        <w:lang w:val="de-DE"/>
                      </w:rPr>
                      <w:t>Agendapunkt 5 –</w:t>
                    </w:r>
                    <w:r w:rsidR="00D1006E" w:rsidRPr="00251D56">
                      <w:rPr>
                        <w:rFonts w:ascii="Verdana" w:hAnsi="Verdana"/>
                        <w:sz w:val="16"/>
                        <w:szCs w:val="16"/>
                        <w:lang w:val="de-DE"/>
                      </w:rPr>
                      <w:t xml:space="preserve"> Thomas Dresler /v. Mixi</w:t>
                    </w:r>
                    <w:r w:rsidR="00D1006E" w:rsidRPr="00251D56">
                      <w:rPr>
                        <w:rFonts w:ascii="Verdana" w:hAnsi="Verdana"/>
                        <w:sz w:val="16"/>
                        <w:szCs w:val="16"/>
                        <w:lang w:val="de-DE"/>
                      </w:rPr>
                      <w:br/>
                    </w:r>
                    <w:r w:rsidR="00A33A23" w:rsidRPr="00251D56">
                      <w:rPr>
                        <w:rFonts w:ascii="Verdana" w:hAnsi="Verdana"/>
                        <w:sz w:val="16"/>
                        <w:szCs w:val="16"/>
                        <w:lang w:val="de-DE"/>
                      </w:rPr>
                      <w:t xml:space="preserve"> </w:t>
                    </w:r>
                    <w:r w:rsidR="00DC091B" w:rsidRPr="00251D56">
                      <w:rPr>
                        <w:rFonts w:ascii="Verdana" w:hAnsi="Verdana"/>
                        <w:sz w:val="16"/>
                        <w:szCs w:val="16"/>
                        <w:lang w:val="de-DE"/>
                      </w:rPr>
                      <w:t>xxx</w:t>
                    </w:r>
                    <w:r w:rsidR="00414133" w:rsidRPr="00251D56">
                      <w:rPr>
                        <w:rFonts w:ascii="Verdana" w:hAnsi="Verdana"/>
                        <w:sz w:val="16"/>
                        <w:szCs w:val="16"/>
                        <w:lang w:val="de-DE"/>
                      </w:rPr>
                      <w:t xml:space="preserve"> </w:t>
                    </w:r>
                  </w:sdtContent>
                </w:sdt>
              </w:sdtContent>
            </w:sdt>
          </w:p>
          <w:p w14:paraId="0B9F4DB6" w14:textId="77777777" w:rsidR="00A33A23" w:rsidRPr="00251D56" w:rsidRDefault="00A33A23" w:rsidP="00F22A82">
            <w:pPr>
              <w:pStyle w:val="Referatogdagsorden-titler"/>
              <w:rPr>
                <w:rFonts w:ascii="Verdana" w:hAnsi="Verdana"/>
                <w:sz w:val="16"/>
                <w:szCs w:val="16"/>
                <w:lang w:val="de-DE"/>
              </w:rPr>
            </w:pPr>
          </w:p>
        </w:tc>
      </w:tr>
      <w:tr w:rsidR="00A33A23" w:rsidRPr="006362B2" w14:paraId="0B9F4DBA" w14:textId="77777777" w:rsidTr="003A2A90">
        <w:trPr>
          <w:trHeight w:hRule="exact" w:val="288"/>
          <w:jc w:val="center"/>
        </w:trPr>
        <w:tc>
          <w:tcPr>
            <w:tcW w:w="195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99594" w:themeFill="accent2" w:themeFillTint="99"/>
            <w:tcMar>
              <w:top w:w="0" w:type="dxa"/>
              <w:bottom w:w="0" w:type="dxa"/>
            </w:tcMar>
            <w:vAlign w:val="center"/>
          </w:tcPr>
          <w:p w14:paraId="0B9F4DB8" w14:textId="77777777" w:rsidR="00A33A23" w:rsidRPr="00251D56" w:rsidRDefault="00A33A23" w:rsidP="00F22A82">
            <w:pPr>
              <w:pStyle w:val="Brdtekst-kopi"/>
              <w:rPr>
                <w:rFonts w:ascii="Verdana" w:hAnsi="Verdana"/>
                <w:szCs w:val="16"/>
                <w:lang w:val="de-DE"/>
              </w:rPr>
            </w:pPr>
          </w:p>
        </w:tc>
        <w:tc>
          <w:tcPr>
            <w:tcW w:w="7253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99594" w:themeFill="accent2" w:themeFillTint="99"/>
            <w:tcMar>
              <w:top w:w="0" w:type="dxa"/>
              <w:bottom w:w="0" w:type="dxa"/>
            </w:tcMar>
            <w:vAlign w:val="center"/>
          </w:tcPr>
          <w:p w14:paraId="0B9F4DB9" w14:textId="77777777" w:rsidR="00A33A23" w:rsidRPr="00251D56" w:rsidRDefault="00A33A23" w:rsidP="00F22A82">
            <w:pPr>
              <w:pStyle w:val="Brdtekst-kopi"/>
              <w:rPr>
                <w:rFonts w:ascii="Verdana" w:hAnsi="Verdana"/>
                <w:szCs w:val="16"/>
                <w:lang w:val="de-DE"/>
              </w:rPr>
            </w:pPr>
          </w:p>
        </w:tc>
      </w:tr>
      <w:tr w:rsidR="00A33A23" w:rsidRPr="00251D56" w14:paraId="0B9F4DBF" w14:textId="77777777" w:rsidTr="00710248">
        <w:trPr>
          <w:trHeight w:hRule="exact" w:val="1329"/>
          <w:jc w:val="center"/>
        </w:trPr>
        <w:tc>
          <w:tcPr>
            <w:tcW w:w="195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B9F4DBB" w14:textId="77777777" w:rsidR="00A33A23" w:rsidRPr="00251D56" w:rsidRDefault="00A33A23" w:rsidP="00F22A82">
            <w:pPr>
              <w:pStyle w:val="Brdtekst-kopi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lastRenderedPageBreak/>
              <w:t>Diskussion</w:t>
            </w:r>
          </w:p>
        </w:tc>
        <w:tc>
          <w:tcPr>
            <w:tcW w:w="7253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B9F4DBC" w14:textId="77777777" w:rsidR="008E6BB6" w:rsidRPr="00251D56" w:rsidRDefault="00710248" w:rsidP="001C354F">
            <w:pPr>
              <w:pStyle w:val="Brdtekst-kopi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>Aftalen med Thomas Dresler om betaling for undervisning af 10 elever når han reelt kun har 5.</w:t>
            </w:r>
          </w:p>
          <w:p w14:paraId="0B9F4DBD" w14:textId="77777777" w:rsidR="00710248" w:rsidRPr="00251D56" w:rsidRDefault="00710248" w:rsidP="001C354F">
            <w:pPr>
              <w:pStyle w:val="Brdtekst-kopi"/>
              <w:rPr>
                <w:rFonts w:ascii="Verdana" w:hAnsi="Verdana"/>
                <w:color w:val="FF0000"/>
                <w:szCs w:val="16"/>
              </w:rPr>
            </w:pPr>
          </w:p>
          <w:p w14:paraId="0B9F4DBE" w14:textId="77777777" w:rsidR="00710248" w:rsidRPr="00251D56" w:rsidRDefault="00710248" w:rsidP="00710248">
            <w:pPr>
              <w:pStyle w:val="Brdtekst-kopi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color w:val="FF0000"/>
                <w:szCs w:val="16"/>
              </w:rPr>
              <w:t xml:space="preserve"> </w:t>
            </w:r>
          </w:p>
        </w:tc>
      </w:tr>
      <w:tr w:rsidR="00A33A23" w:rsidRPr="00251D56" w14:paraId="0B9F4DC2" w14:textId="77777777" w:rsidTr="003A2A90">
        <w:trPr>
          <w:trHeight w:hRule="exact" w:val="487"/>
          <w:jc w:val="center"/>
        </w:trPr>
        <w:tc>
          <w:tcPr>
            <w:tcW w:w="195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B9F4DC0" w14:textId="77777777" w:rsidR="00A33A23" w:rsidRPr="00251D56" w:rsidRDefault="00A33A23" w:rsidP="00F22A82">
            <w:pPr>
              <w:pStyle w:val="Brdtekst-kopi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>Beslutning</w:t>
            </w:r>
          </w:p>
        </w:tc>
        <w:tc>
          <w:tcPr>
            <w:tcW w:w="7253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B9F4DC1" w14:textId="77777777" w:rsidR="00A33A23" w:rsidRPr="00251D56" w:rsidRDefault="00A72A28" w:rsidP="000A0526">
            <w:pPr>
              <w:pStyle w:val="Brdtekst-kopi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 xml:space="preserve">Thomas bliver kontaktet mhp. diskussion af nuværende kontrakt. </w:t>
            </w:r>
          </w:p>
        </w:tc>
      </w:tr>
      <w:tr w:rsidR="00A33A23" w:rsidRPr="00251D56" w14:paraId="0B9F4DC6" w14:textId="77777777" w:rsidTr="003A2A90">
        <w:trPr>
          <w:trHeight w:hRule="exact" w:val="288"/>
          <w:jc w:val="center"/>
        </w:trPr>
        <w:tc>
          <w:tcPr>
            <w:tcW w:w="5199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5B8B7" w:themeFill="accent2" w:themeFillTint="66"/>
            <w:tcMar>
              <w:top w:w="0" w:type="dxa"/>
              <w:bottom w:w="0" w:type="dxa"/>
            </w:tcMar>
            <w:vAlign w:val="center"/>
          </w:tcPr>
          <w:p w14:paraId="0B9F4DC3" w14:textId="77777777" w:rsidR="00A33A23" w:rsidRPr="00251D56" w:rsidRDefault="00A33A23" w:rsidP="00F22A82">
            <w:pPr>
              <w:pStyle w:val="Brdtekst-kopi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>Handlingspunkter</w:t>
            </w:r>
          </w:p>
        </w:tc>
        <w:tc>
          <w:tcPr>
            <w:tcW w:w="2075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5B8B7" w:themeFill="accent2" w:themeFillTint="66"/>
            <w:tcMar>
              <w:top w:w="0" w:type="dxa"/>
              <w:bottom w:w="0" w:type="dxa"/>
            </w:tcMar>
            <w:vAlign w:val="center"/>
          </w:tcPr>
          <w:p w14:paraId="0B9F4DC4" w14:textId="77777777" w:rsidR="00A33A23" w:rsidRPr="00251D56" w:rsidRDefault="00A33A23" w:rsidP="00F22A82">
            <w:pPr>
              <w:pStyle w:val="Brdtekst-kopi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>Ansvarlig</w:t>
            </w:r>
          </w:p>
        </w:tc>
        <w:tc>
          <w:tcPr>
            <w:tcW w:w="193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5B8B7" w:themeFill="accent2" w:themeFillTint="66"/>
            <w:tcMar>
              <w:top w:w="0" w:type="dxa"/>
              <w:bottom w:w="0" w:type="dxa"/>
            </w:tcMar>
            <w:vAlign w:val="center"/>
          </w:tcPr>
          <w:p w14:paraId="0B9F4DC5" w14:textId="77777777" w:rsidR="00A33A23" w:rsidRPr="00251D56" w:rsidRDefault="00A33A23" w:rsidP="00F22A82">
            <w:pPr>
              <w:pStyle w:val="Brdtekst-kopi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>Deadlinedatoer</w:t>
            </w:r>
          </w:p>
        </w:tc>
      </w:tr>
      <w:tr w:rsidR="00A33A23" w:rsidRPr="00251D56" w14:paraId="0B9F4DCA" w14:textId="77777777" w:rsidTr="003A2A90">
        <w:trPr>
          <w:trHeight w:hRule="exact" w:val="779"/>
          <w:jc w:val="center"/>
        </w:trPr>
        <w:tc>
          <w:tcPr>
            <w:tcW w:w="5199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B9F4DC7" w14:textId="77777777" w:rsidR="00A33A23" w:rsidRPr="00251D56" w:rsidRDefault="00A72A28" w:rsidP="000A0526">
            <w:pPr>
              <w:pStyle w:val="Brdtekst-kopi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>Der gennemføres en samtale</w:t>
            </w:r>
            <w:r w:rsidR="00404E2B" w:rsidRPr="00251D56">
              <w:rPr>
                <w:rFonts w:ascii="Verdana" w:hAnsi="Verdana"/>
                <w:szCs w:val="16"/>
              </w:rPr>
              <w:t>.</w:t>
            </w:r>
          </w:p>
        </w:tc>
        <w:tc>
          <w:tcPr>
            <w:tcW w:w="2075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B9F4DC8" w14:textId="77777777" w:rsidR="00A33A23" w:rsidRPr="00251D56" w:rsidRDefault="00404E2B" w:rsidP="000A0526">
            <w:pPr>
              <w:pStyle w:val="Brdtekst-kopi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>Susanne</w:t>
            </w:r>
          </w:p>
        </w:tc>
        <w:tc>
          <w:tcPr>
            <w:tcW w:w="193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B9F4DC9" w14:textId="77777777" w:rsidR="00A33A23" w:rsidRPr="00251D56" w:rsidRDefault="00A33A23" w:rsidP="00F22A82">
            <w:pPr>
              <w:pStyle w:val="Brdtekst-kopi"/>
              <w:rPr>
                <w:rFonts w:ascii="Verdana" w:hAnsi="Verdana"/>
                <w:szCs w:val="16"/>
              </w:rPr>
            </w:pPr>
          </w:p>
        </w:tc>
      </w:tr>
      <w:tr w:rsidR="00A33A23" w:rsidRPr="00251D56" w14:paraId="0B9F4DCD" w14:textId="77777777" w:rsidTr="003A2A90">
        <w:trPr>
          <w:trHeight w:hRule="exact" w:val="340"/>
          <w:jc w:val="center"/>
        </w:trPr>
        <w:tc>
          <w:tcPr>
            <w:tcW w:w="9209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43634" w:themeFill="accent2" w:themeFillShade="BF"/>
            <w:vAlign w:val="center"/>
          </w:tcPr>
          <w:p w14:paraId="0B9F4DCB" w14:textId="77777777" w:rsidR="00A33A23" w:rsidRPr="00251D56" w:rsidRDefault="006362B2" w:rsidP="00BD72A2">
            <w:pPr>
              <w:pStyle w:val="Referatogdagsorden-titler"/>
              <w:rPr>
                <w:rFonts w:ascii="Verdana" w:hAnsi="Verdana"/>
                <w:sz w:val="16"/>
                <w:szCs w:val="16"/>
              </w:rPr>
            </w:pPr>
            <w:sdt>
              <w:sdtPr>
                <w:rPr>
                  <w:rFonts w:ascii="Verdana" w:hAnsi="Verdana"/>
                  <w:sz w:val="16"/>
                  <w:szCs w:val="16"/>
                </w:rPr>
                <w:id w:val="37777595"/>
              </w:sdtPr>
              <w:sdtEndPr/>
              <w:sdtContent>
                <w:sdt>
                  <w:sdtPr>
                    <w:rPr>
                      <w:rFonts w:ascii="Verdana" w:hAnsi="Verdana"/>
                      <w:sz w:val="16"/>
                      <w:szCs w:val="16"/>
                    </w:rPr>
                    <w:id w:val="37777596"/>
                  </w:sdtPr>
                  <w:sdtEndPr/>
                  <w:sdtContent/>
                </w:sdt>
                <w:sdt>
                  <w:sdtPr>
                    <w:rPr>
                      <w:rFonts w:ascii="Verdana" w:hAnsi="Verdana"/>
                      <w:sz w:val="16"/>
                      <w:szCs w:val="16"/>
                    </w:rPr>
                    <w:id w:val="37777597"/>
                  </w:sdtPr>
                  <w:sdtEndPr/>
                  <w:sdtContent>
                    <w:r w:rsidR="00A33A23" w:rsidRPr="00251D56">
                      <w:rPr>
                        <w:rFonts w:ascii="Verdana" w:hAnsi="Verdana"/>
                        <w:sz w:val="16"/>
                        <w:szCs w:val="16"/>
                      </w:rPr>
                      <w:t xml:space="preserve">Agendapunkt </w:t>
                    </w:r>
                    <w:r w:rsidR="00DC091B" w:rsidRPr="00251D56">
                      <w:rPr>
                        <w:rFonts w:ascii="Verdana" w:hAnsi="Verdana"/>
                        <w:sz w:val="16"/>
                        <w:szCs w:val="16"/>
                      </w:rPr>
                      <w:t xml:space="preserve">6 - </w:t>
                    </w:r>
                    <w:r w:rsidR="00D1006E" w:rsidRPr="00251D56">
                      <w:rPr>
                        <w:rFonts w:ascii="Verdana" w:hAnsi="Verdana"/>
                        <w:sz w:val="16"/>
                        <w:szCs w:val="16"/>
                      </w:rPr>
                      <w:t xml:space="preserve">Opsigelsesvarsler /v. Susanne </w:t>
                    </w:r>
                  </w:sdtContent>
                </w:sdt>
              </w:sdtContent>
            </w:sdt>
          </w:p>
          <w:p w14:paraId="0B9F4DCC" w14:textId="77777777" w:rsidR="00A33A23" w:rsidRPr="00251D56" w:rsidRDefault="00A33A23" w:rsidP="00BD72A2">
            <w:pPr>
              <w:pStyle w:val="Referatogdagsorden-titler"/>
              <w:rPr>
                <w:rFonts w:ascii="Verdana" w:hAnsi="Verdana"/>
                <w:sz w:val="16"/>
                <w:szCs w:val="16"/>
              </w:rPr>
            </w:pPr>
          </w:p>
        </w:tc>
      </w:tr>
      <w:tr w:rsidR="00A33A23" w:rsidRPr="00251D56" w14:paraId="0B9F4DD0" w14:textId="77777777" w:rsidTr="003A2A90">
        <w:trPr>
          <w:trHeight w:hRule="exact" w:val="288"/>
          <w:jc w:val="center"/>
        </w:trPr>
        <w:tc>
          <w:tcPr>
            <w:tcW w:w="195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99594" w:themeFill="accent2" w:themeFillTint="99"/>
            <w:tcMar>
              <w:top w:w="0" w:type="dxa"/>
              <w:bottom w:w="0" w:type="dxa"/>
            </w:tcMar>
            <w:vAlign w:val="center"/>
          </w:tcPr>
          <w:p w14:paraId="0B9F4DCE" w14:textId="77777777" w:rsidR="00A33A23" w:rsidRPr="00251D56" w:rsidRDefault="00A33A23" w:rsidP="00BD72A2">
            <w:pPr>
              <w:pStyle w:val="Brdtekst-kopi"/>
              <w:rPr>
                <w:rFonts w:ascii="Verdana" w:hAnsi="Verdana"/>
                <w:szCs w:val="16"/>
              </w:rPr>
            </w:pPr>
          </w:p>
        </w:tc>
        <w:tc>
          <w:tcPr>
            <w:tcW w:w="7253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99594" w:themeFill="accent2" w:themeFillTint="99"/>
            <w:tcMar>
              <w:top w:w="0" w:type="dxa"/>
              <w:bottom w:w="0" w:type="dxa"/>
            </w:tcMar>
            <w:vAlign w:val="center"/>
          </w:tcPr>
          <w:p w14:paraId="0B9F4DCF" w14:textId="77777777" w:rsidR="00A33A23" w:rsidRPr="00251D56" w:rsidRDefault="00A33A23" w:rsidP="00BD72A2">
            <w:pPr>
              <w:pStyle w:val="Brdtekst-kopi"/>
              <w:rPr>
                <w:rFonts w:ascii="Verdana" w:hAnsi="Verdana"/>
                <w:szCs w:val="16"/>
              </w:rPr>
            </w:pPr>
          </w:p>
        </w:tc>
      </w:tr>
      <w:tr w:rsidR="00A33A23" w:rsidRPr="00251D56" w14:paraId="0B9F4DD4" w14:textId="77777777" w:rsidTr="003A2A90">
        <w:trPr>
          <w:trHeight w:hRule="exact" w:val="593"/>
          <w:jc w:val="center"/>
        </w:trPr>
        <w:tc>
          <w:tcPr>
            <w:tcW w:w="195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B9F4DD1" w14:textId="77777777" w:rsidR="00A33A23" w:rsidRPr="00251D56" w:rsidRDefault="00A33A23" w:rsidP="00BD72A2">
            <w:pPr>
              <w:pStyle w:val="Brdtekst-kopi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>Diskussion</w:t>
            </w:r>
          </w:p>
        </w:tc>
        <w:tc>
          <w:tcPr>
            <w:tcW w:w="7253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B9F4DD2" w14:textId="77777777" w:rsidR="007663A6" w:rsidRPr="00251D56" w:rsidRDefault="00A8452E" w:rsidP="001A24E9">
            <w:pPr>
              <w:pStyle w:val="Brdtekst-kopi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>Syge, solgte heste og heste, der er væk i kortere perioder.</w:t>
            </w:r>
          </w:p>
          <w:p w14:paraId="0B9F4DD3" w14:textId="77777777" w:rsidR="00A8452E" w:rsidRPr="00251D56" w:rsidRDefault="00A8452E" w:rsidP="001A24E9">
            <w:pPr>
              <w:pStyle w:val="Brdtekst-kopi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>Ifølge lov må vi ikke tage dobbelt leje for en box.</w:t>
            </w:r>
          </w:p>
        </w:tc>
      </w:tr>
      <w:tr w:rsidR="00A33A23" w:rsidRPr="00251D56" w14:paraId="0B9F4DD7" w14:textId="77777777" w:rsidTr="003A2A90">
        <w:trPr>
          <w:trHeight w:hRule="exact" w:val="613"/>
          <w:jc w:val="center"/>
        </w:trPr>
        <w:tc>
          <w:tcPr>
            <w:tcW w:w="195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B9F4DD5" w14:textId="77777777" w:rsidR="00A33A23" w:rsidRPr="00251D56" w:rsidRDefault="00A33A23" w:rsidP="00BD72A2">
            <w:pPr>
              <w:pStyle w:val="Brdtekst-kopi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>Beslutning</w:t>
            </w:r>
          </w:p>
        </w:tc>
        <w:tc>
          <w:tcPr>
            <w:tcW w:w="7253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B9F4DD6" w14:textId="77777777" w:rsidR="00A33A23" w:rsidRPr="00251D56" w:rsidRDefault="00EC67FD" w:rsidP="001A24E9">
            <w:pPr>
              <w:pStyle w:val="Brdtekst-kopi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>Når man har sagt op skal man betale frem til løbende måned + 1 med mindre boksen kan genudlejes.</w:t>
            </w:r>
          </w:p>
        </w:tc>
      </w:tr>
      <w:tr w:rsidR="00A33A23" w:rsidRPr="00251D56" w14:paraId="0B9F4DDB" w14:textId="77777777" w:rsidTr="003A2A90">
        <w:trPr>
          <w:trHeight w:hRule="exact" w:val="288"/>
          <w:jc w:val="center"/>
        </w:trPr>
        <w:tc>
          <w:tcPr>
            <w:tcW w:w="5199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5B8B7" w:themeFill="accent2" w:themeFillTint="66"/>
            <w:tcMar>
              <w:top w:w="0" w:type="dxa"/>
              <w:bottom w:w="0" w:type="dxa"/>
            </w:tcMar>
            <w:vAlign w:val="center"/>
          </w:tcPr>
          <w:p w14:paraId="0B9F4DD8" w14:textId="77777777" w:rsidR="00A33A23" w:rsidRPr="00251D56" w:rsidRDefault="00A33A23" w:rsidP="00BD72A2">
            <w:pPr>
              <w:pStyle w:val="Brdtekst-kopi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>Handlingspunkter</w:t>
            </w:r>
          </w:p>
        </w:tc>
        <w:tc>
          <w:tcPr>
            <w:tcW w:w="2075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5B8B7" w:themeFill="accent2" w:themeFillTint="66"/>
            <w:tcMar>
              <w:top w:w="0" w:type="dxa"/>
              <w:bottom w:w="0" w:type="dxa"/>
            </w:tcMar>
            <w:vAlign w:val="center"/>
          </w:tcPr>
          <w:p w14:paraId="0B9F4DD9" w14:textId="77777777" w:rsidR="00A33A23" w:rsidRPr="00251D56" w:rsidRDefault="00A33A23" w:rsidP="00BD72A2">
            <w:pPr>
              <w:pStyle w:val="Brdtekst-kopi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>Ansvarlig</w:t>
            </w:r>
          </w:p>
        </w:tc>
        <w:tc>
          <w:tcPr>
            <w:tcW w:w="193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5B8B7" w:themeFill="accent2" w:themeFillTint="66"/>
            <w:tcMar>
              <w:top w:w="0" w:type="dxa"/>
              <w:bottom w:w="0" w:type="dxa"/>
            </w:tcMar>
            <w:vAlign w:val="center"/>
          </w:tcPr>
          <w:p w14:paraId="0B9F4DDA" w14:textId="77777777" w:rsidR="00A33A23" w:rsidRPr="00251D56" w:rsidRDefault="00A33A23" w:rsidP="00BD72A2">
            <w:pPr>
              <w:pStyle w:val="Brdtekst-kopi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>Deadlinedatoer</w:t>
            </w:r>
          </w:p>
        </w:tc>
      </w:tr>
      <w:tr w:rsidR="00A33A23" w:rsidRPr="00251D56" w14:paraId="0B9F4DDF" w14:textId="77777777" w:rsidTr="003A2A90">
        <w:trPr>
          <w:trHeight w:hRule="exact" w:val="479"/>
          <w:jc w:val="center"/>
        </w:trPr>
        <w:tc>
          <w:tcPr>
            <w:tcW w:w="5199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B9F4DDC" w14:textId="77777777" w:rsidR="00A33A23" w:rsidRPr="00251D56" w:rsidRDefault="00EC67FD" w:rsidP="001A24E9">
            <w:pPr>
              <w:pStyle w:val="Brdtekst-kopi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 xml:space="preserve">Der skal ændres i ændres eller et tillæg i kontrakterne – Julie C.får opgaven. </w:t>
            </w:r>
          </w:p>
        </w:tc>
        <w:tc>
          <w:tcPr>
            <w:tcW w:w="2075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B9F4DDD" w14:textId="77777777" w:rsidR="00A33A23" w:rsidRPr="00251D56" w:rsidRDefault="00EC67FD" w:rsidP="00F6061B">
            <w:pPr>
              <w:pStyle w:val="Brdtekst-kopi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>John</w:t>
            </w:r>
          </w:p>
        </w:tc>
        <w:tc>
          <w:tcPr>
            <w:tcW w:w="193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B9F4DDE" w14:textId="77777777" w:rsidR="00A33A23" w:rsidRPr="00251D56" w:rsidRDefault="00A33A23" w:rsidP="00BD72A2">
            <w:pPr>
              <w:pStyle w:val="Brdtekst-kopi"/>
              <w:rPr>
                <w:rFonts w:ascii="Verdana" w:hAnsi="Verdana"/>
                <w:szCs w:val="16"/>
              </w:rPr>
            </w:pPr>
          </w:p>
        </w:tc>
      </w:tr>
      <w:tr w:rsidR="003E74DC" w:rsidRPr="00251D56" w14:paraId="0B9F4DE2" w14:textId="77777777" w:rsidTr="003A2A90">
        <w:trPr>
          <w:trHeight w:hRule="exact" w:val="340"/>
          <w:jc w:val="center"/>
        </w:trPr>
        <w:tc>
          <w:tcPr>
            <w:tcW w:w="9209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43634" w:themeFill="accent2" w:themeFillShade="BF"/>
            <w:vAlign w:val="center"/>
          </w:tcPr>
          <w:p w14:paraId="0B9F4DE0" w14:textId="77777777" w:rsidR="003E74DC" w:rsidRPr="00251D56" w:rsidRDefault="006362B2" w:rsidP="003E74DC">
            <w:pPr>
              <w:pStyle w:val="Referatogdagsorden-titler"/>
              <w:rPr>
                <w:rFonts w:ascii="Verdana" w:hAnsi="Verdana"/>
                <w:sz w:val="16"/>
                <w:szCs w:val="16"/>
              </w:rPr>
            </w:pPr>
            <w:sdt>
              <w:sdtPr>
                <w:rPr>
                  <w:rFonts w:ascii="Verdana" w:hAnsi="Verdana"/>
                  <w:sz w:val="16"/>
                  <w:szCs w:val="16"/>
                </w:rPr>
                <w:id w:val="35302042"/>
              </w:sdtPr>
              <w:sdtEndPr/>
              <w:sdtContent>
                <w:sdt>
                  <w:sdtPr>
                    <w:rPr>
                      <w:rFonts w:ascii="Verdana" w:hAnsi="Verdana"/>
                      <w:sz w:val="16"/>
                      <w:szCs w:val="16"/>
                    </w:rPr>
                    <w:id w:val="35302043"/>
                  </w:sdtPr>
                  <w:sdtEndPr/>
                  <w:sdtContent/>
                </w:sdt>
                <w:sdt>
                  <w:sdtPr>
                    <w:rPr>
                      <w:rFonts w:ascii="Verdana" w:hAnsi="Verdana"/>
                      <w:sz w:val="16"/>
                      <w:szCs w:val="16"/>
                    </w:rPr>
                    <w:id w:val="35302044"/>
                  </w:sdtPr>
                  <w:sdtEndPr/>
                  <w:sdtContent>
                    <w:r w:rsidR="003E74DC" w:rsidRPr="00251D56">
                      <w:rPr>
                        <w:rFonts w:ascii="Verdana" w:hAnsi="Verdana"/>
                        <w:sz w:val="16"/>
                        <w:szCs w:val="16"/>
                      </w:rPr>
                      <w:t xml:space="preserve">Agendapunkt </w:t>
                    </w:r>
                    <w:r w:rsidR="004060AD" w:rsidRPr="00251D56">
                      <w:rPr>
                        <w:rFonts w:ascii="Verdana" w:hAnsi="Verdana"/>
                        <w:sz w:val="16"/>
                        <w:szCs w:val="16"/>
                      </w:rPr>
                      <w:t>7</w:t>
                    </w:r>
                    <w:r w:rsidR="003E74DC" w:rsidRPr="00251D56">
                      <w:rPr>
                        <w:rFonts w:ascii="Verdana" w:hAnsi="Verdana"/>
                        <w:sz w:val="16"/>
                        <w:szCs w:val="16"/>
                      </w:rPr>
                      <w:t xml:space="preserve"> – </w:t>
                    </w:r>
                    <w:r w:rsidR="00D1006E" w:rsidRPr="00251D56">
                      <w:rPr>
                        <w:rFonts w:ascii="Verdana" w:hAnsi="Verdana"/>
                        <w:sz w:val="16"/>
                        <w:szCs w:val="16"/>
                      </w:rPr>
                      <w:t xml:space="preserve">Stald, pensionærer og rideskole /v. Susanne, Anne og Camilla </w:t>
                    </w:r>
                    <w:r w:rsidR="00DC091B" w:rsidRPr="00251D56">
                      <w:rPr>
                        <w:rFonts w:ascii="Verdana" w:hAnsi="Verdana"/>
                        <w:sz w:val="16"/>
                        <w:szCs w:val="16"/>
                      </w:rPr>
                      <w:t>xxx</w:t>
                    </w:r>
                  </w:sdtContent>
                </w:sdt>
              </w:sdtContent>
            </w:sdt>
          </w:p>
          <w:p w14:paraId="0B9F4DE1" w14:textId="77777777" w:rsidR="003E74DC" w:rsidRPr="00251D56" w:rsidRDefault="003E74DC" w:rsidP="003E74DC">
            <w:pPr>
              <w:pStyle w:val="Referatogdagsorden-titler"/>
              <w:rPr>
                <w:rFonts w:ascii="Verdana" w:hAnsi="Verdana"/>
                <w:sz w:val="16"/>
                <w:szCs w:val="16"/>
              </w:rPr>
            </w:pPr>
          </w:p>
        </w:tc>
      </w:tr>
      <w:tr w:rsidR="003E74DC" w:rsidRPr="00251D56" w14:paraId="0B9F4DE5" w14:textId="77777777" w:rsidTr="003A2A90">
        <w:trPr>
          <w:trHeight w:hRule="exact" w:val="288"/>
          <w:jc w:val="center"/>
        </w:trPr>
        <w:tc>
          <w:tcPr>
            <w:tcW w:w="195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99594" w:themeFill="accent2" w:themeFillTint="99"/>
            <w:tcMar>
              <w:top w:w="0" w:type="dxa"/>
              <w:bottom w:w="0" w:type="dxa"/>
            </w:tcMar>
            <w:vAlign w:val="center"/>
          </w:tcPr>
          <w:p w14:paraId="0B9F4DE3" w14:textId="77777777" w:rsidR="003E74DC" w:rsidRPr="00251D56" w:rsidRDefault="003E74DC" w:rsidP="003E74DC">
            <w:pPr>
              <w:pStyle w:val="Brdtekst-kopi"/>
              <w:rPr>
                <w:rFonts w:ascii="Verdana" w:hAnsi="Verdana"/>
                <w:szCs w:val="16"/>
              </w:rPr>
            </w:pPr>
          </w:p>
        </w:tc>
        <w:tc>
          <w:tcPr>
            <w:tcW w:w="7253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99594" w:themeFill="accent2" w:themeFillTint="99"/>
            <w:tcMar>
              <w:top w:w="0" w:type="dxa"/>
              <w:bottom w:w="0" w:type="dxa"/>
            </w:tcMar>
            <w:vAlign w:val="center"/>
          </w:tcPr>
          <w:p w14:paraId="0B9F4DE4" w14:textId="77777777" w:rsidR="003E74DC" w:rsidRPr="00251D56" w:rsidRDefault="003E74DC" w:rsidP="003E74DC">
            <w:pPr>
              <w:pStyle w:val="Brdtekst-kopi"/>
              <w:rPr>
                <w:rFonts w:ascii="Verdana" w:hAnsi="Verdana"/>
                <w:szCs w:val="16"/>
              </w:rPr>
            </w:pPr>
          </w:p>
        </w:tc>
      </w:tr>
      <w:tr w:rsidR="003E74DC" w:rsidRPr="00251D56" w14:paraId="0B9F4DEB" w14:textId="77777777" w:rsidTr="00122254">
        <w:trPr>
          <w:trHeight w:hRule="exact" w:val="1611"/>
          <w:jc w:val="center"/>
        </w:trPr>
        <w:tc>
          <w:tcPr>
            <w:tcW w:w="195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B9F4DE6" w14:textId="77777777" w:rsidR="003E74DC" w:rsidRPr="00251D56" w:rsidRDefault="003E74DC" w:rsidP="003E74DC">
            <w:pPr>
              <w:pStyle w:val="Brdtekst-kopi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>Diskussion</w:t>
            </w:r>
          </w:p>
        </w:tc>
        <w:tc>
          <w:tcPr>
            <w:tcW w:w="7253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B9F4DE7" w14:textId="77777777" w:rsidR="003E74DC" w:rsidRPr="00251D56" w:rsidRDefault="00A86105" w:rsidP="003E74DC">
            <w:pPr>
              <w:pStyle w:val="Brdtekst-kopi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>Brugermøde gik rigtig godt med gode diskussioner om især klubstævnet.</w:t>
            </w:r>
          </w:p>
          <w:p w14:paraId="0B9F4DE8" w14:textId="77777777" w:rsidR="00A86105" w:rsidRPr="00122254" w:rsidRDefault="00A86105" w:rsidP="003E74DC">
            <w:pPr>
              <w:pStyle w:val="Brdtekst-kopi"/>
              <w:rPr>
                <w:rFonts w:ascii="Verdana" w:hAnsi="Verdana"/>
                <w:color w:val="FF0000"/>
                <w:szCs w:val="16"/>
              </w:rPr>
            </w:pPr>
          </w:p>
          <w:p w14:paraId="0B9F4DE9" w14:textId="77777777" w:rsidR="00A86105" w:rsidRPr="00251D56" w:rsidRDefault="00A86105" w:rsidP="003E74DC">
            <w:pPr>
              <w:pStyle w:val="Brdtekst-kopi"/>
              <w:rPr>
                <w:rFonts w:ascii="Verdana" w:hAnsi="Verdana"/>
                <w:szCs w:val="16"/>
              </w:rPr>
            </w:pPr>
          </w:p>
          <w:p w14:paraId="0B9F4DEA" w14:textId="77777777" w:rsidR="00A86105" w:rsidRPr="00251D56" w:rsidRDefault="00A86105" w:rsidP="003E74DC">
            <w:pPr>
              <w:pStyle w:val="Brdtekst-kopi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>Rideskole Brugermøde d. 28/10-15 kl. 18.00</w:t>
            </w:r>
          </w:p>
        </w:tc>
      </w:tr>
      <w:tr w:rsidR="003E74DC" w:rsidRPr="00251D56" w14:paraId="0B9F4DEE" w14:textId="77777777" w:rsidTr="003A2A90">
        <w:trPr>
          <w:trHeight w:hRule="exact" w:val="613"/>
          <w:jc w:val="center"/>
        </w:trPr>
        <w:tc>
          <w:tcPr>
            <w:tcW w:w="195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B9F4DEC" w14:textId="77777777" w:rsidR="003E74DC" w:rsidRPr="00251D56" w:rsidRDefault="003E74DC" w:rsidP="003E74DC">
            <w:pPr>
              <w:pStyle w:val="Brdtekst-kopi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>Beslutning</w:t>
            </w:r>
          </w:p>
        </w:tc>
        <w:tc>
          <w:tcPr>
            <w:tcW w:w="7253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B9F4DED" w14:textId="77777777" w:rsidR="003E74DC" w:rsidRPr="00251D56" w:rsidRDefault="003E74DC" w:rsidP="003E74DC">
            <w:pPr>
              <w:pStyle w:val="Brdtekst-kopi"/>
              <w:rPr>
                <w:rFonts w:ascii="Verdana" w:hAnsi="Verdana"/>
                <w:color w:val="FF0000"/>
                <w:szCs w:val="16"/>
              </w:rPr>
            </w:pPr>
          </w:p>
        </w:tc>
      </w:tr>
      <w:tr w:rsidR="003E74DC" w:rsidRPr="00251D56" w14:paraId="0B9F4DF2" w14:textId="77777777" w:rsidTr="003A2A90">
        <w:trPr>
          <w:trHeight w:hRule="exact" w:val="288"/>
          <w:jc w:val="center"/>
        </w:trPr>
        <w:tc>
          <w:tcPr>
            <w:tcW w:w="5199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5B8B7" w:themeFill="accent2" w:themeFillTint="66"/>
            <w:tcMar>
              <w:top w:w="0" w:type="dxa"/>
              <w:bottom w:w="0" w:type="dxa"/>
            </w:tcMar>
            <w:vAlign w:val="center"/>
          </w:tcPr>
          <w:p w14:paraId="0B9F4DEF" w14:textId="77777777" w:rsidR="003E74DC" w:rsidRPr="00251D56" w:rsidRDefault="003E74DC" w:rsidP="003E74DC">
            <w:pPr>
              <w:pStyle w:val="Brdtekst-kopi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>Handlingspunkter</w:t>
            </w:r>
          </w:p>
        </w:tc>
        <w:tc>
          <w:tcPr>
            <w:tcW w:w="2075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5B8B7" w:themeFill="accent2" w:themeFillTint="66"/>
            <w:tcMar>
              <w:top w:w="0" w:type="dxa"/>
              <w:bottom w:w="0" w:type="dxa"/>
            </w:tcMar>
            <w:vAlign w:val="center"/>
          </w:tcPr>
          <w:p w14:paraId="0B9F4DF0" w14:textId="77777777" w:rsidR="003E74DC" w:rsidRPr="00251D56" w:rsidRDefault="003E74DC" w:rsidP="003E74DC">
            <w:pPr>
              <w:pStyle w:val="Brdtekst-kopi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>Ansvarlig</w:t>
            </w:r>
          </w:p>
        </w:tc>
        <w:tc>
          <w:tcPr>
            <w:tcW w:w="193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5B8B7" w:themeFill="accent2" w:themeFillTint="66"/>
            <w:tcMar>
              <w:top w:w="0" w:type="dxa"/>
              <w:bottom w:w="0" w:type="dxa"/>
            </w:tcMar>
            <w:vAlign w:val="center"/>
          </w:tcPr>
          <w:p w14:paraId="0B9F4DF1" w14:textId="77777777" w:rsidR="003E74DC" w:rsidRPr="00251D56" w:rsidRDefault="003E74DC" w:rsidP="003E74DC">
            <w:pPr>
              <w:pStyle w:val="Brdtekst-kopi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>Deadlinedatoer</w:t>
            </w:r>
          </w:p>
        </w:tc>
      </w:tr>
      <w:tr w:rsidR="003E74DC" w:rsidRPr="00251D56" w14:paraId="0B9F4DFE" w14:textId="77777777" w:rsidTr="00A86105">
        <w:trPr>
          <w:trHeight w:hRule="exact" w:val="1615"/>
          <w:jc w:val="center"/>
        </w:trPr>
        <w:tc>
          <w:tcPr>
            <w:tcW w:w="5199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B9F4DF3" w14:textId="77777777" w:rsidR="003E74DC" w:rsidRPr="00251D56" w:rsidRDefault="00A86105" w:rsidP="003E74DC">
            <w:pPr>
              <w:pStyle w:val="Brdtekst-kopi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>Susanne tager fat i de personer som der var problemer</w:t>
            </w:r>
            <w:r w:rsidR="00473A06" w:rsidRPr="00251D56">
              <w:rPr>
                <w:rFonts w:ascii="Verdana" w:hAnsi="Verdana"/>
                <w:szCs w:val="16"/>
              </w:rPr>
              <w:t xml:space="preserve"> med under stævnet.</w:t>
            </w:r>
          </w:p>
          <w:p w14:paraId="0B9F4DF4" w14:textId="77777777" w:rsidR="00905FF6" w:rsidRPr="00251D56" w:rsidRDefault="00905FF6" w:rsidP="003E74DC">
            <w:pPr>
              <w:pStyle w:val="Brdtekst-kopi"/>
              <w:rPr>
                <w:rFonts w:ascii="Verdana" w:hAnsi="Verdana"/>
                <w:szCs w:val="16"/>
              </w:rPr>
            </w:pPr>
          </w:p>
          <w:p w14:paraId="0B9F4DF5" w14:textId="77777777" w:rsidR="00A86105" w:rsidRPr="00251D56" w:rsidRDefault="00A86105" w:rsidP="003E74DC">
            <w:pPr>
              <w:pStyle w:val="Brdtekst-kopi"/>
              <w:rPr>
                <w:rFonts w:ascii="Verdana" w:hAnsi="Verdana"/>
                <w:szCs w:val="16"/>
              </w:rPr>
            </w:pPr>
          </w:p>
          <w:p w14:paraId="0B9F4DF6" w14:textId="77777777" w:rsidR="00A86105" w:rsidRPr="00251D56" w:rsidRDefault="00A86105" w:rsidP="003E74DC">
            <w:pPr>
              <w:pStyle w:val="Brdtekst-kopi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>Opslag til brugermøde</w:t>
            </w:r>
          </w:p>
        </w:tc>
        <w:tc>
          <w:tcPr>
            <w:tcW w:w="2075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B9F4DF7" w14:textId="77777777" w:rsidR="00473A06" w:rsidRPr="00251D56" w:rsidRDefault="00473A06" w:rsidP="003E74DC">
            <w:pPr>
              <w:pStyle w:val="Brdtekst-kopi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>Susanne</w:t>
            </w:r>
          </w:p>
          <w:p w14:paraId="0B9F4DF8" w14:textId="77777777" w:rsidR="00473A06" w:rsidRPr="00251D56" w:rsidRDefault="00473A06" w:rsidP="003E74DC">
            <w:pPr>
              <w:pStyle w:val="Brdtekst-kopi"/>
              <w:rPr>
                <w:rFonts w:ascii="Verdana" w:hAnsi="Verdana"/>
                <w:szCs w:val="16"/>
              </w:rPr>
            </w:pPr>
          </w:p>
          <w:p w14:paraId="0B9F4DF9" w14:textId="77777777" w:rsidR="00905FF6" w:rsidRPr="00251D56" w:rsidRDefault="00905FF6" w:rsidP="003E74DC">
            <w:pPr>
              <w:pStyle w:val="Brdtekst-kopi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>Susanne</w:t>
            </w:r>
          </w:p>
          <w:p w14:paraId="0B9F4DFA" w14:textId="77777777" w:rsidR="00905FF6" w:rsidRPr="00251D56" w:rsidRDefault="00905FF6" w:rsidP="003E74DC">
            <w:pPr>
              <w:pStyle w:val="Brdtekst-kopi"/>
              <w:rPr>
                <w:rFonts w:ascii="Verdana" w:hAnsi="Verdana"/>
                <w:szCs w:val="16"/>
              </w:rPr>
            </w:pPr>
          </w:p>
          <w:p w14:paraId="0B9F4DFB" w14:textId="77777777" w:rsidR="003E74DC" w:rsidRPr="00251D56" w:rsidRDefault="00473A06" w:rsidP="003E74DC">
            <w:pPr>
              <w:pStyle w:val="Brdtekst-kopi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>Mixi</w:t>
            </w:r>
          </w:p>
          <w:p w14:paraId="0B9F4DFC" w14:textId="77777777" w:rsidR="00473A06" w:rsidRPr="00251D56" w:rsidRDefault="00473A06" w:rsidP="003E74DC">
            <w:pPr>
              <w:pStyle w:val="Brdtekst-kopi"/>
              <w:rPr>
                <w:rFonts w:ascii="Verdana" w:hAnsi="Verdana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B9F4DFD" w14:textId="77777777" w:rsidR="003E74DC" w:rsidRPr="00251D56" w:rsidRDefault="003E74DC" w:rsidP="003E74DC">
            <w:pPr>
              <w:pStyle w:val="Brdtekst-kopi"/>
              <w:rPr>
                <w:rFonts w:ascii="Verdana" w:hAnsi="Verdana"/>
                <w:szCs w:val="16"/>
              </w:rPr>
            </w:pPr>
          </w:p>
        </w:tc>
      </w:tr>
      <w:tr w:rsidR="008F788C" w:rsidRPr="00251D56" w14:paraId="0B9F4E01" w14:textId="77777777" w:rsidTr="003A2A90">
        <w:trPr>
          <w:trHeight w:hRule="exact" w:val="340"/>
          <w:jc w:val="center"/>
        </w:trPr>
        <w:tc>
          <w:tcPr>
            <w:tcW w:w="9209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43634" w:themeFill="accent2" w:themeFillShade="BF"/>
            <w:vAlign w:val="center"/>
          </w:tcPr>
          <w:p w14:paraId="0B9F4DFF" w14:textId="77777777" w:rsidR="008F788C" w:rsidRPr="00251D56" w:rsidRDefault="006362B2" w:rsidP="008F788C">
            <w:pPr>
              <w:pStyle w:val="Referatogdagsorden-titler"/>
              <w:rPr>
                <w:rFonts w:ascii="Verdana" w:hAnsi="Verdana"/>
                <w:sz w:val="16"/>
                <w:szCs w:val="16"/>
              </w:rPr>
            </w:pPr>
            <w:sdt>
              <w:sdtPr>
                <w:rPr>
                  <w:rFonts w:ascii="Verdana" w:hAnsi="Verdana"/>
                  <w:sz w:val="16"/>
                  <w:szCs w:val="16"/>
                </w:rPr>
                <w:id w:val="35302021"/>
              </w:sdtPr>
              <w:sdtEndPr/>
              <w:sdtContent>
                <w:sdt>
                  <w:sdtPr>
                    <w:rPr>
                      <w:rFonts w:ascii="Verdana" w:hAnsi="Verdana"/>
                      <w:sz w:val="16"/>
                      <w:szCs w:val="16"/>
                    </w:rPr>
                    <w:id w:val="35302022"/>
                  </w:sdtPr>
                  <w:sdtEndPr/>
                  <w:sdtContent/>
                </w:sdt>
                <w:sdt>
                  <w:sdtPr>
                    <w:rPr>
                      <w:rFonts w:ascii="Verdana" w:hAnsi="Verdana"/>
                      <w:sz w:val="16"/>
                      <w:szCs w:val="16"/>
                    </w:rPr>
                    <w:id w:val="35302023"/>
                  </w:sdtPr>
                  <w:sdtEndPr/>
                  <w:sdtContent>
                    <w:r w:rsidR="008F788C" w:rsidRPr="00251D56">
                      <w:rPr>
                        <w:rFonts w:ascii="Verdana" w:hAnsi="Verdana"/>
                        <w:sz w:val="16"/>
                        <w:szCs w:val="16"/>
                      </w:rPr>
                      <w:t xml:space="preserve">Agendapunkt </w:t>
                    </w:r>
                    <w:r w:rsidR="004060AD" w:rsidRPr="00251D56">
                      <w:rPr>
                        <w:rFonts w:ascii="Verdana" w:hAnsi="Verdana"/>
                        <w:sz w:val="16"/>
                        <w:szCs w:val="16"/>
                      </w:rPr>
                      <w:t>8</w:t>
                    </w:r>
                    <w:r w:rsidR="008F788C" w:rsidRPr="00251D56">
                      <w:rPr>
                        <w:rFonts w:ascii="Verdana" w:hAnsi="Verdana"/>
                        <w:sz w:val="16"/>
                        <w:szCs w:val="16"/>
                      </w:rPr>
                      <w:t xml:space="preserve"> –</w:t>
                    </w:r>
                    <w:r w:rsidR="004060AD" w:rsidRPr="00251D56">
                      <w:rPr>
                        <w:rFonts w:ascii="Verdana" w:hAnsi="Verdana"/>
                        <w:sz w:val="16"/>
                        <w:szCs w:val="16"/>
                      </w:rPr>
                      <w:t xml:space="preserve"> </w:t>
                    </w:r>
                    <w:r w:rsidR="00D1006E" w:rsidRPr="00251D56">
                      <w:rPr>
                        <w:rFonts w:ascii="Verdana" w:hAnsi="Verdana"/>
                        <w:sz w:val="16"/>
                        <w:szCs w:val="16"/>
                      </w:rPr>
                      <w:t>Stævner</w:t>
                    </w:r>
                    <w:r w:rsidR="00D1006E" w:rsidRPr="00251D56">
                      <w:rPr>
                        <w:rFonts w:ascii="Verdana" w:hAnsi="Verdana"/>
                        <w:sz w:val="16"/>
                        <w:szCs w:val="16"/>
                      </w:rPr>
                      <w:br/>
                    </w:r>
                    <w:r w:rsidR="00DC091B" w:rsidRPr="00251D56">
                      <w:rPr>
                        <w:rFonts w:ascii="Verdana" w:hAnsi="Verdana"/>
                        <w:sz w:val="16"/>
                        <w:szCs w:val="16"/>
                      </w:rPr>
                      <w:t>xxx</w:t>
                    </w:r>
                  </w:sdtContent>
                </w:sdt>
              </w:sdtContent>
            </w:sdt>
          </w:p>
          <w:p w14:paraId="0B9F4E00" w14:textId="77777777" w:rsidR="008F788C" w:rsidRPr="00251D56" w:rsidRDefault="008F788C" w:rsidP="008F788C">
            <w:pPr>
              <w:pStyle w:val="Referatogdagsorden-titler"/>
              <w:rPr>
                <w:rFonts w:ascii="Verdana" w:hAnsi="Verdana"/>
                <w:sz w:val="16"/>
                <w:szCs w:val="16"/>
              </w:rPr>
            </w:pPr>
          </w:p>
        </w:tc>
      </w:tr>
      <w:tr w:rsidR="008F788C" w:rsidRPr="00251D56" w14:paraId="0B9F4E04" w14:textId="77777777" w:rsidTr="003A2A90">
        <w:trPr>
          <w:trHeight w:hRule="exact" w:val="288"/>
          <w:jc w:val="center"/>
        </w:trPr>
        <w:tc>
          <w:tcPr>
            <w:tcW w:w="195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99594" w:themeFill="accent2" w:themeFillTint="99"/>
            <w:tcMar>
              <w:top w:w="0" w:type="dxa"/>
              <w:bottom w:w="0" w:type="dxa"/>
            </w:tcMar>
            <w:vAlign w:val="center"/>
          </w:tcPr>
          <w:p w14:paraId="0B9F4E02" w14:textId="77777777" w:rsidR="008F788C" w:rsidRPr="00251D56" w:rsidRDefault="008F788C" w:rsidP="008F788C">
            <w:pPr>
              <w:pStyle w:val="Brdtekst-kopi"/>
              <w:rPr>
                <w:rFonts w:ascii="Verdana" w:hAnsi="Verdana"/>
                <w:szCs w:val="16"/>
              </w:rPr>
            </w:pPr>
          </w:p>
        </w:tc>
        <w:tc>
          <w:tcPr>
            <w:tcW w:w="7253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99594" w:themeFill="accent2" w:themeFillTint="99"/>
            <w:tcMar>
              <w:top w:w="0" w:type="dxa"/>
              <w:bottom w:w="0" w:type="dxa"/>
            </w:tcMar>
            <w:vAlign w:val="center"/>
          </w:tcPr>
          <w:p w14:paraId="0B9F4E03" w14:textId="77777777" w:rsidR="008F788C" w:rsidRPr="00251D56" w:rsidRDefault="008F788C" w:rsidP="008F788C">
            <w:pPr>
              <w:pStyle w:val="Brdtekst-kopi"/>
              <w:rPr>
                <w:rFonts w:ascii="Verdana" w:hAnsi="Verdana"/>
                <w:szCs w:val="16"/>
              </w:rPr>
            </w:pPr>
          </w:p>
        </w:tc>
      </w:tr>
      <w:tr w:rsidR="008F788C" w:rsidRPr="00251D56" w14:paraId="0B9F4E07" w14:textId="77777777" w:rsidTr="00122254">
        <w:trPr>
          <w:trHeight w:hRule="exact" w:val="904"/>
          <w:jc w:val="center"/>
        </w:trPr>
        <w:tc>
          <w:tcPr>
            <w:tcW w:w="195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B9F4E05" w14:textId="77777777" w:rsidR="008F788C" w:rsidRPr="00251D56" w:rsidRDefault="008F788C" w:rsidP="008F788C">
            <w:pPr>
              <w:pStyle w:val="Brdtekst-kopi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lastRenderedPageBreak/>
              <w:t>Diskussion</w:t>
            </w:r>
          </w:p>
        </w:tc>
        <w:tc>
          <w:tcPr>
            <w:tcW w:w="7253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B9F4E06" w14:textId="77777777" w:rsidR="008F788C" w:rsidRPr="00251D56" w:rsidRDefault="008F788C" w:rsidP="004060AD">
            <w:pPr>
              <w:pStyle w:val="Brdtekst-kopi"/>
              <w:rPr>
                <w:rFonts w:ascii="Verdana" w:hAnsi="Verdana"/>
                <w:szCs w:val="16"/>
              </w:rPr>
            </w:pPr>
          </w:p>
        </w:tc>
      </w:tr>
      <w:tr w:rsidR="008F788C" w:rsidRPr="00251D56" w14:paraId="0B9F4E0A" w14:textId="77777777" w:rsidTr="003A2A90">
        <w:trPr>
          <w:trHeight w:hRule="exact" w:val="485"/>
          <w:jc w:val="center"/>
        </w:trPr>
        <w:tc>
          <w:tcPr>
            <w:tcW w:w="195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B9F4E08" w14:textId="77777777" w:rsidR="008F788C" w:rsidRPr="00251D56" w:rsidRDefault="008F788C" w:rsidP="008F788C">
            <w:pPr>
              <w:pStyle w:val="Brdtekst-kopi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>Beslutning</w:t>
            </w:r>
          </w:p>
        </w:tc>
        <w:tc>
          <w:tcPr>
            <w:tcW w:w="7253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B9F4E09" w14:textId="77777777" w:rsidR="008F788C" w:rsidRPr="00251D56" w:rsidRDefault="008F788C" w:rsidP="008F788C">
            <w:pPr>
              <w:pStyle w:val="Brdtekst-kopi"/>
              <w:rPr>
                <w:rFonts w:ascii="Verdana" w:hAnsi="Verdana"/>
                <w:szCs w:val="16"/>
              </w:rPr>
            </w:pPr>
          </w:p>
        </w:tc>
      </w:tr>
      <w:tr w:rsidR="008F788C" w:rsidRPr="00251D56" w14:paraId="0B9F4E0E" w14:textId="77777777" w:rsidTr="003A2A90">
        <w:trPr>
          <w:trHeight w:hRule="exact" w:val="288"/>
          <w:jc w:val="center"/>
        </w:trPr>
        <w:tc>
          <w:tcPr>
            <w:tcW w:w="5199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5B8B7" w:themeFill="accent2" w:themeFillTint="66"/>
            <w:tcMar>
              <w:top w:w="0" w:type="dxa"/>
              <w:bottom w:w="0" w:type="dxa"/>
            </w:tcMar>
            <w:vAlign w:val="center"/>
          </w:tcPr>
          <w:p w14:paraId="0B9F4E0B" w14:textId="77777777" w:rsidR="008F788C" w:rsidRPr="00251D56" w:rsidRDefault="008F788C" w:rsidP="008F788C">
            <w:pPr>
              <w:pStyle w:val="Brdtekst-kopi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>Handlingspunkter</w:t>
            </w:r>
          </w:p>
        </w:tc>
        <w:tc>
          <w:tcPr>
            <w:tcW w:w="2075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5B8B7" w:themeFill="accent2" w:themeFillTint="66"/>
            <w:tcMar>
              <w:top w:w="0" w:type="dxa"/>
              <w:bottom w:w="0" w:type="dxa"/>
            </w:tcMar>
            <w:vAlign w:val="center"/>
          </w:tcPr>
          <w:p w14:paraId="0B9F4E0C" w14:textId="77777777" w:rsidR="008F788C" w:rsidRPr="00251D56" w:rsidRDefault="008F788C" w:rsidP="008F788C">
            <w:pPr>
              <w:pStyle w:val="Brdtekst-kopi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>Ansvarlig</w:t>
            </w:r>
          </w:p>
        </w:tc>
        <w:tc>
          <w:tcPr>
            <w:tcW w:w="193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5B8B7" w:themeFill="accent2" w:themeFillTint="66"/>
            <w:tcMar>
              <w:top w:w="0" w:type="dxa"/>
              <w:bottom w:w="0" w:type="dxa"/>
            </w:tcMar>
            <w:vAlign w:val="center"/>
          </w:tcPr>
          <w:p w14:paraId="0B9F4E0D" w14:textId="77777777" w:rsidR="008F788C" w:rsidRPr="00251D56" w:rsidRDefault="008F788C" w:rsidP="008F788C">
            <w:pPr>
              <w:pStyle w:val="Brdtekst-kopi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>Deadlinedatoer</w:t>
            </w:r>
          </w:p>
        </w:tc>
      </w:tr>
      <w:tr w:rsidR="008F788C" w:rsidRPr="00251D56" w14:paraId="0B9F4E12" w14:textId="77777777" w:rsidTr="003A2A90">
        <w:trPr>
          <w:trHeight w:hRule="exact" w:val="624"/>
          <w:jc w:val="center"/>
        </w:trPr>
        <w:tc>
          <w:tcPr>
            <w:tcW w:w="5199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B9F4E0F" w14:textId="77777777" w:rsidR="004060AD" w:rsidRPr="00251D56" w:rsidRDefault="004060AD" w:rsidP="008F788C">
            <w:pPr>
              <w:pStyle w:val="Brdtekst-kopi"/>
              <w:rPr>
                <w:rFonts w:ascii="Verdana" w:hAnsi="Verdana"/>
                <w:szCs w:val="16"/>
              </w:rPr>
            </w:pPr>
          </w:p>
        </w:tc>
        <w:tc>
          <w:tcPr>
            <w:tcW w:w="2075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B9F4E10" w14:textId="77777777" w:rsidR="004060AD" w:rsidRPr="00251D56" w:rsidRDefault="004060AD" w:rsidP="008F788C">
            <w:pPr>
              <w:pStyle w:val="Brdtekst-kopi"/>
              <w:rPr>
                <w:rFonts w:ascii="Verdana" w:hAnsi="Verdana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B9F4E11" w14:textId="77777777" w:rsidR="008F788C" w:rsidRPr="00251D56" w:rsidRDefault="008F788C" w:rsidP="008F788C">
            <w:pPr>
              <w:pStyle w:val="Brdtekst-kopi"/>
              <w:rPr>
                <w:rFonts w:ascii="Verdana" w:hAnsi="Verdana"/>
                <w:szCs w:val="16"/>
              </w:rPr>
            </w:pPr>
          </w:p>
        </w:tc>
      </w:tr>
      <w:tr w:rsidR="00A33A23" w:rsidRPr="00251D56" w14:paraId="0B9F4E15" w14:textId="77777777" w:rsidTr="003A2A90">
        <w:trPr>
          <w:trHeight w:hRule="exact" w:val="340"/>
          <w:jc w:val="center"/>
        </w:trPr>
        <w:tc>
          <w:tcPr>
            <w:tcW w:w="9209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43634" w:themeFill="accent2" w:themeFillShade="BF"/>
            <w:vAlign w:val="center"/>
          </w:tcPr>
          <w:p w14:paraId="0B9F4E13" w14:textId="77777777" w:rsidR="00A33A23" w:rsidRPr="00251D56" w:rsidRDefault="006362B2" w:rsidP="003B35DD">
            <w:pPr>
              <w:pStyle w:val="Referatogdagsorden-titler"/>
              <w:rPr>
                <w:rFonts w:ascii="Verdana" w:hAnsi="Verdana"/>
                <w:sz w:val="16"/>
                <w:szCs w:val="16"/>
              </w:rPr>
            </w:pPr>
            <w:sdt>
              <w:sdtPr>
                <w:rPr>
                  <w:rFonts w:ascii="Verdana" w:hAnsi="Verdana"/>
                  <w:sz w:val="16"/>
                  <w:szCs w:val="16"/>
                </w:rPr>
                <w:id w:val="20793038"/>
              </w:sdtPr>
              <w:sdtEndPr/>
              <w:sdtContent>
                <w:sdt>
                  <w:sdtPr>
                    <w:rPr>
                      <w:rFonts w:ascii="Verdana" w:hAnsi="Verdana"/>
                      <w:sz w:val="16"/>
                      <w:szCs w:val="16"/>
                    </w:rPr>
                    <w:id w:val="20793039"/>
                  </w:sdtPr>
                  <w:sdtEndPr/>
                  <w:sdtContent/>
                </w:sdt>
                <w:sdt>
                  <w:sdtPr>
                    <w:rPr>
                      <w:rFonts w:ascii="Verdana" w:hAnsi="Verdana"/>
                      <w:sz w:val="16"/>
                      <w:szCs w:val="16"/>
                    </w:rPr>
                    <w:id w:val="20793040"/>
                  </w:sdtPr>
                  <w:sdtEndPr/>
                  <w:sdtContent>
                    <w:r w:rsidR="00A33A23" w:rsidRPr="00251D56">
                      <w:rPr>
                        <w:rFonts w:ascii="Verdana" w:hAnsi="Verdana"/>
                        <w:sz w:val="16"/>
                        <w:szCs w:val="16"/>
                      </w:rPr>
                      <w:t xml:space="preserve">Agendapunkt </w:t>
                    </w:r>
                    <w:r w:rsidR="004060AD" w:rsidRPr="00251D56">
                      <w:rPr>
                        <w:rFonts w:ascii="Verdana" w:hAnsi="Verdana"/>
                        <w:sz w:val="16"/>
                        <w:szCs w:val="16"/>
                      </w:rPr>
                      <w:t>9</w:t>
                    </w:r>
                    <w:r w:rsidR="00A33A23" w:rsidRPr="00251D56">
                      <w:rPr>
                        <w:rFonts w:ascii="Verdana" w:hAnsi="Verdana"/>
                        <w:sz w:val="16"/>
                        <w:szCs w:val="16"/>
                      </w:rPr>
                      <w:t xml:space="preserve"> – </w:t>
                    </w:r>
                    <w:r w:rsidR="002F7FDF" w:rsidRPr="00251D56">
                      <w:rPr>
                        <w:rFonts w:ascii="Verdana" w:hAnsi="Verdana"/>
                        <w:sz w:val="16"/>
                        <w:szCs w:val="16"/>
                      </w:rPr>
                      <w:t xml:space="preserve">Unge-børnemøder: Grafitti og chikane /v. Kirsten </w:t>
                    </w:r>
                  </w:sdtContent>
                </w:sdt>
              </w:sdtContent>
            </w:sdt>
          </w:p>
          <w:p w14:paraId="0B9F4E14" w14:textId="77777777" w:rsidR="00A33A23" w:rsidRPr="00251D56" w:rsidRDefault="00A33A23" w:rsidP="003B35DD">
            <w:pPr>
              <w:pStyle w:val="Referatogdagsorden-titler"/>
              <w:rPr>
                <w:rFonts w:ascii="Verdana" w:hAnsi="Verdana"/>
                <w:sz w:val="16"/>
                <w:szCs w:val="16"/>
              </w:rPr>
            </w:pPr>
          </w:p>
        </w:tc>
      </w:tr>
      <w:tr w:rsidR="00A33A23" w:rsidRPr="00251D56" w14:paraId="0B9F4E18" w14:textId="77777777" w:rsidTr="003A2A90">
        <w:trPr>
          <w:trHeight w:hRule="exact" w:val="288"/>
          <w:jc w:val="center"/>
        </w:trPr>
        <w:tc>
          <w:tcPr>
            <w:tcW w:w="195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99594" w:themeFill="accent2" w:themeFillTint="99"/>
            <w:tcMar>
              <w:top w:w="0" w:type="dxa"/>
              <w:bottom w:w="0" w:type="dxa"/>
            </w:tcMar>
            <w:vAlign w:val="center"/>
          </w:tcPr>
          <w:p w14:paraId="0B9F4E16" w14:textId="77777777" w:rsidR="00A33A23" w:rsidRPr="00251D56" w:rsidRDefault="00A33A23" w:rsidP="003B35DD">
            <w:pPr>
              <w:pStyle w:val="Brdtekst-kopi"/>
              <w:rPr>
                <w:rFonts w:ascii="Verdana" w:hAnsi="Verdana"/>
                <w:szCs w:val="16"/>
              </w:rPr>
            </w:pPr>
          </w:p>
        </w:tc>
        <w:tc>
          <w:tcPr>
            <w:tcW w:w="7253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99594" w:themeFill="accent2" w:themeFillTint="99"/>
            <w:tcMar>
              <w:top w:w="0" w:type="dxa"/>
              <w:bottom w:w="0" w:type="dxa"/>
            </w:tcMar>
            <w:vAlign w:val="center"/>
          </w:tcPr>
          <w:p w14:paraId="0B9F4E17" w14:textId="77777777" w:rsidR="00A33A23" w:rsidRPr="00251D56" w:rsidRDefault="00A33A23" w:rsidP="003B35DD">
            <w:pPr>
              <w:pStyle w:val="Brdtekst-kopi"/>
              <w:rPr>
                <w:rFonts w:ascii="Verdana" w:hAnsi="Verdana"/>
                <w:szCs w:val="16"/>
              </w:rPr>
            </w:pPr>
          </w:p>
        </w:tc>
      </w:tr>
      <w:tr w:rsidR="00A33A23" w:rsidRPr="00251D56" w14:paraId="0B9F4E1B" w14:textId="77777777" w:rsidTr="003A2A90">
        <w:trPr>
          <w:trHeight w:hRule="exact" w:val="613"/>
          <w:jc w:val="center"/>
        </w:trPr>
        <w:tc>
          <w:tcPr>
            <w:tcW w:w="195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B9F4E19" w14:textId="77777777" w:rsidR="00A33A23" w:rsidRPr="00251D56" w:rsidRDefault="00A33A23" w:rsidP="003B35DD">
            <w:pPr>
              <w:pStyle w:val="Brdtekst-kopi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>Diskussion</w:t>
            </w:r>
          </w:p>
        </w:tc>
        <w:tc>
          <w:tcPr>
            <w:tcW w:w="7253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B9F4E1A" w14:textId="77777777" w:rsidR="00521EBA" w:rsidRPr="00251D56" w:rsidRDefault="00473A06" w:rsidP="00122254">
            <w:pPr>
              <w:pStyle w:val="Brdtekst-kopi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>Graffiti på toilettet.</w:t>
            </w:r>
          </w:p>
        </w:tc>
      </w:tr>
      <w:tr w:rsidR="00A33A23" w:rsidRPr="00251D56" w14:paraId="0B9F4E1F" w14:textId="77777777" w:rsidTr="003A2A90">
        <w:trPr>
          <w:trHeight w:hRule="exact" w:val="485"/>
          <w:jc w:val="center"/>
        </w:trPr>
        <w:tc>
          <w:tcPr>
            <w:tcW w:w="195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B9F4E1C" w14:textId="77777777" w:rsidR="00A33A23" w:rsidRPr="00251D56" w:rsidRDefault="00A33A23" w:rsidP="003B35DD">
            <w:pPr>
              <w:pStyle w:val="Brdtekst-kopi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>Beslutning</w:t>
            </w:r>
          </w:p>
        </w:tc>
        <w:tc>
          <w:tcPr>
            <w:tcW w:w="7253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B9F4E1D" w14:textId="77777777" w:rsidR="00A33A23" w:rsidRPr="00251D56" w:rsidRDefault="00473A06" w:rsidP="00473A06">
            <w:pPr>
              <w:pStyle w:val="Brdtekst-kopi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>Døren skal males over og der skal sendes en mail ud.</w:t>
            </w:r>
          </w:p>
          <w:p w14:paraId="0B9F4E1E" w14:textId="77777777" w:rsidR="00473A06" w:rsidRPr="00251D56" w:rsidRDefault="00473A06" w:rsidP="00473A06">
            <w:pPr>
              <w:pStyle w:val="Brdtekst-kopi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 xml:space="preserve"> </w:t>
            </w:r>
          </w:p>
        </w:tc>
      </w:tr>
      <w:tr w:rsidR="00A33A23" w:rsidRPr="00251D56" w14:paraId="0B9F4E23" w14:textId="77777777" w:rsidTr="003A2A90">
        <w:trPr>
          <w:trHeight w:hRule="exact" w:val="288"/>
          <w:jc w:val="center"/>
        </w:trPr>
        <w:tc>
          <w:tcPr>
            <w:tcW w:w="5199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5B8B7" w:themeFill="accent2" w:themeFillTint="66"/>
            <w:tcMar>
              <w:top w:w="0" w:type="dxa"/>
              <w:bottom w:w="0" w:type="dxa"/>
            </w:tcMar>
            <w:vAlign w:val="center"/>
          </w:tcPr>
          <w:p w14:paraId="0B9F4E20" w14:textId="77777777" w:rsidR="00A33A23" w:rsidRPr="00251D56" w:rsidRDefault="00A33A23" w:rsidP="003B35DD">
            <w:pPr>
              <w:pStyle w:val="Brdtekst-kopi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>Handlingspunkter</w:t>
            </w:r>
          </w:p>
        </w:tc>
        <w:tc>
          <w:tcPr>
            <w:tcW w:w="2075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5B8B7" w:themeFill="accent2" w:themeFillTint="66"/>
            <w:tcMar>
              <w:top w:w="0" w:type="dxa"/>
              <w:bottom w:w="0" w:type="dxa"/>
            </w:tcMar>
            <w:vAlign w:val="center"/>
          </w:tcPr>
          <w:p w14:paraId="0B9F4E21" w14:textId="77777777" w:rsidR="00A33A23" w:rsidRPr="00251D56" w:rsidRDefault="00A33A23" w:rsidP="003B35DD">
            <w:pPr>
              <w:pStyle w:val="Brdtekst-kopi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>Ansvarlig</w:t>
            </w:r>
          </w:p>
        </w:tc>
        <w:tc>
          <w:tcPr>
            <w:tcW w:w="193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5B8B7" w:themeFill="accent2" w:themeFillTint="66"/>
            <w:tcMar>
              <w:top w:w="0" w:type="dxa"/>
              <w:bottom w:w="0" w:type="dxa"/>
            </w:tcMar>
            <w:vAlign w:val="center"/>
          </w:tcPr>
          <w:p w14:paraId="0B9F4E22" w14:textId="77777777" w:rsidR="00A33A23" w:rsidRPr="00251D56" w:rsidRDefault="00A33A23" w:rsidP="003B35DD">
            <w:pPr>
              <w:pStyle w:val="Brdtekst-kopi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>Deadlinedatoer</w:t>
            </w:r>
          </w:p>
        </w:tc>
      </w:tr>
      <w:tr w:rsidR="00A33A23" w:rsidRPr="00251D56" w14:paraId="0B9F4E2B" w14:textId="77777777" w:rsidTr="00DF7CD6">
        <w:trPr>
          <w:trHeight w:hRule="exact" w:val="990"/>
          <w:jc w:val="center"/>
        </w:trPr>
        <w:tc>
          <w:tcPr>
            <w:tcW w:w="5199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B9F4E24" w14:textId="77777777" w:rsidR="00A33A23" w:rsidRPr="00251D56" w:rsidRDefault="00473A06" w:rsidP="003A2A90">
            <w:pPr>
              <w:pStyle w:val="Brdtekst-kopi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>Kirsten kontakter Julie så Angus maler over ASAP.</w:t>
            </w:r>
          </w:p>
          <w:p w14:paraId="0B9F4E25" w14:textId="77777777" w:rsidR="00473A06" w:rsidRPr="00251D56" w:rsidRDefault="00DF7CD6" w:rsidP="003A2A90">
            <w:pPr>
              <w:pStyle w:val="Brdtekst-kopi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>Julie</w:t>
            </w:r>
            <w:r w:rsidR="00473A06" w:rsidRPr="00251D56">
              <w:rPr>
                <w:rFonts w:ascii="Verdana" w:hAnsi="Verdana"/>
                <w:szCs w:val="16"/>
              </w:rPr>
              <w:t xml:space="preserve"> laver mail til udsendelse</w:t>
            </w:r>
            <w:r w:rsidRPr="00251D56">
              <w:rPr>
                <w:rFonts w:ascii="Verdana" w:hAnsi="Verdana"/>
                <w:szCs w:val="16"/>
              </w:rPr>
              <w:t xml:space="preserve"> vedrørende hærværk</w:t>
            </w:r>
            <w:r w:rsidR="00473A06" w:rsidRPr="00251D56">
              <w:rPr>
                <w:rFonts w:ascii="Verdana" w:hAnsi="Verdana"/>
                <w:szCs w:val="16"/>
              </w:rPr>
              <w:t xml:space="preserve">. </w:t>
            </w:r>
          </w:p>
          <w:p w14:paraId="0B9F4E26" w14:textId="77777777" w:rsidR="00DF7CD6" w:rsidRPr="00251D56" w:rsidRDefault="00DF7CD6" w:rsidP="003A2A90">
            <w:pPr>
              <w:pStyle w:val="Brdtekst-kopi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>Julie skal sende oprydning mail vedr. dækkener mm.</w:t>
            </w:r>
          </w:p>
        </w:tc>
        <w:tc>
          <w:tcPr>
            <w:tcW w:w="2075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B9F4E27" w14:textId="77777777" w:rsidR="00A33A23" w:rsidRPr="00251D56" w:rsidRDefault="00DF7CD6" w:rsidP="003B35DD">
            <w:pPr>
              <w:pStyle w:val="Brdtekst-kopi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>Kirsten</w:t>
            </w:r>
          </w:p>
          <w:p w14:paraId="0B9F4E28" w14:textId="77777777" w:rsidR="00DF7CD6" w:rsidRPr="00251D56" w:rsidRDefault="00DF7CD6" w:rsidP="003B35DD">
            <w:pPr>
              <w:pStyle w:val="Brdtekst-kopi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>Kirsten</w:t>
            </w:r>
          </w:p>
          <w:p w14:paraId="0B9F4E29" w14:textId="77777777" w:rsidR="00DF7CD6" w:rsidRPr="00251D56" w:rsidRDefault="00DF7CD6" w:rsidP="003B35DD">
            <w:pPr>
              <w:pStyle w:val="Brdtekst-kopi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>Kirsten</w:t>
            </w:r>
          </w:p>
        </w:tc>
        <w:tc>
          <w:tcPr>
            <w:tcW w:w="193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B9F4E2A" w14:textId="77777777" w:rsidR="00A33A23" w:rsidRPr="00251D56" w:rsidRDefault="00A33A23" w:rsidP="003B35DD">
            <w:pPr>
              <w:pStyle w:val="Brdtekst-kopi"/>
              <w:rPr>
                <w:rFonts w:ascii="Verdana" w:hAnsi="Verdana"/>
                <w:szCs w:val="16"/>
              </w:rPr>
            </w:pPr>
          </w:p>
        </w:tc>
      </w:tr>
      <w:tr w:rsidR="00251D56" w:rsidRPr="00251D56" w14:paraId="0B9F4E2D" w14:textId="77777777" w:rsidTr="0049759A">
        <w:trPr>
          <w:trHeight w:hRule="exact" w:val="340"/>
          <w:jc w:val="center"/>
        </w:trPr>
        <w:tc>
          <w:tcPr>
            <w:tcW w:w="9209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43634" w:themeFill="accent2" w:themeFillShade="BF"/>
            <w:vAlign w:val="center"/>
          </w:tcPr>
          <w:p w14:paraId="0B9F4E2C" w14:textId="77777777" w:rsidR="00251D56" w:rsidRPr="00251D56" w:rsidRDefault="006362B2" w:rsidP="00251D56">
            <w:pPr>
              <w:pStyle w:val="Referatogdagsorden-titler"/>
              <w:rPr>
                <w:rFonts w:ascii="Verdana" w:hAnsi="Verdana"/>
                <w:sz w:val="16"/>
                <w:szCs w:val="16"/>
              </w:rPr>
            </w:pPr>
            <w:sdt>
              <w:sdtPr>
                <w:rPr>
                  <w:rFonts w:ascii="Verdana" w:hAnsi="Verdana"/>
                  <w:sz w:val="16"/>
                  <w:szCs w:val="16"/>
                </w:rPr>
                <w:id w:val="3316931"/>
              </w:sdtPr>
              <w:sdtEndPr/>
              <w:sdtContent>
                <w:sdt>
                  <w:sdtPr>
                    <w:rPr>
                      <w:rFonts w:ascii="Verdana" w:hAnsi="Verdana"/>
                      <w:sz w:val="16"/>
                      <w:szCs w:val="16"/>
                    </w:rPr>
                    <w:id w:val="3316932"/>
                  </w:sdtPr>
                  <w:sdtEndPr/>
                  <w:sdtContent/>
                </w:sdt>
                <w:sdt>
                  <w:sdtPr>
                    <w:rPr>
                      <w:rFonts w:ascii="Verdana" w:hAnsi="Verdana"/>
                      <w:sz w:val="16"/>
                      <w:szCs w:val="16"/>
                    </w:rPr>
                    <w:id w:val="3316933"/>
                  </w:sdtPr>
                  <w:sdtEndPr/>
                  <w:sdtContent>
                    <w:r w:rsidR="00251D56" w:rsidRPr="00251D56">
                      <w:rPr>
                        <w:rFonts w:ascii="Verdana" w:hAnsi="Verdana"/>
                        <w:sz w:val="16"/>
                        <w:szCs w:val="16"/>
                      </w:rPr>
                      <w:t xml:space="preserve">Agendapunkt </w:t>
                    </w:r>
                    <w:r w:rsidR="00251D56">
                      <w:rPr>
                        <w:rFonts w:ascii="Verdana" w:hAnsi="Verdana"/>
                        <w:sz w:val="16"/>
                        <w:szCs w:val="16"/>
                      </w:rPr>
                      <w:t>10</w:t>
                    </w:r>
                    <w:r w:rsidR="00251D56" w:rsidRPr="00251D56">
                      <w:rPr>
                        <w:rFonts w:ascii="Verdana" w:hAnsi="Verdana"/>
                        <w:sz w:val="16"/>
                        <w:szCs w:val="16"/>
                      </w:rPr>
                      <w:t xml:space="preserve"> – </w:t>
                    </w:r>
                    <w:r w:rsidR="00251D56">
                      <w:rPr>
                        <w:rFonts w:ascii="Verdana" w:hAnsi="Verdana"/>
                        <w:sz w:val="16"/>
                        <w:szCs w:val="16"/>
                      </w:rPr>
                      <w:t>Eventuelt</w:t>
                    </w:r>
                  </w:sdtContent>
                </w:sdt>
              </w:sdtContent>
            </w:sdt>
          </w:p>
        </w:tc>
      </w:tr>
      <w:tr w:rsidR="00251D56" w:rsidRPr="00251D56" w14:paraId="0B9F4E30" w14:textId="77777777" w:rsidTr="0049759A">
        <w:trPr>
          <w:trHeight w:hRule="exact" w:val="288"/>
          <w:jc w:val="center"/>
        </w:trPr>
        <w:tc>
          <w:tcPr>
            <w:tcW w:w="195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99594" w:themeFill="accent2" w:themeFillTint="99"/>
            <w:tcMar>
              <w:top w:w="0" w:type="dxa"/>
              <w:bottom w:w="0" w:type="dxa"/>
            </w:tcMar>
            <w:vAlign w:val="center"/>
          </w:tcPr>
          <w:p w14:paraId="0B9F4E2E" w14:textId="77777777" w:rsidR="00251D56" w:rsidRPr="00251D56" w:rsidRDefault="00251D56" w:rsidP="0049759A">
            <w:pPr>
              <w:pStyle w:val="Brdtekst-kopi"/>
              <w:rPr>
                <w:rFonts w:ascii="Verdana" w:hAnsi="Verdana"/>
                <w:szCs w:val="16"/>
              </w:rPr>
            </w:pPr>
          </w:p>
        </w:tc>
        <w:tc>
          <w:tcPr>
            <w:tcW w:w="7253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99594" w:themeFill="accent2" w:themeFillTint="99"/>
            <w:tcMar>
              <w:top w:w="0" w:type="dxa"/>
              <w:bottom w:w="0" w:type="dxa"/>
            </w:tcMar>
            <w:vAlign w:val="center"/>
          </w:tcPr>
          <w:p w14:paraId="0B9F4E2F" w14:textId="77777777" w:rsidR="00251D56" w:rsidRPr="00251D56" w:rsidRDefault="00251D56" w:rsidP="0049759A">
            <w:pPr>
              <w:pStyle w:val="Brdtekst-kopi"/>
              <w:rPr>
                <w:rFonts w:ascii="Verdana" w:hAnsi="Verdana"/>
                <w:szCs w:val="16"/>
              </w:rPr>
            </w:pPr>
          </w:p>
        </w:tc>
      </w:tr>
      <w:tr w:rsidR="00251D56" w:rsidRPr="00251D56" w14:paraId="0B9F4E36" w14:textId="77777777" w:rsidTr="00251D56">
        <w:trPr>
          <w:trHeight w:hRule="exact" w:val="1342"/>
          <w:jc w:val="center"/>
        </w:trPr>
        <w:tc>
          <w:tcPr>
            <w:tcW w:w="195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B9F4E31" w14:textId="77777777" w:rsidR="00251D56" w:rsidRPr="00251D56" w:rsidRDefault="00251D56" w:rsidP="0049759A">
            <w:pPr>
              <w:pStyle w:val="Brdtekst-kopi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>Diskussion</w:t>
            </w:r>
          </w:p>
        </w:tc>
        <w:tc>
          <w:tcPr>
            <w:tcW w:w="7253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B9F4E32" w14:textId="77777777" w:rsidR="00251D56" w:rsidRPr="00251D56" w:rsidRDefault="00251D56" w:rsidP="00251D56">
            <w:pPr>
              <w:pStyle w:val="Brdtekst-kopi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>GEK nyt</w:t>
            </w:r>
          </w:p>
          <w:p w14:paraId="0B9F4E33" w14:textId="77777777" w:rsidR="00251D56" w:rsidRPr="00251D56" w:rsidRDefault="00251D56" w:rsidP="00251D56">
            <w:pPr>
              <w:pStyle w:val="Brdtekst-kopi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>Idéer til indhold</w:t>
            </w:r>
          </w:p>
          <w:p w14:paraId="0B9F4E34" w14:textId="77777777" w:rsidR="00251D56" w:rsidRPr="00251D56" w:rsidRDefault="00251D56" w:rsidP="00251D56">
            <w:pPr>
              <w:pStyle w:val="Brdtekst-kopi"/>
              <w:rPr>
                <w:rFonts w:ascii="Verdana" w:hAnsi="Verdana"/>
                <w:szCs w:val="16"/>
              </w:rPr>
            </w:pPr>
          </w:p>
          <w:p w14:paraId="0B9F4E35" w14:textId="77777777" w:rsidR="00251D56" w:rsidRPr="00251D56" w:rsidRDefault="00251D56" w:rsidP="00122254">
            <w:pPr>
              <w:pStyle w:val="Brdtekst-kopi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>De ansatte ønsker 700 kr pr.pers til Julefrokost</w:t>
            </w:r>
          </w:p>
        </w:tc>
      </w:tr>
      <w:tr w:rsidR="00251D56" w:rsidRPr="00251D56" w14:paraId="0B9F4E3A" w14:textId="77777777" w:rsidTr="0049759A">
        <w:trPr>
          <w:trHeight w:hRule="exact" w:val="485"/>
          <w:jc w:val="center"/>
        </w:trPr>
        <w:tc>
          <w:tcPr>
            <w:tcW w:w="195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B9F4E37" w14:textId="77777777" w:rsidR="00251D56" w:rsidRPr="00251D56" w:rsidRDefault="00251D56" w:rsidP="0049759A">
            <w:pPr>
              <w:pStyle w:val="Brdtekst-kopi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>Beslutning</w:t>
            </w:r>
          </w:p>
        </w:tc>
        <w:tc>
          <w:tcPr>
            <w:tcW w:w="7253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B9F4E38" w14:textId="77777777" w:rsidR="00251D56" w:rsidRPr="00251D56" w:rsidRDefault="00251D56" w:rsidP="0049759A">
            <w:pPr>
              <w:pStyle w:val="Brdtekst-kopi"/>
              <w:rPr>
                <w:rFonts w:ascii="Verdana" w:hAnsi="Verdana"/>
                <w:szCs w:val="16"/>
              </w:rPr>
            </w:pPr>
            <w:r>
              <w:rPr>
                <w:rFonts w:ascii="Verdana" w:hAnsi="Verdana"/>
                <w:szCs w:val="16"/>
              </w:rPr>
              <w:t xml:space="preserve">Beløb til julefrokost er </w:t>
            </w:r>
            <w:r w:rsidR="00122254">
              <w:rPr>
                <w:rFonts w:ascii="Verdana" w:hAnsi="Verdana"/>
                <w:szCs w:val="16"/>
              </w:rPr>
              <w:t>godkendt</w:t>
            </w:r>
          </w:p>
          <w:p w14:paraId="0B9F4E39" w14:textId="77777777" w:rsidR="00251D56" w:rsidRPr="00251D56" w:rsidRDefault="00251D56" w:rsidP="0049759A">
            <w:pPr>
              <w:pStyle w:val="Brdtekst-kopi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 xml:space="preserve"> </w:t>
            </w:r>
          </w:p>
        </w:tc>
      </w:tr>
      <w:tr w:rsidR="00251D56" w:rsidRPr="00251D56" w14:paraId="0B9F4E3E" w14:textId="77777777" w:rsidTr="0049759A">
        <w:trPr>
          <w:trHeight w:hRule="exact" w:val="288"/>
          <w:jc w:val="center"/>
        </w:trPr>
        <w:tc>
          <w:tcPr>
            <w:tcW w:w="5199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5B8B7" w:themeFill="accent2" w:themeFillTint="66"/>
            <w:tcMar>
              <w:top w:w="0" w:type="dxa"/>
              <w:bottom w:w="0" w:type="dxa"/>
            </w:tcMar>
            <w:vAlign w:val="center"/>
          </w:tcPr>
          <w:p w14:paraId="0B9F4E3B" w14:textId="77777777" w:rsidR="00251D56" w:rsidRPr="00251D56" w:rsidRDefault="00251D56" w:rsidP="0049759A">
            <w:pPr>
              <w:pStyle w:val="Brdtekst-kopi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>Handlingspunkter</w:t>
            </w:r>
          </w:p>
        </w:tc>
        <w:tc>
          <w:tcPr>
            <w:tcW w:w="2075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5B8B7" w:themeFill="accent2" w:themeFillTint="66"/>
            <w:tcMar>
              <w:top w:w="0" w:type="dxa"/>
              <w:bottom w:w="0" w:type="dxa"/>
            </w:tcMar>
            <w:vAlign w:val="center"/>
          </w:tcPr>
          <w:p w14:paraId="0B9F4E3C" w14:textId="77777777" w:rsidR="00251D56" w:rsidRPr="00251D56" w:rsidRDefault="00251D56" w:rsidP="0049759A">
            <w:pPr>
              <w:pStyle w:val="Brdtekst-kopi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>Ansvarlig</w:t>
            </w:r>
          </w:p>
        </w:tc>
        <w:tc>
          <w:tcPr>
            <w:tcW w:w="193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5B8B7" w:themeFill="accent2" w:themeFillTint="66"/>
            <w:tcMar>
              <w:top w:w="0" w:type="dxa"/>
              <w:bottom w:w="0" w:type="dxa"/>
            </w:tcMar>
            <w:vAlign w:val="center"/>
          </w:tcPr>
          <w:p w14:paraId="0B9F4E3D" w14:textId="77777777" w:rsidR="00251D56" w:rsidRPr="00251D56" w:rsidRDefault="00251D56" w:rsidP="0049759A">
            <w:pPr>
              <w:pStyle w:val="Brdtekst-kopi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>Deadlinedatoer</w:t>
            </w:r>
          </w:p>
        </w:tc>
      </w:tr>
      <w:tr w:rsidR="00251D56" w:rsidRPr="00251D56" w14:paraId="0B9F4E46" w14:textId="77777777" w:rsidTr="0049759A">
        <w:trPr>
          <w:trHeight w:hRule="exact" w:val="990"/>
          <w:jc w:val="center"/>
        </w:trPr>
        <w:tc>
          <w:tcPr>
            <w:tcW w:w="5199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B9F4E3F" w14:textId="77777777" w:rsidR="00251D56" w:rsidRPr="00251D56" w:rsidRDefault="00251D56" w:rsidP="0049759A">
            <w:pPr>
              <w:pStyle w:val="Brdtekst-kopi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>Kirsten kontakter Julie så Angus maler over ASAP.</w:t>
            </w:r>
          </w:p>
          <w:p w14:paraId="0B9F4E40" w14:textId="77777777" w:rsidR="00251D56" w:rsidRPr="00251D56" w:rsidRDefault="00251D56" w:rsidP="0049759A">
            <w:pPr>
              <w:pStyle w:val="Brdtekst-kopi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 xml:space="preserve">Julie laver mail til udsendelse vedrørende hærværk. </w:t>
            </w:r>
          </w:p>
          <w:p w14:paraId="0B9F4E41" w14:textId="77777777" w:rsidR="00251D56" w:rsidRPr="00251D56" w:rsidRDefault="00251D56" w:rsidP="0049759A">
            <w:pPr>
              <w:pStyle w:val="Brdtekst-kopi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>Julie skal sende oprydning mail vedr. dækkener mm.</w:t>
            </w:r>
          </w:p>
        </w:tc>
        <w:tc>
          <w:tcPr>
            <w:tcW w:w="2075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B9F4E42" w14:textId="77777777" w:rsidR="00251D56" w:rsidRPr="00251D56" w:rsidRDefault="00251D56" w:rsidP="0049759A">
            <w:pPr>
              <w:pStyle w:val="Brdtekst-kopi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>Kirsten</w:t>
            </w:r>
          </w:p>
          <w:p w14:paraId="0B9F4E43" w14:textId="77777777" w:rsidR="00251D56" w:rsidRPr="00251D56" w:rsidRDefault="00251D56" w:rsidP="0049759A">
            <w:pPr>
              <w:pStyle w:val="Brdtekst-kopi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>Kirsten</w:t>
            </w:r>
          </w:p>
          <w:p w14:paraId="0B9F4E44" w14:textId="77777777" w:rsidR="00251D56" w:rsidRPr="00251D56" w:rsidRDefault="00251D56" w:rsidP="0049759A">
            <w:pPr>
              <w:pStyle w:val="Brdtekst-kopi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>Kirsten</w:t>
            </w:r>
          </w:p>
        </w:tc>
        <w:tc>
          <w:tcPr>
            <w:tcW w:w="193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B9F4E45" w14:textId="77777777" w:rsidR="00251D56" w:rsidRPr="00251D56" w:rsidRDefault="00251D56" w:rsidP="0049759A">
            <w:pPr>
              <w:pStyle w:val="Brdtekst-kopi"/>
              <w:rPr>
                <w:rFonts w:ascii="Verdana" w:hAnsi="Verdana"/>
                <w:szCs w:val="16"/>
              </w:rPr>
            </w:pPr>
          </w:p>
        </w:tc>
      </w:tr>
      <w:tr w:rsidR="002F7FDF" w:rsidRPr="00251D56" w14:paraId="0B9F4E52" w14:textId="77777777" w:rsidTr="006F77DA">
        <w:trPr>
          <w:trHeight w:hRule="exact" w:val="2041"/>
          <w:jc w:val="center"/>
        </w:trPr>
        <w:tc>
          <w:tcPr>
            <w:tcW w:w="5199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B9F4E47" w14:textId="77777777" w:rsidR="002F7FDF" w:rsidRPr="00251D56" w:rsidRDefault="002F7FDF" w:rsidP="003A2A90">
            <w:pPr>
              <w:pStyle w:val="Brdtekst-kopi"/>
              <w:rPr>
                <w:rFonts w:ascii="Verdana" w:hAnsi="Verdana"/>
                <w:b/>
                <w:szCs w:val="16"/>
              </w:rPr>
            </w:pPr>
            <w:r w:rsidRPr="00251D56">
              <w:rPr>
                <w:rFonts w:ascii="Verdana" w:hAnsi="Verdana"/>
                <w:b/>
                <w:szCs w:val="16"/>
              </w:rPr>
              <w:t xml:space="preserve">Agendapunkt 10 </w:t>
            </w:r>
            <w:r w:rsidR="00905FF6" w:rsidRPr="00251D56">
              <w:rPr>
                <w:rFonts w:ascii="Verdana" w:hAnsi="Verdana"/>
                <w:b/>
                <w:szCs w:val="16"/>
              </w:rPr>
              <w:t xml:space="preserve">- </w:t>
            </w:r>
            <w:r w:rsidRPr="00251D56">
              <w:rPr>
                <w:rFonts w:ascii="Verdana" w:hAnsi="Verdana"/>
                <w:b/>
                <w:szCs w:val="16"/>
              </w:rPr>
              <w:t>Eventuelt</w:t>
            </w:r>
          </w:p>
          <w:p w14:paraId="0B9F4E48" w14:textId="77777777" w:rsidR="006F77DA" w:rsidRPr="00251D56" w:rsidRDefault="006F77DA" w:rsidP="003A2A90">
            <w:pPr>
              <w:pStyle w:val="Brdtekst-kopi"/>
              <w:rPr>
                <w:rFonts w:ascii="Verdana" w:hAnsi="Verdana"/>
                <w:szCs w:val="16"/>
              </w:rPr>
            </w:pPr>
          </w:p>
          <w:p w14:paraId="0B9F4E49" w14:textId="77777777" w:rsidR="006F77DA" w:rsidRPr="00251D56" w:rsidRDefault="006F77DA" w:rsidP="003A2A90">
            <w:pPr>
              <w:pStyle w:val="Brdtekst-kopi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>GEK nyt</w:t>
            </w:r>
          </w:p>
          <w:p w14:paraId="0B9F4E4A" w14:textId="77777777" w:rsidR="006F77DA" w:rsidRPr="00251D56" w:rsidRDefault="006F77DA" w:rsidP="003A2A90">
            <w:pPr>
              <w:pStyle w:val="Brdtekst-kopi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>Idéer til indhold</w:t>
            </w:r>
          </w:p>
          <w:p w14:paraId="0B9F4E4B" w14:textId="77777777" w:rsidR="00905FF6" w:rsidRPr="00251D56" w:rsidRDefault="00905FF6" w:rsidP="003A2A90">
            <w:pPr>
              <w:pStyle w:val="Brdtekst-kopi"/>
              <w:rPr>
                <w:rFonts w:ascii="Verdana" w:hAnsi="Verdana"/>
                <w:szCs w:val="16"/>
              </w:rPr>
            </w:pPr>
          </w:p>
          <w:p w14:paraId="0B9F4E4C" w14:textId="77777777" w:rsidR="00905FF6" w:rsidRPr="00251D56" w:rsidRDefault="00905FF6" w:rsidP="003A2A90">
            <w:pPr>
              <w:pStyle w:val="Brdtekst-kopi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>De ansatte ønsker 700 kr pr.pers til Julefrokost, det er godkendt.</w:t>
            </w:r>
          </w:p>
        </w:tc>
        <w:tc>
          <w:tcPr>
            <w:tcW w:w="2075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B9F4E4D" w14:textId="77777777" w:rsidR="002F7FDF" w:rsidRPr="00251D56" w:rsidRDefault="006F77DA" w:rsidP="003B35DD">
            <w:pPr>
              <w:pStyle w:val="Brdtekst-kopi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>Mixi</w:t>
            </w:r>
          </w:p>
          <w:p w14:paraId="0B9F4E4E" w14:textId="77777777" w:rsidR="00905FF6" w:rsidRPr="00251D56" w:rsidRDefault="00905FF6" w:rsidP="003B35DD">
            <w:pPr>
              <w:pStyle w:val="Brdtekst-kopi"/>
              <w:rPr>
                <w:rFonts w:ascii="Verdana" w:hAnsi="Verdana"/>
                <w:szCs w:val="16"/>
              </w:rPr>
            </w:pPr>
          </w:p>
          <w:p w14:paraId="0B9F4E4F" w14:textId="77777777" w:rsidR="00905FF6" w:rsidRPr="00251D56" w:rsidRDefault="00905FF6" w:rsidP="003B35DD">
            <w:pPr>
              <w:pStyle w:val="Brdtekst-kopi"/>
              <w:rPr>
                <w:rFonts w:ascii="Verdana" w:hAnsi="Verdana"/>
                <w:szCs w:val="16"/>
              </w:rPr>
            </w:pPr>
          </w:p>
          <w:p w14:paraId="0B9F4E50" w14:textId="77777777" w:rsidR="00905FF6" w:rsidRPr="00251D56" w:rsidRDefault="00905FF6" w:rsidP="003B35DD">
            <w:pPr>
              <w:pStyle w:val="Brdtekst-kopi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>Susanne</w:t>
            </w:r>
          </w:p>
        </w:tc>
        <w:tc>
          <w:tcPr>
            <w:tcW w:w="193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B9F4E51" w14:textId="77777777" w:rsidR="002F7FDF" w:rsidRPr="00251D56" w:rsidRDefault="002F7FDF" w:rsidP="003B35DD">
            <w:pPr>
              <w:pStyle w:val="Brdtekst-kopi"/>
              <w:rPr>
                <w:rFonts w:ascii="Verdana" w:hAnsi="Verdana"/>
                <w:szCs w:val="16"/>
              </w:rPr>
            </w:pPr>
          </w:p>
        </w:tc>
      </w:tr>
      <w:tr w:rsidR="00A33A23" w:rsidRPr="00251D56" w14:paraId="0B9F4E54" w14:textId="77777777" w:rsidTr="003A2A90">
        <w:trPr>
          <w:trHeight w:hRule="exact" w:val="340"/>
          <w:jc w:val="center"/>
        </w:trPr>
        <w:tc>
          <w:tcPr>
            <w:tcW w:w="9209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43634" w:themeFill="accent2" w:themeFillShade="BF"/>
            <w:vAlign w:val="center"/>
          </w:tcPr>
          <w:p w14:paraId="0B9F4E53" w14:textId="77777777" w:rsidR="00A33A23" w:rsidRPr="00251D56" w:rsidRDefault="006362B2" w:rsidP="00BD02E2">
            <w:pPr>
              <w:pStyle w:val="Referatogdagsorden-titler"/>
              <w:rPr>
                <w:rFonts w:ascii="Verdana" w:hAnsi="Verdana"/>
                <w:sz w:val="16"/>
                <w:szCs w:val="16"/>
              </w:rPr>
            </w:pPr>
            <w:sdt>
              <w:sdtPr>
                <w:rPr>
                  <w:rFonts w:ascii="Verdana" w:hAnsi="Verdana"/>
                  <w:sz w:val="16"/>
                  <w:szCs w:val="16"/>
                </w:rPr>
                <w:id w:val="24969723"/>
              </w:sdtPr>
              <w:sdtEndPr/>
              <w:sdtContent>
                <w:sdt>
                  <w:sdtPr>
                    <w:rPr>
                      <w:rFonts w:ascii="Verdana" w:hAnsi="Verdana"/>
                      <w:sz w:val="16"/>
                      <w:szCs w:val="16"/>
                    </w:rPr>
                    <w:id w:val="24969724"/>
                    <w:temporary/>
                  </w:sdtPr>
                  <w:sdtEndPr/>
                  <w:sdtContent/>
                </w:sdt>
                <w:sdt>
                  <w:sdtPr>
                    <w:rPr>
                      <w:rFonts w:ascii="Verdana" w:hAnsi="Verdana"/>
                      <w:sz w:val="16"/>
                      <w:szCs w:val="16"/>
                    </w:rPr>
                    <w:id w:val="24969725"/>
                  </w:sdtPr>
                  <w:sdtEndPr/>
                  <w:sdtContent>
                    <w:r w:rsidR="00A33A23" w:rsidRPr="00251D56">
                      <w:rPr>
                        <w:rFonts w:ascii="Verdana" w:hAnsi="Verdana"/>
                        <w:sz w:val="16"/>
                        <w:szCs w:val="16"/>
                      </w:rPr>
                      <w:t xml:space="preserve">Kommende møder – datoer og sted: </w:t>
                    </w:r>
                  </w:sdtContent>
                </w:sdt>
              </w:sdtContent>
            </w:sdt>
          </w:p>
        </w:tc>
      </w:tr>
      <w:tr w:rsidR="00A33A23" w:rsidRPr="00251D56" w14:paraId="0B9F4E70" w14:textId="77777777" w:rsidTr="003A2A90">
        <w:trPr>
          <w:trHeight w:hRule="exact" w:val="2393"/>
          <w:jc w:val="center"/>
        </w:trPr>
        <w:tc>
          <w:tcPr>
            <w:tcW w:w="5199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B9F4E55" w14:textId="77777777" w:rsidR="00A33A23" w:rsidRPr="00251D56" w:rsidRDefault="00A33A23" w:rsidP="007B3AAA">
            <w:pPr>
              <w:pStyle w:val="Brdtekst-kopi"/>
              <w:tabs>
                <w:tab w:val="left" w:pos="1156"/>
              </w:tabs>
              <w:ind w:firstLine="589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lastRenderedPageBreak/>
              <w:t>26.1 Camilla, Mosehøjvej 7C</w:t>
            </w:r>
          </w:p>
          <w:p w14:paraId="0B9F4E56" w14:textId="77777777" w:rsidR="00A33A23" w:rsidRPr="00251D56" w:rsidRDefault="00A33A23" w:rsidP="007B3AAA">
            <w:pPr>
              <w:pStyle w:val="Brdtekst-kopi"/>
              <w:tabs>
                <w:tab w:val="left" w:pos="1156"/>
              </w:tabs>
              <w:ind w:firstLine="589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>23.2 John, Kløckersvej 38</w:t>
            </w:r>
          </w:p>
          <w:p w14:paraId="0B9F4E57" w14:textId="77777777" w:rsidR="00A33A23" w:rsidRPr="00251D56" w:rsidRDefault="00A33A23" w:rsidP="00F22A82">
            <w:pPr>
              <w:pStyle w:val="Brdtekst-kopi"/>
              <w:ind w:firstLine="589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 xml:space="preserve">23.3 Jens Ole, </w:t>
            </w:r>
            <w:r w:rsidR="00314870" w:rsidRPr="00251D56">
              <w:rPr>
                <w:rFonts w:ascii="Verdana" w:hAnsi="Verdana"/>
                <w:szCs w:val="16"/>
              </w:rPr>
              <w:t>Gisselfeld</w:t>
            </w:r>
            <w:r w:rsidRPr="00251D56">
              <w:rPr>
                <w:rFonts w:ascii="Verdana" w:hAnsi="Verdana"/>
                <w:szCs w:val="16"/>
              </w:rPr>
              <w:t xml:space="preserve"> Alle 5</w:t>
            </w:r>
          </w:p>
          <w:p w14:paraId="0B9F4E58" w14:textId="77777777" w:rsidR="00A33A23" w:rsidRPr="00251D56" w:rsidRDefault="00A33A23" w:rsidP="007B3AAA">
            <w:pPr>
              <w:pStyle w:val="Brdtekst-kopi"/>
              <w:ind w:firstLine="589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>27.4 Generalforsamling, Kildeskovshallen</w:t>
            </w:r>
          </w:p>
          <w:p w14:paraId="0B9F4E59" w14:textId="77777777" w:rsidR="00A33A23" w:rsidRPr="00251D56" w:rsidRDefault="00A33A23" w:rsidP="007B3AAA">
            <w:pPr>
              <w:pStyle w:val="Brdtekst-kopi"/>
              <w:ind w:firstLine="589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 xml:space="preserve">7.5 </w:t>
            </w:r>
            <w:r w:rsidR="00314870" w:rsidRPr="00251D56">
              <w:rPr>
                <w:rFonts w:ascii="Verdana" w:hAnsi="Verdana"/>
                <w:szCs w:val="16"/>
              </w:rPr>
              <w:t>Tina, Toftekærsvej</w:t>
            </w:r>
            <w:r w:rsidRPr="00251D56">
              <w:rPr>
                <w:rFonts w:ascii="Verdana" w:hAnsi="Verdana"/>
                <w:szCs w:val="16"/>
              </w:rPr>
              <w:t xml:space="preserve"> 76</w:t>
            </w:r>
          </w:p>
          <w:p w14:paraId="0B9F4E5A" w14:textId="77777777" w:rsidR="00314870" w:rsidRPr="00251D56" w:rsidRDefault="00A33A23" w:rsidP="00314870">
            <w:pPr>
              <w:pStyle w:val="Brdtekst-kopi"/>
              <w:ind w:firstLine="589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 xml:space="preserve">22.6 </w:t>
            </w:r>
            <w:r w:rsidR="00414133" w:rsidRPr="00251D56">
              <w:rPr>
                <w:rFonts w:ascii="Verdana" w:hAnsi="Verdana"/>
                <w:szCs w:val="16"/>
              </w:rPr>
              <w:t>Anne</w:t>
            </w:r>
            <w:r w:rsidRPr="00251D56">
              <w:rPr>
                <w:rFonts w:ascii="Verdana" w:hAnsi="Verdana"/>
                <w:szCs w:val="16"/>
              </w:rPr>
              <w:t xml:space="preserve">, </w:t>
            </w:r>
            <w:r w:rsidR="00414133" w:rsidRPr="00251D56">
              <w:rPr>
                <w:rFonts w:ascii="Verdana" w:hAnsi="Verdana"/>
                <w:szCs w:val="16"/>
              </w:rPr>
              <w:t>Parkovsvej</w:t>
            </w:r>
          </w:p>
          <w:p w14:paraId="0B9F4E5B" w14:textId="77777777" w:rsidR="00314870" w:rsidRPr="00251D56" w:rsidRDefault="00314870" w:rsidP="00314870">
            <w:pPr>
              <w:pStyle w:val="Brdtekst-kopi"/>
              <w:ind w:firstLine="589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>17.8 Kirsten (Anne referat)</w:t>
            </w:r>
          </w:p>
          <w:p w14:paraId="0B9F4E5C" w14:textId="77777777" w:rsidR="00314870" w:rsidRPr="00251D56" w:rsidRDefault="00314870" w:rsidP="00314870">
            <w:pPr>
              <w:pStyle w:val="Brdtekst-kopi"/>
              <w:ind w:firstLine="589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>21.</w:t>
            </w:r>
            <w:r w:rsidR="001B787E" w:rsidRPr="00251D56">
              <w:rPr>
                <w:rFonts w:ascii="Verdana" w:hAnsi="Verdana"/>
                <w:szCs w:val="16"/>
              </w:rPr>
              <w:t>9 Susanne</w:t>
            </w:r>
            <w:r w:rsidRPr="00251D56">
              <w:rPr>
                <w:rFonts w:ascii="Verdana" w:hAnsi="Verdana"/>
                <w:szCs w:val="16"/>
              </w:rPr>
              <w:t xml:space="preserve"> (Tina referat)</w:t>
            </w:r>
          </w:p>
          <w:p w14:paraId="0B9F4E5D" w14:textId="77777777" w:rsidR="00314870" w:rsidRPr="00251D56" w:rsidRDefault="00314870" w:rsidP="00314870">
            <w:pPr>
              <w:pStyle w:val="Brdtekst-kopi"/>
              <w:ind w:firstLine="589"/>
              <w:rPr>
                <w:rFonts w:ascii="Verdana" w:hAnsi="Verdana"/>
                <w:szCs w:val="16"/>
                <w:lang w:val="en-US"/>
              </w:rPr>
            </w:pPr>
            <w:r w:rsidRPr="00251D56">
              <w:rPr>
                <w:rFonts w:ascii="Verdana" w:hAnsi="Verdana"/>
                <w:szCs w:val="16"/>
                <w:lang w:val="en-US"/>
              </w:rPr>
              <w:t>21.10 John (Kirsten referat)</w:t>
            </w:r>
          </w:p>
          <w:p w14:paraId="0B9F4E5E" w14:textId="77777777" w:rsidR="00314870" w:rsidRPr="00251D56" w:rsidRDefault="00314870" w:rsidP="00314870">
            <w:pPr>
              <w:pStyle w:val="Brdtekst-kopi"/>
              <w:ind w:firstLine="589"/>
              <w:rPr>
                <w:rFonts w:ascii="Verdana" w:hAnsi="Verdana"/>
                <w:szCs w:val="16"/>
                <w:lang w:val="en-US"/>
              </w:rPr>
            </w:pPr>
            <w:r w:rsidRPr="00251D56">
              <w:rPr>
                <w:rFonts w:ascii="Verdana" w:hAnsi="Verdana"/>
                <w:szCs w:val="16"/>
                <w:lang w:val="en-US"/>
              </w:rPr>
              <w:t>18.11 Camilla (Mixi referat)</w:t>
            </w:r>
          </w:p>
          <w:p w14:paraId="0B9F4E5F" w14:textId="77777777" w:rsidR="00314870" w:rsidRPr="00251D56" w:rsidRDefault="00314870" w:rsidP="00314870">
            <w:pPr>
              <w:pStyle w:val="Brdtekst-kopi"/>
              <w:ind w:firstLine="589"/>
              <w:rPr>
                <w:rFonts w:ascii="Verdana" w:hAnsi="Verdana"/>
                <w:szCs w:val="16"/>
                <w:lang w:val="en-US"/>
              </w:rPr>
            </w:pPr>
            <w:r w:rsidRPr="00251D56">
              <w:rPr>
                <w:rFonts w:ascii="Verdana" w:hAnsi="Verdana"/>
                <w:szCs w:val="16"/>
                <w:lang w:val="en-US"/>
              </w:rPr>
              <w:t>16.12 Tina (Birgit referat)</w:t>
            </w:r>
          </w:p>
          <w:p w14:paraId="0B9F4E60" w14:textId="77777777" w:rsidR="00A33A23" w:rsidRPr="00251D56" w:rsidRDefault="00A33A23" w:rsidP="00231D5F">
            <w:pPr>
              <w:pStyle w:val="Brdtekst-kopi"/>
              <w:ind w:firstLine="589"/>
              <w:rPr>
                <w:rFonts w:ascii="Verdana" w:hAnsi="Verdana"/>
                <w:szCs w:val="16"/>
                <w:lang w:val="en-US"/>
              </w:rPr>
            </w:pPr>
          </w:p>
        </w:tc>
        <w:tc>
          <w:tcPr>
            <w:tcW w:w="2075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B9F4E61" w14:textId="77777777" w:rsidR="00905FF6" w:rsidRPr="006362B2" w:rsidRDefault="00905FF6" w:rsidP="00BD02E2">
            <w:pPr>
              <w:pStyle w:val="Brdtekst-kopi"/>
              <w:rPr>
                <w:rFonts w:ascii="Verdana" w:hAnsi="Verdana"/>
                <w:szCs w:val="16"/>
              </w:rPr>
            </w:pPr>
          </w:p>
          <w:p w14:paraId="0B9F4E62" w14:textId="77777777" w:rsidR="00A33A23" w:rsidRPr="00251D56" w:rsidRDefault="00A33A23" w:rsidP="00BD02E2">
            <w:pPr>
              <w:pStyle w:val="Brdtekst-kopi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>Afholdt</w:t>
            </w:r>
          </w:p>
          <w:p w14:paraId="0B9F4E63" w14:textId="77777777" w:rsidR="00A33A23" w:rsidRPr="00251D56" w:rsidRDefault="00A33A23" w:rsidP="00BD02E2">
            <w:pPr>
              <w:pStyle w:val="Brdtekst-kopi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>Afholdt</w:t>
            </w:r>
          </w:p>
          <w:p w14:paraId="0B9F4E64" w14:textId="77777777" w:rsidR="00A33A23" w:rsidRPr="00251D56" w:rsidRDefault="00A33A23" w:rsidP="00BD02E2">
            <w:pPr>
              <w:pStyle w:val="Brdtekst-kopi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>(Afholdt)</w:t>
            </w:r>
          </w:p>
          <w:p w14:paraId="0B9F4E65" w14:textId="77777777" w:rsidR="00A33A23" w:rsidRPr="00251D56" w:rsidRDefault="00A33A23" w:rsidP="00BD02E2">
            <w:pPr>
              <w:pStyle w:val="Brdtekst-kopi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>Afholdt</w:t>
            </w:r>
          </w:p>
          <w:p w14:paraId="0B9F4E66" w14:textId="77777777" w:rsidR="007663A6" w:rsidRPr="00251D56" w:rsidRDefault="007663A6" w:rsidP="00BD02E2">
            <w:pPr>
              <w:pStyle w:val="Brdtekst-kopi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>Afholdt</w:t>
            </w:r>
          </w:p>
          <w:p w14:paraId="0B9F4E67" w14:textId="77777777" w:rsidR="00A33A23" w:rsidRPr="00251D56" w:rsidRDefault="00414133" w:rsidP="00BD02E2">
            <w:pPr>
              <w:pStyle w:val="Brdtekst-kopi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>Afholdt</w:t>
            </w:r>
          </w:p>
          <w:p w14:paraId="0B9F4E68" w14:textId="77777777" w:rsidR="00314870" w:rsidRPr="00251D56" w:rsidRDefault="00E14083" w:rsidP="00BD02E2">
            <w:pPr>
              <w:pStyle w:val="Brdtekst-kopi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>Afholdt</w:t>
            </w:r>
          </w:p>
          <w:p w14:paraId="0B9F4E69" w14:textId="77777777" w:rsidR="00314870" w:rsidRPr="00251D56" w:rsidRDefault="00E14083" w:rsidP="00BD02E2">
            <w:pPr>
              <w:pStyle w:val="Brdtekst-kopi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>Afholdt</w:t>
            </w:r>
          </w:p>
          <w:p w14:paraId="0B9F4E6A" w14:textId="77777777" w:rsidR="00314870" w:rsidRPr="00251D56" w:rsidRDefault="00905FF6" w:rsidP="00BD02E2">
            <w:pPr>
              <w:pStyle w:val="Brdtekst-kopi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>Afholdt</w:t>
            </w:r>
          </w:p>
          <w:p w14:paraId="0B9F4E6B" w14:textId="77777777" w:rsidR="00905FF6" w:rsidRPr="00251D56" w:rsidRDefault="00905FF6" w:rsidP="00BD02E2">
            <w:pPr>
              <w:pStyle w:val="Brdtekst-kopi"/>
              <w:rPr>
                <w:rFonts w:ascii="Verdana" w:hAnsi="Verdana"/>
                <w:szCs w:val="16"/>
              </w:rPr>
            </w:pPr>
          </w:p>
          <w:p w14:paraId="0B9F4E6C" w14:textId="77777777" w:rsidR="00314870" w:rsidRPr="00251D56" w:rsidRDefault="00314870" w:rsidP="00BD02E2">
            <w:pPr>
              <w:pStyle w:val="Brdtekst-kopi"/>
              <w:rPr>
                <w:rFonts w:ascii="Verdana" w:hAnsi="Verdana"/>
                <w:szCs w:val="16"/>
              </w:rPr>
            </w:pPr>
          </w:p>
          <w:p w14:paraId="0B9F4E6D" w14:textId="77777777" w:rsidR="00314870" w:rsidRPr="00251D56" w:rsidRDefault="00314870" w:rsidP="00BD02E2">
            <w:pPr>
              <w:pStyle w:val="Brdtekst-kopi"/>
              <w:rPr>
                <w:rFonts w:ascii="Verdana" w:hAnsi="Verdana"/>
                <w:szCs w:val="16"/>
              </w:rPr>
            </w:pPr>
          </w:p>
          <w:p w14:paraId="0B9F4E6E" w14:textId="77777777" w:rsidR="00A33A23" w:rsidRPr="00251D56" w:rsidRDefault="00A33A23" w:rsidP="00F22A82">
            <w:pPr>
              <w:pStyle w:val="Brdtekst-kopi"/>
              <w:rPr>
                <w:rFonts w:ascii="Verdana" w:hAnsi="Verdana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B9F4E6F" w14:textId="77777777" w:rsidR="00A33A23" w:rsidRPr="00251D56" w:rsidRDefault="00A33A23" w:rsidP="003F720C">
            <w:pPr>
              <w:pStyle w:val="Brdtekst-kopi"/>
              <w:rPr>
                <w:rFonts w:ascii="Verdana" w:hAnsi="Verdana"/>
                <w:szCs w:val="16"/>
              </w:rPr>
            </w:pPr>
          </w:p>
        </w:tc>
      </w:tr>
      <w:tr w:rsidR="00A33A23" w:rsidRPr="00251D56" w14:paraId="0B9F4E72" w14:textId="77777777" w:rsidTr="003A2A90">
        <w:trPr>
          <w:trHeight w:hRule="exact" w:val="340"/>
          <w:jc w:val="center"/>
        </w:trPr>
        <w:tc>
          <w:tcPr>
            <w:tcW w:w="9209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43634" w:themeFill="accent2" w:themeFillShade="BF"/>
            <w:vAlign w:val="center"/>
          </w:tcPr>
          <w:p w14:paraId="0B9F4E71" w14:textId="77777777" w:rsidR="00A33A23" w:rsidRPr="00251D56" w:rsidRDefault="006362B2" w:rsidP="00BD02E2">
            <w:pPr>
              <w:pStyle w:val="Referatogdagsorden-titler"/>
              <w:rPr>
                <w:rFonts w:ascii="Verdana" w:hAnsi="Verdana"/>
                <w:sz w:val="16"/>
                <w:szCs w:val="16"/>
              </w:rPr>
            </w:pPr>
            <w:sdt>
              <w:sdtPr>
                <w:rPr>
                  <w:rFonts w:ascii="Verdana" w:hAnsi="Verdana"/>
                  <w:sz w:val="16"/>
                  <w:szCs w:val="16"/>
                </w:rPr>
                <w:id w:val="16877488"/>
              </w:sdtPr>
              <w:sdtEndPr/>
              <w:sdtContent>
                <w:sdt>
                  <w:sdtPr>
                    <w:rPr>
                      <w:rFonts w:ascii="Verdana" w:hAnsi="Verdana"/>
                      <w:sz w:val="16"/>
                      <w:szCs w:val="16"/>
                    </w:rPr>
                    <w:id w:val="16877489"/>
                    <w:temporary/>
                  </w:sdtPr>
                  <w:sdtEndPr/>
                  <w:sdtContent/>
                </w:sdt>
                <w:sdt>
                  <w:sdtPr>
                    <w:rPr>
                      <w:rFonts w:ascii="Verdana" w:hAnsi="Verdana"/>
                      <w:sz w:val="16"/>
                      <w:szCs w:val="16"/>
                    </w:rPr>
                    <w:id w:val="16877490"/>
                  </w:sdtPr>
                  <w:sdtEndPr/>
                  <w:sdtContent>
                    <w:r w:rsidR="00A33A23" w:rsidRPr="00251D56">
                      <w:rPr>
                        <w:rFonts w:ascii="Verdana" w:hAnsi="Verdana"/>
                        <w:sz w:val="16"/>
                        <w:szCs w:val="16"/>
                      </w:rPr>
                      <w:t xml:space="preserve">Emner til næste møde </w:t>
                    </w:r>
                  </w:sdtContent>
                </w:sdt>
              </w:sdtContent>
            </w:sdt>
          </w:p>
        </w:tc>
      </w:tr>
      <w:tr w:rsidR="00A33A23" w:rsidRPr="00251D56" w14:paraId="0B9F4E76" w14:textId="77777777" w:rsidTr="003A2A90">
        <w:trPr>
          <w:trHeight w:hRule="exact" w:val="707"/>
          <w:jc w:val="center"/>
        </w:trPr>
        <w:tc>
          <w:tcPr>
            <w:tcW w:w="5199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B9F4E73" w14:textId="77777777" w:rsidR="00A33A23" w:rsidRPr="00251D56" w:rsidRDefault="00905FF6" w:rsidP="00251D56">
            <w:pPr>
              <w:pStyle w:val="Brdtekst-kopi"/>
              <w:ind w:firstLine="589"/>
              <w:rPr>
                <w:rFonts w:ascii="Verdana" w:hAnsi="Verdana"/>
                <w:szCs w:val="16"/>
              </w:rPr>
            </w:pPr>
            <w:r w:rsidRPr="00251D56">
              <w:rPr>
                <w:rFonts w:ascii="Verdana" w:hAnsi="Verdana"/>
                <w:szCs w:val="16"/>
              </w:rPr>
              <w:t xml:space="preserve">Sendes til Susanne inden den </w:t>
            </w:r>
            <w:r w:rsidR="00251D56">
              <w:rPr>
                <w:rFonts w:ascii="Verdana" w:hAnsi="Verdana"/>
                <w:szCs w:val="16"/>
              </w:rPr>
              <w:t>8.11.15</w:t>
            </w:r>
          </w:p>
        </w:tc>
        <w:tc>
          <w:tcPr>
            <w:tcW w:w="2075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B9F4E74" w14:textId="77777777" w:rsidR="00A33A23" w:rsidRPr="00251D56" w:rsidRDefault="00A33A23" w:rsidP="00346753">
            <w:pPr>
              <w:pStyle w:val="Brdtekst-kopi"/>
              <w:rPr>
                <w:rFonts w:ascii="Verdana" w:hAnsi="Verdana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B9F4E75" w14:textId="77777777" w:rsidR="00A33A23" w:rsidRPr="00251D56" w:rsidRDefault="00A33A23" w:rsidP="00BD02E2">
            <w:pPr>
              <w:pStyle w:val="Brdtekst-kopi"/>
              <w:rPr>
                <w:rFonts w:ascii="Verdana" w:hAnsi="Verdana"/>
                <w:szCs w:val="16"/>
              </w:rPr>
            </w:pPr>
          </w:p>
        </w:tc>
      </w:tr>
    </w:tbl>
    <w:p w14:paraId="0B9F4E77" w14:textId="77777777" w:rsidR="009E25A0" w:rsidRPr="00251D56" w:rsidRDefault="009E25A0" w:rsidP="00346753">
      <w:pPr>
        <w:pStyle w:val="Brdtekst-kopi"/>
        <w:tabs>
          <w:tab w:val="left" w:pos="1156"/>
        </w:tabs>
        <w:ind w:firstLine="589"/>
        <w:rPr>
          <w:rFonts w:ascii="Verdana" w:hAnsi="Verdana"/>
          <w:szCs w:val="16"/>
        </w:rPr>
      </w:pPr>
    </w:p>
    <w:sectPr w:rsidR="009E25A0" w:rsidRPr="00251D56" w:rsidSect="00346753">
      <w:headerReference w:type="default" r:id="rId10"/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9F4E7A" w14:textId="77777777" w:rsidR="0041339B" w:rsidRDefault="0041339B">
      <w:r>
        <w:separator/>
      </w:r>
    </w:p>
  </w:endnote>
  <w:endnote w:type="continuationSeparator" w:id="0">
    <w:p w14:paraId="0B9F4E7B" w14:textId="77777777" w:rsidR="0041339B" w:rsidRDefault="00413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Condensed">
    <w:altName w:val="Arial"/>
    <w:charset w:val="00"/>
    <w:family w:val="swiss"/>
    <w:pitch w:val="variable"/>
    <w:sig w:usb0="00000001" w:usb1="4000205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9F4E78" w14:textId="77777777" w:rsidR="0041339B" w:rsidRDefault="0041339B">
      <w:r>
        <w:separator/>
      </w:r>
    </w:p>
  </w:footnote>
  <w:footnote w:type="continuationSeparator" w:id="0">
    <w:p w14:paraId="0B9F4E79" w14:textId="77777777" w:rsidR="0041339B" w:rsidRDefault="00413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F4E7C" w14:textId="77777777" w:rsidR="0059170F" w:rsidRPr="00A35C18" w:rsidRDefault="0059170F">
    <w:pPr>
      <w:pStyle w:val="Mdereferat-overskrift"/>
      <w:rPr>
        <w:color w:val="943634" w:themeColor="accent2" w:themeShade="BF"/>
        <w:sz w:val="50"/>
      </w:rPr>
    </w:pPr>
    <w:r w:rsidRPr="00A35C18">
      <w:rPr>
        <w:color w:val="943634" w:themeColor="accent2" w:themeShade="BF"/>
        <w:sz w:val="50"/>
      </w:rPr>
      <w:t>Referat – GEK Bestyrelsesmøde</w:t>
    </w:r>
    <w:r>
      <w:rPr>
        <w:noProof/>
        <w:color w:val="943634" w:themeColor="accent2" w:themeShade="BF"/>
        <w:sz w:val="50"/>
        <w:lang w:eastAsia="da-DK"/>
      </w:rPr>
      <w:drawing>
        <wp:inline distT="0" distB="0" distL="0" distR="0" wp14:anchorId="0B9F4E7D" wp14:editId="0B9F4E7E">
          <wp:extent cx="666750" cy="752782"/>
          <wp:effectExtent l="19050" t="0" r="0" b="0"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9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79" cy="7537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136218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2D9E73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87ECCB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9B5237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B1234E0"/>
    <w:multiLevelType w:val="hybridMultilevel"/>
    <w:tmpl w:val="64ACA72A"/>
    <w:lvl w:ilvl="0" w:tplc="92869E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E915AFA"/>
    <w:multiLevelType w:val="hybridMultilevel"/>
    <w:tmpl w:val="A57AB6F6"/>
    <w:lvl w:ilvl="0" w:tplc="0406000F">
      <w:start w:val="1"/>
      <w:numFmt w:val="decimal"/>
      <w:lvlText w:val="%1."/>
      <w:lvlJc w:val="left"/>
      <w:pPr>
        <w:ind w:left="1486" w:hanging="360"/>
      </w:pPr>
    </w:lvl>
    <w:lvl w:ilvl="1" w:tplc="04060019" w:tentative="1">
      <w:start w:val="1"/>
      <w:numFmt w:val="lowerLetter"/>
      <w:lvlText w:val="%2."/>
      <w:lvlJc w:val="left"/>
      <w:pPr>
        <w:ind w:left="2206" w:hanging="360"/>
      </w:pPr>
    </w:lvl>
    <w:lvl w:ilvl="2" w:tplc="0406001B" w:tentative="1">
      <w:start w:val="1"/>
      <w:numFmt w:val="lowerRoman"/>
      <w:lvlText w:val="%3."/>
      <w:lvlJc w:val="right"/>
      <w:pPr>
        <w:ind w:left="2926" w:hanging="180"/>
      </w:pPr>
    </w:lvl>
    <w:lvl w:ilvl="3" w:tplc="0406000F" w:tentative="1">
      <w:start w:val="1"/>
      <w:numFmt w:val="decimal"/>
      <w:lvlText w:val="%4."/>
      <w:lvlJc w:val="left"/>
      <w:pPr>
        <w:ind w:left="3646" w:hanging="360"/>
      </w:pPr>
    </w:lvl>
    <w:lvl w:ilvl="4" w:tplc="04060019" w:tentative="1">
      <w:start w:val="1"/>
      <w:numFmt w:val="lowerLetter"/>
      <w:lvlText w:val="%5."/>
      <w:lvlJc w:val="left"/>
      <w:pPr>
        <w:ind w:left="4366" w:hanging="360"/>
      </w:pPr>
    </w:lvl>
    <w:lvl w:ilvl="5" w:tplc="0406001B" w:tentative="1">
      <w:start w:val="1"/>
      <w:numFmt w:val="lowerRoman"/>
      <w:lvlText w:val="%6."/>
      <w:lvlJc w:val="right"/>
      <w:pPr>
        <w:ind w:left="5086" w:hanging="180"/>
      </w:pPr>
    </w:lvl>
    <w:lvl w:ilvl="6" w:tplc="0406000F" w:tentative="1">
      <w:start w:val="1"/>
      <w:numFmt w:val="decimal"/>
      <w:lvlText w:val="%7."/>
      <w:lvlJc w:val="left"/>
      <w:pPr>
        <w:ind w:left="5806" w:hanging="360"/>
      </w:pPr>
    </w:lvl>
    <w:lvl w:ilvl="7" w:tplc="04060019" w:tentative="1">
      <w:start w:val="1"/>
      <w:numFmt w:val="lowerLetter"/>
      <w:lvlText w:val="%8."/>
      <w:lvlJc w:val="left"/>
      <w:pPr>
        <w:ind w:left="6526" w:hanging="360"/>
      </w:pPr>
    </w:lvl>
    <w:lvl w:ilvl="8" w:tplc="0406001B" w:tentative="1">
      <w:start w:val="1"/>
      <w:numFmt w:val="lowerRoman"/>
      <w:lvlText w:val="%9."/>
      <w:lvlJc w:val="right"/>
      <w:pPr>
        <w:ind w:left="7246" w:hanging="180"/>
      </w:pPr>
    </w:lvl>
  </w:abstractNum>
  <w:abstractNum w:abstractNumId="6" w15:restartNumberingAfterBreak="0">
    <w:nsid w:val="583537C5"/>
    <w:multiLevelType w:val="hybridMultilevel"/>
    <w:tmpl w:val="7C64987C"/>
    <w:lvl w:ilvl="0" w:tplc="9496AF5A">
      <w:start w:val="18"/>
      <w:numFmt w:val="bullet"/>
      <w:lvlText w:val="-"/>
      <w:lvlJc w:val="left"/>
      <w:pPr>
        <w:ind w:left="1080" w:hanging="360"/>
      </w:pPr>
      <w:rPr>
        <w:rFonts w:ascii="Segoe Condensed" w:eastAsiaTheme="minorHAnsi" w:hAnsi="Segoe Condense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16D2597"/>
    <w:multiLevelType w:val="hybridMultilevel"/>
    <w:tmpl w:val="96E413D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DF19F1"/>
    <w:multiLevelType w:val="hybridMultilevel"/>
    <w:tmpl w:val="511E853A"/>
    <w:lvl w:ilvl="0" w:tplc="0406000F">
      <w:start w:val="1"/>
      <w:numFmt w:val="decimal"/>
      <w:lvlText w:val="%1."/>
      <w:lvlJc w:val="left"/>
      <w:pPr>
        <w:ind w:left="1486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206" w:hanging="360"/>
      </w:pPr>
    </w:lvl>
    <w:lvl w:ilvl="2" w:tplc="0406001B" w:tentative="1">
      <w:start w:val="1"/>
      <w:numFmt w:val="lowerRoman"/>
      <w:lvlText w:val="%3."/>
      <w:lvlJc w:val="right"/>
      <w:pPr>
        <w:ind w:left="2926" w:hanging="180"/>
      </w:pPr>
    </w:lvl>
    <w:lvl w:ilvl="3" w:tplc="0406000F" w:tentative="1">
      <w:start w:val="1"/>
      <w:numFmt w:val="decimal"/>
      <w:lvlText w:val="%4."/>
      <w:lvlJc w:val="left"/>
      <w:pPr>
        <w:ind w:left="3646" w:hanging="360"/>
      </w:pPr>
    </w:lvl>
    <w:lvl w:ilvl="4" w:tplc="04060019" w:tentative="1">
      <w:start w:val="1"/>
      <w:numFmt w:val="lowerLetter"/>
      <w:lvlText w:val="%5."/>
      <w:lvlJc w:val="left"/>
      <w:pPr>
        <w:ind w:left="4366" w:hanging="360"/>
      </w:pPr>
    </w:lvl>
    <w:lvl w:ilvl="5" w:tplc="0406001B" w:tentative="1">
      <w:start w:val="1"/>
      <w:numFmt w:val="lowerRoman"/>
      <w:lvlText w:val="%6."/>
      <w:lvlJc w:val="right"/>
      <w:pPr>
        <w:ind w:left="5086" w:hanging="180"/>
      </w:pPr>
    </w:lvl>
    <w:lvl w:ilvl="6" w:tplc="0406000F" w:tentative="1">
      <w:start w:val="1"/>
      <w:numFmt w:val="decimal"/>
      <w:lvlText w:val="%7."/>
      <w:lvlJc w:val="left"/>
      <w:pPr>
        <w:ind w:left="5806" w:hanging="360"/>
      </w:pPr>
    </w:lvl>
    <w:lvl w:ilvl="7" w:tplc="04060019" w:tentative="1">
      <w:start w:val="1"/>
      <w:numFmt w:val="lowerLetter"/>
      <w:lvlText w:val="%8."/>
      <w:lvlJc w:val="left"/>
      <w:pPr>
        <w:ind w:left="6526" w:hanging="360"/>
      </w:pPr>
    </w:lvl>
    <w:lvl w:ilvl="8" w:tplc="0406001B" w:tentative="1">
      <w:start w:val="1"/>
      <w:numFmt w:val="lowerRoman"/>
      <w:lvlText w:val="%9."/>
      <w:lvlJc w:val="right"/>
      <w:pPr>
        <w:ind w:left="7246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6"/>
  </w:num>
  <w:num w:numId="9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45DA"/>
    <w:rsid w:val="00022682"/>
    <w:rsid w:val="00025574"/>
    <w:rsid w:val="0002672A"/>
    <w:rsid w:val="0003174A"/>
    <w:rsid w:val="0003356B"/>
    <w:rsid w:val="00041BAA"/>
    <w:rsid w:val="000535F4"/>
    <w:rsid w:val="0006133A"/>
    <w:rsid w:val="0008190D"/>
    <w:rsid w:val="00084333"/>
    <w:rsid w:val="000940B8"/>
    <w:rsid w:val="00094976"/>
    <w:rsid w:val="000A0526"/>
    <w:rsid w:val="000B0A18"/>
    <w:rsid w:val="000B3598"/>
    <w:rsid w:val="000B6DE2"/>
    <w:rsid w:val="000C09AA"/>
    <w:rsid w:val="000D11E7"/>
    <w:rsid w:val="000D2F6F"/>
    <w:rsid w:val="000E1013"/>
    <w:rsid w:val="000E4F5B"/>
    <w:rsid w:val="0010291F"/>
    <w:rsid w:val="00111BDC"/>
    <w:rsid w:val="001145DA"/>
    <w:rsid w:val="00122254"/>
    <w:rsid w:val="001242D3"/>
    <w:rsid w:val="00126572"/>
    <w:rsid w:val="0013030D"/>
    <w:rsid w:val="00136AA1"/>
    <w:rsid w:val="0014114F"/>
    <w:rsid w:val="0014735E"/>
    <w:rsid w:val="00166919"/>
    <w:rsid w:val="00170DB7"/>
    <w:rsid w:val="0017321E"/>
    <w:rsid w:val="00180483"/>
    <w:rsid w:val="00192A77"/>
    <w:rsid w:val="0019326D"/>
    <w:rsid w:val="00195095"/>
    <w:rsid w:val="00195D2E"/>
    <w:rsid w:val="001A1E50"/>
    <w:rsid w:val="001A24E9"/>
    <w:rsid w:val="001A2E7D"/>
    <w:rsid w:val="001A52BE"/>
    <w:rsid w:val="001B01E4"/>
    <w:rsid w:val="001B1F81"/>
    <w:rsid w:val="001B787E"/>
    <w:rsid w:val="001C056D"/>
    <w:rsid w:val="001C0FA3"/>
    <w:rsid w:val="001C354F"/>
    <w:rsid w:val="001F0136"/>
    <w:rsid w:val="001F5CCE"/>
    <w:rsid w:val="002001E4"/>
    <w:rsid w:val="00200BC0"/>
    <w:rsid w:val="00210AA1"/>
    <w:rsid w:val="00227E8E"/>
    <w:rsid w:val="00231D5F"/>
    <w:rsid w:val="00241743"/>
    <w:rsid w:val="00244C61"/>
    <w:rsid w:val="00251D56"/>
    <w:rsid w:val="00254201"/>
    <w:rsid w:val="00276621"/>
    <w:rsid w:val="00292479"/>
    <w:rsid w:val="002940EC"/>
    <w:rsid w:val="00297360"/>
    <w:rsid w:val="002B20C1"/>
    <w:rsid w:val="002B7293"/>
    <w:rsid w:val="002D1EAD"/>
    <w:rsid w:val="002F04B9"/>
    <w:rsid w:val="002F5B21"/>
    <w:rsid w:val="002F7FDF"/>
    <w:rsid w:val="00314870"/>
    <w:rsid w:val="00320CB3"/>
    <w:rsid w:val="00321E33"/>
    <w:rsid w:val="00322ACB"/>
    <w:rsid w:val="00324DEE"/>
    <w:rsid w:val="00325AFA"/>
    <w:rsid w:val="00341A77"/>
    <w:rsid w:val="0034211D"/>
    <w:rsid w:val="0034244E"/>
    <w:rsid w:val="00346753"/>
    <w:rsid w:val="0035298B"/>
    <w:rsid w:val="00361AFD"/>
    <w:rsid w:val="00371EC1"/>
    <w:rsid w:val="00384D1B"/>
    <w:rsid w:val="003939D3"/>
    <w:rsid w:val="003A2A90"/>
    <w:rsid w:val="003A5DDE"/>
    <w:rsid w:val="003B35DD"/>
    <w:rsid w:val="003C0E4D"/>
    <w:rsid w:val="003C25CB"/>
    <w:rsid w:val="003E3014"/>
    <w:rsid w:val="003E74DC"/>
    <w:rsid w:val="003F110E"/>
    <w:rsid w:val="003F5475"/>
    <w:rsid w:val="003F656C"/>
    <w:rsid w:val="003F720C"/>
    <w:rsid w:val="003F7DEC"/>
    <w:rsid w:val="00403A17"/>
    <w:rsid w:val="00404E2B"/>
    <w:rsid w:val="004060AD"/>
    <w:rsid w:val="0041339B"/>
    <w:rsid w:val="00414133"/>
    <w:rsid w:val="00422817"/>
    <w:rsid w:val="00423A89"/>
    <w:rsid w:val="00425C9E"/>
    <w:rsid w:val="004301C3"/>
    <w:rsid w:val="00431D2F"/>
    <w:rsid w:val="00437AFD"/>
    <w:rsid w:val="00456C4D"/>
    <w:rsid w:val="00460CA6"/>
    <w:rsid w:val="00465108"/>
    <w:rsid w:val="00473A06"/>
    <w:rsid w:val="00473A24"/>
    <w:rsid w:val="00475FFF"/>
    <w:rsid w:val="004769B9"/>
    <w:rsid w:val="00485824"/>
    <w:rsid w:val="00493AB0"/>
    <w:rsid w:val="004968E6"/>
    <w:rsid w:val="004A1E58"/>
    <w:rsid w:val="004A7ECC"/>
    <w:rsid w:val="004B1BAD"/>
    <w:rsid w:val="004B5DCF"/>
    <w:rsid w:val="004B7724"/>
    <w:rsid w:val="004C0075"/>
    <w:rsid w:val="004C4161"/>
    <w:rsid w:val="004D4AF7"/>
    <w:rsid w:val="004D53A9"/>
    <w:rsid w:val="004D6353"/>
    <w:rsid w:val="004E1648"/>
    <w:rsid w:val="004E1B25"/>
    <w:rsid w:val="004F38FC"/>
    <w:rsid w:val="004F6FFB"/>
    <w:rsid w:val="00516F44"/>
    <w:rsid w:val="00521EBA"/>
    <w:rsid w:val="005230BC"/>
    <w:rsid w:val="005407B6"/>
    <w:rsid w:val="00545AF7"/>
    <w:rsid w:val="0054686D"/>
    <w:rsid w:val="00552617"/>
    <w:rsid w:val="0055600A"/>
    <w:rsid w:val="00561DBB"/>
    <w:rsid w:val="0057152D"/>
    <w:rsid w:val="0058496C"/>
    <w:rsid w:val="00584DE6"/>
    <w:rsid w:val="005853E1"/>
    <w:rsid w:val="0059170F"/>
    <w:rsid w:val="00594F49"/>
    <w:rsid w:val="005965C1"/>
    <w:rsid w:val="00596F1B"/>
    <w:rsid w:val="005A243D"/>
    <w:rsid w:val="005B0E45"/>
    <w:rsid w:val="005B60BA"/>
    <w:rsid w:val="005D0AA4"/>
    <w:rsid w:val="005F1F91"/>
    <w:rsid w:val="005F28F7"/>
    <w:rsid w:val="00606AB0"/>
    <w:rsid w:val="00620252"/>
    <w:rsid w:val="00621150"/>
    <w:rsid w:val="00622AA7"/>
    <w:rsid w:val="006362B2"/>
    <w:rsid w:val="00644490"/>
    <w:rsid w:val="00646EDB"/>
    <w:rsid w:val="006504DF"/>
    <w:rsid w:val="006517ED"/>
    <w:rsid w:val="006525D2"/>
    <w:rsid w:val="00656217"/>
    <w:rsid w:val="00656FFB"/>
    <w:rsid w:val="00671052"/>
    <w:rsid w:val="006748B8"/>
    <w:rsid w:val="006750D3"/>
    <w:rsid w:val="0067560D"/>
    <w:rsid w:val="006A1828"/>
    <w:rsid w:val="006A3C13"/>
    <w:rsid w:val="006B1839"/>
    <w:rsid w:val="006B590E"/>
    <w:rsid w:val="006C2112"/>
    <w:rsid w:val="006C4F75"/>
    <w:rsid w:val="006D3303"/>
    <w:rsid w:val="006E3E87"/>
    <w:rsid w:val="006F2C08"/>
    <w:rsid w:val="006F596F"/>
    <w:rsid w:val="006F77DA"/>
    <w:rsid w:val="00710248"/>
    <w:rsid w:val="0071092D"/>
    <w:rsid w:val="00714523"/>
    <w:rsid w:val="007275AD"/>
    <w:rsid w:val="007378BD"/>
    <w:rsid w:val="0074402F"/>
    <w:rsid w:val="00745E0B"/>
    <w:rsid w:val="00763682"/>
    <w:rsid w:val="0076560F"/>
    <w:rsid w:val="007663A6"/>
    <w:rsid w:val="00770B04"/>
    <w:rsid w:val="007769B0"/>
    <w:rsid w:val="00782CC9"/>
    <w:rsid w:val="00787519"/>
    <w:rsid w:val="007A461C"/>
    <w:rsid w:val="007B010D"/>
    <w:rsid w:val="007B3610"/>
    <w:rsid w:val="007B3AAA"/>
    <w:rsid w:val="007C06EC"/>
    <w:rsid w:val="007C6537"/>
    <w:rsid w:val="007D5E72"/>
    <w:rsid w:val="007E4DD9"/>
    <w:rsid w:val="007F229F"/>
    <w:rsid w:val="007F2596"/>
    <w:rsid w:val="00805335"/>
    <w:rsid w:val="00814BCA"/>
    <w:rsid w:val="00817D36"/>
    <w:rsid w:val="00823DAE"/>
    <w:rsid w:val="00825D5B"/>
    <w:rsid w:val="00834B2A"/>
    <w:rsid w:val="00846CA9"/>
    <w:rsid w:val="00855209"/>
    <w:rsid w:val="00863096"/>
    <w:rsid w:val="00866EFA"/>
    <w:rsid w:val="00877C4C"/>
    <w:rsid w:val="00893837"/>
    <w:rsid w:val="00897065"/>
    <w:rsid w:val="008A5577"/>
    <w:rsid w:val="008B049F"/>
    <w:rsid w:val="008B3A7F"/>
    <w:rsid w:val="008C01BE"/>
    <w:rsid w:val="008C038E"/>
    <w:rsid w:val="008D1141"/>
    <w:rsid w:val="008D1676"/>
    <w:rsid w:val="008D4E48"/>
    <w:rsid w:val="008D5C02"/>
    <w:rsid w:val="008D6889"/>
    <w:rsid w:val="008E4F56"/>
    <w:rsid w:val="008E6BB6"/>
    <w:rsid w:val="008F788C"/>
    <w:rsid w:val="0090083F"/>
    <w:rsid w:val="00901471"/>
    <w:rsid w:val="00905FF6"/>
    <w:rsid w:val="00912DA8"/>
    <w:rsid w:val="009301CB"/>
    <w:rsid w:val="009604D3"/>
    <w:rsid w:val="00962328"/>
    <w:rsid w:val="00963130"/>
    <w:rsid w:val="00965FCB"/>
    <w:rsid w:val="00975A60"/>
    <w:rsid w:val="009909E1"/>
    <w:rsid w:val="00992B4E"/>
    <w:rsid w:val="00994EF6"/>
    <w:rsid w:val="009A28CA"/>
    <w:rsid w:val="009B3388"/>
    <w:rsid w:val="009B37CA"/>
    <w:rsid w:val="009C65DE"/>
    <w:rsid w:val="009E25A0"/>
    <w:rsid w:val="009E4650"/>
    <w:rsid w:val="009F0993"/>
    <w:rsid w:val="009F64DE"/>
    <w:rsid w:val="00A0478F"/>
    <w:rsid w:val="00A07C6B"/>
    <w:rsid w:val="00A17C21"/>
    <w:rsid w:val="00A267A6"/>
    <w:rsid w:val="00A268B4"/>
    <w:rsid w:val="00A33361"/>
    <w:rsid w:val="00A33A23"/>
    <w:rsid w:val="00A35C18"/>
    <w:rsid w:val="00A36C40"/>
    <w:rsid w:val="00A43B19"/>
    <w:rsid w:val="00A45B1F"/>
    <w:rsid w:val="00A626C2"/>
    <w:rsid w:val="00A6715F"/>
    <w:rsid w:val="00A72A28"/>
    <w:rsid w:val="00A72DB1"/>
    <w:rsid w:val="00A73DB2"/>
    <w:rsid w:val="00A76DEA"/>
    <w:rsid w:val="00A8452E"/>
    <w:rsid w:val="00A86052"/>
    <w:rsid w:val="00A86105"/>
    <w:rsid w:val="00A9594C"/>
    <w:rsid w:val="00AA6F0A"/>
    <w:rsid w:val="00AB064D"/>
    <w:rsid w:val="00AC5D7B"/>
    <w:rsid w:val="00AD7227"/>
    <w:rsid w:val="00AE082A"/>
    <w:rsid w:val="00AE620B"/>
    <w:rsid w:val="00AF7364"/>
    <w:rsid w:val="00B02A9C"/>
    <w:rsid w:val="00B3204B"/>
    <w:rsid w:val="00B46A9A"/>
    <w:rsid w:val="00B51C1C"/>
    <w:rsid w:val="00B6164E"/>
    <w:rsid w:val="00B67327"/>
    <w:rsid w:val="00B80369"/>
    <w:rsid w:val="00B87BB7"/>
    <w:rsid w:val="00B91030"/>
    <w:rsid w:val="00B91ACF"/>
    <w:rsid w:val="00B922AC"/>
    <w:rsid w:val="00BB2EB0"/>
    <w:rsid w:val="00BD02E2"/>
    <w:rsid w:val="00BD0CAA"/>
    <w:rsid w:val="00BD72A2"/>
    <w:rsid w:val="00BE13FA"/>
    <w:rsid w:val="00BE5D1A"/>
    <w:rsid w:val="00BF2BA6"/>
    <w:rsid w:val="00BF42EC"/>
    <w:rsid w:val="00C1202B"/>
    <w:rsid w:val="00C21CE4"/>
    <w:rsid w:val="00C26253"/>
    <w:rsid w:val="00C30FBD"/>
    <w:rsid w:val="00C33E97"/>
    <w:rsid w:val="00C351DA"/>
    <w:rsid w:val="00C4287E"/>
    <w:rsid w:val="00C50687"/>
    <w:rsid w:val="00C71E57"/>
    <w:rsid w:val="00C8464F"/>
    <w:rsid w:val="00C9129B"/>
    <w:rsid w:val="00C95478"/>
    <w:rsid w:val="00C9716D"/>
    <w:rsid w:val="00CA03B6"/>
    <w:rsid w:val="00CB082F"/>
    <w:rsid w:val="00CB1433"/>
    <w:rsid w:val="00CC3C48"/>
    <w:rsid w:val="00CD0FBE"/>
    <w:rsid w:val="00CE0AB8"/>
    <w:rsid w:val="00D030B2"/>
    <w:rsid w:val="00D06FA1"/>
    <w:rsid w:val="00D07BF5"/>
    <w:rsid w:val="00D1006E"/>
    <w:rsid w:val="00D14D91"/>
    <w:rsid w:val="00D25375"/>
    <w:rsid w:val="00D3544C"/>
    <w:rsid w:val="00D47678"/>
    <w:rsid w:val="00D47A5B"/>
    <w:rsid w:val="00D60608"/>
    <w:rsid w:val="00D628BA"/>
    <w:rsid w:val="00D67B47"/>
    <w:rsid w:val="00D7043B"/>
    <w:rsid w:val="00D75E21"/>
    <w:rsid w:val="00D87AE7"/>
    <w:rsid w:val="00D95DD0"/>
    <w:rsid w:val="00DA2A11"/>
    <w:rsid w:val="00DA37FA"/>
    <w:rsid w:val="00DC091B"/>
    <w:rsid w:val="00DC65E3"/>
    <w:rsid w:val="00DC6625"/>
    <w:rsid w:val="00DC73C5"/>
    <w:rsid w:val="00DE240C"/>
    <w:rsid w:val="00DE5F26"/>
    <w:rsid w:val="00DF36D7"/>
    <w:rsid w:val="00DF3C8A"/>
    <w:rsid w:val="00DF6893"/>
    <w:rsid w:val="00DF6BBC"/>
    <w:rsid w:val="00DF7CD6"/>
    <w:rsid w:val="00E03914"/>
    <w:rsid w:val="00E11B7A"/>
    <w:rsid w:val="00E14083"/>
    <w:rsid w:val="00E228B0"/>
    <w:rsid w:val="00E23F25"/>
    <w:rsid w:val="00E24CE9"/>
    <w:rsid w:val="00E26CA3"/>
    <w:rsid w:val="00E35EBA"/>
    <w:rsid w:val="00E4248B"/>
    <w:rsid w:val="00E45B89"/>
    <w:rsid w:val="00E45DA7"/>
    <w:rsid w:val="00E57978"/>
    <w:rsid w:val="00E57FA0"/>
    <w:rsid w:val="00EA0A86"/>
    <w:rsid w:val="00EB3216"/>
    <w:rsid w:val="00EC656D"/>
    <w:rsid w:val="00EC67FD"/>
    <w:rsid w:val="00EC702F"/>
    <w:rsid w:val="00ED5170"/>
    <w:rsid w:val="00ED54D2"/>
    <w:rsid w:val="00ED6931"/>
    <w:rsid w:val="00EE558C"/>
    <w:rsid w:val="00EE6245"/>
    <w:rsid w:val="00EF2DDB"/>
    <w:rsid w:val="00F010CE"/>
    <w:rsid w:val="00F034F5"/>
    <w:rsid w:val="00F12FF2"/>
    <w:rsid w:val="00F1363C"/>
    <w:rsid w:val="00F2020D"/>
    <w:rsid w:val="00F22A82"/>
    <w:rsid w:val="00F35623"/>
    <w:rsid w:val="00F377D0"/>
    <w:rsid w:val="00F4229D"/>
    <w:rsid w:val="00F47F4E"/>
    <w:rsid w:val="00F50A3C"/>
    <w:rsid w:val="00F521EF"/>
    <w:rsid w:val="00F5401D"/>
    <w:rsid w:val="00F6018A"/>
    <w:rsid w:val="00F6061B"/>
    <w:rsid w:val="00F60ACC"/>
    <w:rsid w:val="00F6484C"/>
    <w:rsid w:val="00F7489A"/>
    <w:rsid w:val="00F75687"/>
    <w:rsid w:val="00F860B8"/>
    <w:rsid w:val="00F87D0F"/>
    <w:rsid w:val="00F94068"/>
    <w:rsid w:val="00F95B14"/>
    <w:rsid w:val="00F97317"/>
    <w:rsid w:val="00FD590D"/>
    <w:rsid w:val="00FF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oNotEmbedSmartTags/>
  <w:decimalSymbol w:val=","/>
  <w:listSeparator w:val=";"/>
  <w14:docId w14:val="0B9F4D2A"/>
  <w15:docId w15:val="{ACDB5F2C-78F5-41E9-9158-56EA94085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545AF7"/>
    <w:pPr>
      <w:spacing w:after="0" w:line="240" w:lineRule="auto"/>
    </w:pPr>
    <w:rPr>
      <w:spacing w:val="8"/>
      <w:sz w:val="18"/>
      <w:lang w:val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verskrift1">
    <w:name w:val="overskrift 1"/>
    <w:basedOn w:val="Normal"/>
    <w:next w:val="Normal"/>
    <w:link w:val="Overskrift1-tegn"/>
    <w:uiPriority w:val="1"/>
    <w:semiHidden/>
    <w:qFormat/>
    <w:rsid w:val="00545AF7"/>
    <w:pPr>
      <w:outlineLvl w:val="0"/>
    </w:pPr>
    <w:rPr>
      <w:b/>
      <w:color w:val="FFFFFF" w:themeColor="background1"/>
      <w:sz w:val="20"/>
    </w:rPr>
  </w:style>
  <w:style w:type="paragraph" w:customStyle="1" w:styleId="overskrift2">
    <w:name w:val="overskrift 2"/>
    <w:basedOn w:val="overskrift1"/>
    <w:next w:val="Normal"/>
    <w:link w:val="Overskrift2-tegn"/>
    <w:uiPriority w:val="1"/>
    <w:semiHidden/>
    <w:qFormat/>
    <w:rsid w:val="00545AF7"/>
    <w:pPr>
      <w:outlineLvl w:val="1"/>
    </w:pPr>
    <w:rPr>
      <w:color w:val="A6A6A6" w:themeColor="background1" w:themeShade="A6"/>
    </w:rPr>
  </w:style>
  <w:style w:type="paragraph" w:customStyle="1" w:styleId="overskrift3">
    <w:name w:val="overskrift 3"/>
    <w:basedOn w:val="overskrift2"/>
    <w:next w:val="Normal"/>
    <w:link w:val="Overskrift3-tegn"/>
    <w:uiPriority w:val="1"/>
    <w:semiHidden/>
    <w:qFormat/>
    <w:rsid w:val="00545AF7"/>
    <w:pPr>
      <w:outlineLvl w:val="2"/>
    </w:pPr>
    <w:rPr>
      <w:b w:val="0"/>
    </w:rPr>
  </w:style>
  <w:style w:type="paragraph" w:customStyle="1" w:styleId="overskrift4">
    <w:name w:val="overskrift 4"/>
    <w:basedOn w:val="overskrift5"/>
    <w:next w:val="Normal"/>
    <w:link w:val="Overskrift4-tegn"/>
    <w:uiPriority w:val="1"/>
    <w:semiHidden/>
    <w:qFormat/>
    <w:rsid w:val="00545AF7"/>
    <w:pPr>
      <w:spacing w:before="40" w:after="280"/>
      <w:outlineLvl w:val="3"/>
    </w:pPr>
    <w:rPr>
      <w:color w:val="B8CCE4" w:themeColor="accent1" w:themeTint="66"/>
    </w:rPr>
  </w:style>
  <w:style w:type="paragraph" w:customStyle="1" w:styleId="overskrift5">
    <w:name w:val="overskrift 5"/>
    <w:basedOn w:val="Normal"/>
    <w:next w:val="Normal"/>
    <w:link w:val="Overskrift5-tegn"/>
    <w:uiPriority w:val="1"/>
    <w:semiHidden/>
    <w:qFormat/>
    <w:rsid w:val="00545AF7"/>
    <w:pPr>
      <w:keepNext/>
      <w:keepLines/>
      <w:spacing w:before="200"/>
      <w:outlineLvl w:val="4"/>
    </w:pPr>
    <w:rPr>
      <w:rFonts w:eastAsiaTheme="majorEastAsia" w:cstheme="majorBidi"/>
      <w:color w:val="D9D9D9" w:themeColor="background1" w:themeShade="D9"/>
      <w:sz w:val="96"/>
    </w:rPr>
  </w:style>
  <w:style w:type="table" w:customStyle="1" w:styleId="Tabelgitter">
    <w:name w:val="Tabelgitter"/>
    <w:basedOn w:val="TableNormal"/>
    <w:uiPriority w:val="1"/>
    <w:rsid w:val="00545A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ladsholdertekst1">
    <w:name w:val="Pladsholdertekst1"/>
    <w:basedOn w:val="DefaultParagraphFont"/>
    <w:uiPriority w:val="99"/>
    <w:semiHidden/>
    <w:rsid w:val="00545AF7"/>
    <w:rPr>
      <w:color w:val="808080"/>
    </w:rPr>
  </w:style>
  <w:style w:type="paragraph" w:customStyle="1" w:styleId="Markeringsbobletekst1">
    <w:name w:val="Markeringsbobletekst1"/>
    <w:basedOn w:val="Normal"/>
    <w:link w:val="Tegnimarkeringsbobletekst"/>
    <w:uiPriority w:val="99"/>
    <w:semiHidden/>
    <w:unhideWhenUsed/>
    <w:rsid w:val="00545AF7"/>
    <w:rPr>
      <w:rFonts w:ascii="Tahoma" w:hAnsi="Tahoma" w:cs="Tahoma"/>
      <w:sz w:val="16"/>
      <w:szCs w:val="16"/>
    </w:rPr>
  </w:style>
  <w:style w:type="character" w:customStyle="1" w:styleId="Tegnimarkeringsbobletekst">
    <w:name w:val="Tegn i markeringsbobletekst"/>
    <w:basedOn w:val="DefaultParagraphFont"/>
    <w:link w:val="Markeringsbobletekst1"/>
    <w:uiPriority w:val="99"/>
    <w:semiHidden/>
    <w:rsid w:val="00545AF7"/>
    <w:rPr>
      <w:rFonts w:ascii="Tahoma" w:hAnsi="Tahoma" w:cs="Tahoma"/>
      <w:sz w:val="16"/>
      <w:szCs w:val="16"/>
    </w:rPr>
  </w:style>
  <w:style w:type="character" w:customStyle="1" w:styleId="Overskrift1-tegn">
    <w:name w:val="Overskrift 1 - tegn"/>
    <w:basedOn w:val="DefaultParagraphFont"/>
    <w:link w:val="overskrift1"/>
    <w:uiPriority w:val="1"/>
    <w:semiHidden/>
    <w:rsid w:val="00545AF7"/>
    <w:rPr>
      <w:b/>
      <w:color w:val="FFFFFF" w:themeColor="background1"/>
      <w:spacing w:val="8"/>
      <w:sz w:val="20"/>
    </w:rPr>
  </w:style>
  <w:style w:type="character" w:customStyle="1" w:styleId="Overskrift2-tegn">
    <w:name w:val="Overskrift 2 - tegn"/>
    <w:basedOn w:val="DefaultParagraphFont"/>
    <w:link w:val="overskrift2"/>
    <w:uiPriority w:val="1"/>
    <w:semiHidden/>
    <w:rsid w:val="00545AF7"/>
    <w:rPr>
      <w:b/>
      <w:color w:val="A6A6A6" w:themeColor="background1" w:themeShade="A6"/>
      <w:spacing w:val="8"/>
      <w:sz w:val="20"/>
    </w:rPr>
  </w:style>
  <w:style w:type="character" w:customStyle="1" w:styleId="Overskrift3-tegn">
    <w:name w:val="Overskrift 3 - tegn"/>
    <w:basedOn w:val="DefaultParagraphFont"/>
    <w:link w:val="overskrift3"/>
    <w:uiPriority w:val="1"/>
    <w:semiHidden/>
    <w:rsid w:val="00545AF7"/>
    <w:rPr>
      <w:color w:val="A6A6A6" w:themeColor="background1" w:themeShade="A6"/>
      <w:spacing w:val="8"/>
      <w:sz w:val="20"/>
    </w:rPr>
  </w:style>
  <w:style w:type="character" w:customStyle="1" w:styleId="Overskrift4-tegn">
    <w:name w:val="Overskrift 4 - tegn"/>
    <w:basedOn w:val="DefaultParagraphFont"/>
    <w:link w:val="overskrift4"/>
    <w:uiPriority w:val="1"/>
    <w:semiHidden/>
    <w:rsid w:val="00545AF7"/>
    <w:rPr>
      <w:rFonts w:eastAsiaTheme="majorEastAsia" w:cstheme="majorBidi"/>
      <w:color w:val="B8CCE4" w:themeColor="accent1" w:themeTint="66"/>
      <w:spacing w:val="8"/>
      <w:sz w:val="96"/>
    </w:rPr>
  </w:style>
  <w:style w:type="character" w:customStyle="1" w:styleId="Overskrift5-tegn">
    <w:name w:val="Overskrift 5 - tegn"/>
    <w:basedOn w:val="DefaultParagraphFont"/>
    <w:link w:val="overskrift5"/>
    <w:uiPriority w:val="1"/>
    <w:semiHidden/>
    <w:rsid w:val="00545AF7"/>
    <w:rPr>
      <w:rFonts w:eastAsiaTheme="majorEastAsia" w:cstheme="majorBidi"/>
      <w:color w:val="D9D9D9" w:themeColor="background1" w:themeShade="D9"/>
      <w:spacing w:val="8"/>
      <w:sz w:val="96"/>
    </w:rPr>
  </w:style>
  <w:style w:type="paragraph" w:customStyle="1" w:styleId="Brdtekst-kopi">
    <w:name w:val="Brødtekst - kopi"/>
    <w:basedOn w:val="Normal"/>
    <w:uiPriority w:val="99"/>
    <w:qFormat/>
    <w:rsid w:val="00545AF7"/>
    <w:rPr>
      <w:sz w:val="16"/>
    </w:rPr>
  </w:style>
  <w:style w:type="paragraph" w:customStyle="1" w:styleId="Mdereferat-overskrift">
    <w:name w:val="Mødereferat - overskrift"/>
    <w:basedOn w:val="Normal"/>
    <w:qFormat/>
    <w:rsid w:val="00545AF7"/>
    <w:pPr>
      <w:keepNext/>
      <w:keepLines/>
      <w:spacing w:before="40" w:after="280"/>
    </w:pPr>
    <w:rPr>
      <w:rFonts w:eastAsiaTheme="majorEastAsia" w:cstheme="majorBidi"/>
      <w:color w:val="B8CCE4" w:themeColor="accent1" w:themeTint="66"/>
      <w:sz w:val="96"/>
    </w:rPr>
  </w:style>
  <w:style w:type="paragraph" w:customStyle="1" w:styleId="Referatogdagsorden-titler">
    <w:name w:val="Referat og dagsorden - titler"/>
    <w:basedOn w:val="Normal"/>
    <w:qFormat/>
    <w:rsid w:val="00545AF7"/>
    <w:rPr>
      <w:b/>
      <w:color w:val="FFFFFF" w:themeColor="background1"/>
      <w:sz w:val="20"/>
    </w:rPr>
  </w:style>
  <w:style w:type="paragraph" w:customStyle="1" w:styleId="sidehoved">
    <w:name w:val="sidehoved"/>
    <w:basedOn w:val="Normal"/>
    <w:link w:val="Sidehoved-tegn"/>
    <w:uiPriority w:val="99"/>
    <w:semiHidden/>
    <w:unhideWhenUsed/>
    <w:rsid w:val="00545AF7"/>
    <w:pPr>
      <w:tabs>
        <w:tab w:val="center" w:pos="4680"/>
        <w:tab w:val="right" w:pos="9360"/>
      </w:tabs>
    </w:pPr>
  </w:style>
  <w:style w:type="character" w:customStyle="1" w:styleId="Sidehoved-tegn">
    <w:name w:val="Sidehoved - tegn"/>
    <w:basedOn w:val="DefaultParagraphFont"/>
    <w:link w:val="sidehoved"/>
    <w:uiPriority w:val="99"/>
    <w:semiHidden/>
    <w:rsid w:val="00545AF7"/>
    <w:rPr>
      <w:spacing w:val="8"/>
      <w:sz w:val="18"/>
    </w:rPr>
  </w:style>
  <w:style w:type="paragraph" w:customStyle="1" w:styleId="sidefod">
    <w:name w:val="sidefod"/>
    <w:basedOn w:val="Normal"/>
    <w:link w:val="sidefodstegn"/>
    <w:uiPriority w:val="99"/>
    <w:semiHidden/>
    <w:unhideWhenUsed/>
    <w:rsid w:val="00545AF7"/>
    <w:pPr>
      <w:tabs>
        <w:tab w:val="center" w:pos="4680"/>
        <w:tab w:val="right" w:pos="9360"/>
      </w:tabs>
    </w:pPr>
  </w:style>
  <w:style w:type="character" w:customStyle="1" w:styleId="sidefodstegn">
    <w:name w:val="sidefodstegn"/>
    <w:basedOn w:val="DefaultParagraphFont"/>
    <w:link w:val="sidefod"/>
    <w:uiPriority w:val="99"/>
    <w:semiHidden/>
    <w:rsid w:val="00545AF7"/>
    <w:rPr>
      <w:spacing w:val="8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5A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A60"/>
    <w:rPr>
      <w:rFonts w:ascii="Tahoma" w:hAnsi="Tahoma" w:cs="Tahoma"/>
      <w:spacing w:val="8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D0AA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0AA4"/>
    <w:rPr>
      <w:spacing w:val="8"/>
      <w:sz w:val="18"/>
      <w:lang w:val="da-DK"/>
    </w:rPr>
  </w:style>
  <w:style w:type="paragraph" w:styleId="Footer">
    <w:name w:val="footer"/>
    <w:basedOn w:val="Normal"/>
    <w:link w:val="FooterChar"/>
    <w:uiPriority w:val="99"/>
    <w:semiHidden/>
    <w:unhideWhenUsed/>
    <w:rsid w:val="005D0AA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0AA4"/>
    <w:rPr>
      <w:spacing w:val="8"/>
      <w:sz w:val="18"/>
      <w:lang w:val="da-DK"/>
    </w:rPr>
  </w:style>
  <w:style w:type="character" w:styleId="Hyperlink">
    <w:name w:val="Hyperlink"/>
    <w:basedOn w:val="DefaultParagraphFont"/>
    <w:uiPriority w:val="99"/>
    <w:semiHidden/>
    <w:unhideWhenUsed/>
    <w:rsid w:val="00561DBB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4A1E58"/>
    <w:pPr>
      <w:spacing w:after="0" w:line="240" w:lineRule="auto"/>
    </w:pPr>
    <w:rPr>
      <w:spacing w:val="8"/>
      <w:sz w:val="18"/>
      <w:lang w:val="da-DK"/>
    </w:rPr>
  </w:style>
  <w:style w:type="paragraph" w:styleId="ListParagraph">
    <w:name w:val="List Paragraph"/>
    <w:basedOn w:val="Normal"/>
    <w:uiPriority w:val="34"/>
    <w:qFormat/>
    <w:rsid w:val="00546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2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8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3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5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9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3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1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79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96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33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79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84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2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7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6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8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5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0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2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2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8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1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4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6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9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6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1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9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83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7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2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0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8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3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09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16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33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01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9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44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74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6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5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3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46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80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5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7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9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2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34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2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1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72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5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83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79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90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9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9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8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95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9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3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83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9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74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15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1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43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64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77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26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45892\AppData\Roaming\Microsoft\Templates\MeetingMinutes.dotx" TargetMode="External"/></Relationships>
</file>

<file path=word/theme/theme1.xml><?xml version="1.0" encoding="utf-8"?>
<a:theme xmlns:a="http://schemas.openxmlformats.org/drawingml/2006/main" name="Custom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chool Presentation">
      <a:majorFont>
        <a:latin typeface="Bookman Old Style"/>
        <a:ea typeface=""/>
        <a:cs typeface=""/>
      </a:majorFont>
      <a:minorFont>
        <a:latin typeface="Segoe Condensed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2015-10-21T00:00:00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946F646-A145-4D53-B52B-4F565694B5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952A07-7953-4742-A0F7-5BA2AC6A0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MeetingMinutes</Template>
  <TotalTime>0</TotalTime>
  <Pages>7</Pages>
  <Words>981</Words>
  <Characters>5985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Meeting minutes</vt:lpstr>
      <vt:lpstr>Meeting minutes</vt:lpstr>
    </vt:vector>
  </TitlesOfParts>
  <Company>TDC</Company>
  <LinksUpToDate>false</LinksUpToDate>
  <CharactersWithSpaces>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:creator>M45892</dc:creator>
  <cp:lastModifiedBy>Ann-Cristin Tømmerbakken</cp:lastModifiedBy>
  <cp:revision>3</cp:revision>
  <cp:lastPrinted>2015-03-09T22:49:00Z</cp:lastPrinted>
  <dcterms:created xsi:type="dcterms:W3CDTF">2016-01-21T11:51:00Z</dcterms:created>
  <dcterms:modified xsi:type="dcterms:W3CDTF">2020-05-18T13:21:00Z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TC101731859990</vt:lpwstr>
  </property>
</Properties>
</file>