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gitter"/>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115" w:type="dxa"/>
          <w:bottom w:w="85" w:type="dxa"/>
          <w:right w:w="115" w:type="dxa"/>
        </w:tblCellMar>
        <w:tblLook w:val="04A0"/>
      </w:tblPr>
      <w:tblGrid>
        <w:gridCol w:w="1956"/>
        <w:gridCol w:w="854"/>
        <w:gridCol w:w="2389"/>
        <w:gridCol w:w="170"/>
        <w:gridCol w:w="1905"/>
        <w:gridCol w:w="1935"/>
      </w:tblGrid>
      <w:tr w:rsidR="00545AF7" w:rsidRPr="00346753" w:rsidTr="00763682">
        <w:trPr>
          <w:trHeight w:hRule="exact" w:val="288"/>
          <w:jc w:val="center"/>
        </w:trPr>
        <w:tc>
          <w:tcPr>
            <w:tcW w:w="9209" w:type="dxa"/>
            <w:gridSpan w:val="6"/>
            <w:tcBorders>
              <w:top w:val="single" w:sz="4" w:space="0" w:color="auto"/>
              <w:left w:val="single" w:sz="4" w:space="0" w:color="auto"/>
              <w:bottom w:val="single" w:sz="4" w:space="0" w:color="auto"/>
              <w:right w:val="single" w:sz="4" w:space="0" w:color="auto"/>
            </w:tcBorders>
            <w:shd w:val="clear" w:color="auto" w:fill="943634" w:themeFill="accent2" w:themeFillShade="BF"/>
            <w:vAlign w:val="center"/>
          </w:tcPr>
          <w:p w:rsidR="009E25A0" w:rsidRPr="00346753" w:rsidRDefault="009E25A0">
            <w:pPr>
              <w:pStyle w:val="Referatogdagsorden-titler"/>
              <w:rPr>
                <w:sz w:val="16"/>
                <w:szCs w:val="16"/>
              </w:rPr>
            </w:pPr>
          </w:p>
        </w:tc>
      </w:tr>
      <w:tr w:rsidR="00545AF7" w:rsidRPr="00346753" w:rsidTr="00763682">
        <w:trPr>
          <w:trHeight w:hRule="exact" w:val="584"/>
          <w:jc w:val="center"/>
        </w:trPr>
        <w:sdt>
          <w:sdtPr>
            <w:rPr>
              <w:szCs w:val="16"/>
            </w:rPr>
            <w:id w:val="22626047"/>
            <w:dataBinding w:prefixMappings="xmlns:ns0='http://schemas.microsoft.com/office/2006/coverPageProps'" w:xpath="/ns0:CoverPageProperties[1]/ns0:PublishDate[1]" w:storeItemID="{55AF091B-3C7A-41E3-B477-F2FDAA23CFDA}"/>
            <w:date w:fullDate="2014-11-26T00:00:00Z">
              <w:dateFormat w:val="dd-MM-yyyy"/>
              <w:lid w:val="da-DK"/>
              <w:storeMappedDataAs w:val="dateTime"/>
              <w:calendar w:val="gregorian"/>
            </w:date>
          </w:sdtPr>
          <w:sdtContent>
            <w:tc>
              <w:tcPr>
                <w:tcW w:w="2810" w:type="dxa"/>
                <w:gridSpan w:val="2"/>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9E25A0" w:rsidRPr="00346753" w:rsidRDefault="0055600A" w:rsidP="00EB3216">
                <w:pPr>
                  <w:pStyle w:val="Brdtekst-kopi"/>
                  <w:rPr>
                    <w:szCs w:val="16"/>
                  </w:rPr>
                </w:pPr>
                <w:r w:rsidRPr="00346753">
                  <w:rPr>
                    <w:szCs w:val="16"/>
                  </w:rPr>
                  <w:t>26-11-2014</w:t>
                </w:r>
              </w:p>
            </w:tc>
          </w:sdtContent>
        </w:sdt>
        <w:tc>
          <w:tcPr>
            <w:tcW w:w="2559" w:type="dxa"/>
            <w:gridSpan w:val="2"/>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9E25A0" w:rsidRPr="00346753" w:rsidRDefault="001B01E4" w:rsidP="001B01E4">
            <w:pPr>
              <w:pStyle w:val="Brdtekst-kopi"/>
              <w:rPr>
                <w:szCs w:val="16"/>
              </w:rPr>
            </w:pPr>
            <w:r w:rsidRPr="00346753">
              <w:rPr>
                <w:spacing w:val="0"/>
                <w:szCs w:val="16"/>
              </w:rPr>
              <w:t>18.30</w:t>
            </w:r>
          </w:p>
        </w:tc>
        <w:tc>
          <w:tcPr>
            <w:tcW w:w="3840" w:type="dxa"/>
            <w:gridSpan w:val="2"/>
            <w:tcBorders>
              <w:top w:val="single" w:sz="4" w:space="0" w:color="auto"/>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9E25A0" w:rsidRPr="00346753" w:rsidRDefault="0055600A" w:rsidP="00F2020D">
            <w:pPr>
              <w:pStyle w:val="Brdtekst-kopi"/>
              <w:rPr>
                <w:szCs w:val="16"/>
              </w:rPr>
            </w:pPr>
            <w:r w:rsidRPr="00346753">
              <w:rPr>
                <w:szCs w:val="16"/>
              </w:rPr>
              <w:t xml:space="preserve">AC, </w:t>
            </w:r>
            <w:proofErr w:type="spellStart"/>
            <w:r w:rsidRPr="00346753">
              <w:rPr>
                <w:szCs w:val="16"/>
              </w:rPr>
              <w:t>Vilvordevej</w:t>
            </w:r>
            <w:proofErr w:type="spellEnd"/>
          </w:p>
        </w:tc>
      </w:tr>
      <w:tr w:rsidR="00545AF7" w:rsidRPr="00346753" w:rsidTr="008C01BE">
        <w:trPr>
          <w:trHeight w:hRule="exact" w:val="918"/>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901471">
            <w:pPr>
              <w:pStyle w:val="Brdtekst-kopi"/>
              <w:rPr>
                <w:szCs w:val="16"/>
              </w:rPr>
            </w:pPr>
            <w:r w:rsidRPr="00346753">
              <w:rPr>
                <w:szCs w:val="16"/>
              </w:rPr>
              <w:t>Møde indkaldt af</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561DBB">
            <w:pPr>
              <w:pStyle w:val="Brdtekst-kopi"/>
              <w:rPr>
                <w:szCs w:val="16"/>
              </w:rPr>
            </w:pPr>
            <w:r w:rsidRPr="00346753">
              <w:rPr>
                <w:szCs w:val="16"/>
              </w:rPr>
              <w:t>Susanne Biltoft</w:t>
            </w:r>
          </w:p>
        </w:tc>
      </w:tr>
      <w:tr w:rsidR="00545AF7" w:rsidRPr="00346753" w:rsidTr="00763682">
        <w:trPr>
          <w:trHeight w:hRule="exact" w:val="615"/>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5D0AA4">
            <w:pPr>
              <w:pStyle w:val="Brdtekst-kopi"/>
              <w:rPr>
                <w:szCs w:val="16"/>
              </w:rPr>
            </w:pPr>
            <w:r w:rsidRPr="00346753">
              <w:rPr>
                <w:szCs w:val="16"/>
              </w:rPr>
              <w:t>Referent</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55600A">
            <w:pPr>
              <w:pStyle w:val="Brdtekst-kopi"/>
              <w:rPr>
                <w:szCs w:val="16"/>
              </w:rPr>
            </w:pPr>
            <w:r w:rsidRPr="00346753">
              <w:rPr>
                <w:szCs w:val="16"/>
              </w:rPr>
              <w:t>(</w:t>
            </w:r>
            <w:r w:rsidR="00473A24" w:rsidRPr="00346753">
              <w:rPr>
                <w:szCs w:val="16"/>
              </w:rPr>
              <w:t>Kirsten Bjørklund</w:t>
            </w:r>
            <w:r w:rsidRPr="00346753">
              <w:rPr>
                <w:szCs w:val="16"/>
              </w:rPr>
              <w:t>)</w:t>
            </w:r>
          </w:p>
        </w:tc>
      </w:tr>
      <w:tr w:rsidR="00545AF7" w:rsidRPr="00346753" w:rsidTr="00346753">
        <w:trPr>
          <w:trHeight w:hRule="exact" w:val="1340"/>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9E25A0" w:rsidRPr="00346753" w:rsidRDefault="00901471" w:rsidP="00561DBB">
            <w:pPr>
              <w:pStyle w:val="Brdtekst-kopi"/>
              <w:rPr>
                <w:szCs w:val="16"/>
              </w:rPr>
            </w:pPr>
            <w:r w:rsidRPr="00346753">
              <w:rPr>
                <w:szCs w:val="16"/>
              </w:rPr>
              <w:t>Deltagere</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561DBB" w:rsidRPr="00346753" w:rsidRDefault="00561DBB" w:rsidP="00561DBB">
            <w:pPr>
              <w:pStyle w:val="Brdtekst-kopi"/>
              <w:rPr>
                <w:szCs w:val="16"/>
              </w:rPr>
            </w:pPr>
            <w:r w:rsidRPr="00346753">
              <w:rPr>
                <w:szCs w:val="16"/>
              </w:rPr>
              <w:t>Susanne Biltoft</w:t>
            </w:r>
            <w:r w:rsidR="00D030B2" w:rsidRPr="00346753">
              <w:rPr>
                <w:szCs w:val="16"/>
              </w:rPr>
              <w:t xml:space="preserve"> (formand)</w:t>
            </w:r>
          </w:p>
          <w:p w:rsidR="001B01E4" w:rsidRPr="00346753" w:rsidRDefault="001B01E4" w:rsidP="00561DBB">
            <w:pPr>
              <w:pStyle w:val="Brdtekst-kopi"/>
              <w:rPr>
                <w:szCs w:val="16"/>
              </w:rPr>
            </w:pPr>
            <w:r w:rsidRPr="00346753">
              <w:rPr>
                <w:rFonts w:eastAsia="Times New Roman"/>
                <w:szCs w:val="16"/>
              </w:rPr>
              <w:t>Anne With</w:t>
            </w:r>
            <w:r w:rsidRPr="00346753">
              <w:rPr>
                <w:szCs w:val="16"/>
              </w:rPr>
              <w:t xml:space="preserve"> </w:t>
            </w:r>
            <w:r w:rsidR="00D030B2" w:rsidRPr="00346753">
              <w:rPr>
                <w:szCs w:val="16"/>
              </w:rPr>
              <w:t>(næstformand)</w:t>
            </w:r>
          </w:p>
          <w:p w:rsidR="00561DBB" w:rsidRPr="00346753" w:rsidRDefault="00561DBB" w:rsidP="001B01E4">
            <w:pPr>
              <w:pStyle w:val="Brdtekst-kopi"/>
              <w:rPr>
                <w:rFonts w:eastAsia="Times New Roman"/>
                <w:szCs w:val="16"/>
              </w:rPr>
            </w:pPr>
            <w:r w:rsidRPr="00346753">
              <w:rPr>
                <w:rFonts w:eastAsia="Times New Roman"/>
                <w:szCs w:val="16"/>
              </w:rPr>
              <w:t>Tina Jensen</w:t>
            </w:r>
          </w:p>
          <w:p w:rsidR="00F2020D" w:rsidRPr="00346753" w:rsidRDefault="00E45B89" w:rsidP="00F2020D">
            <w:pPr>
              <w:pStyle w:val="Brdtekst-kopi"/>
              <w:rPr>
                <w:szCs w:val="16"/>
              </w:rPr>
            </w:pPr>
            <w:r w:rsidRPr="00346753">
              <w:rPr>
                <w:szCs w:val="16"/>
              </w:rPr>
              <w:t>Anne Cathrine Amtrup</w:t>
            </w:r>
          </w:p>
          <w:p w:rsidR="00E45B89" w:rsidRPr="00346753" w:rsidRDefault="00F2020D" w:rsidP="00F2020D">
            <w:pPr>
              <w:pStyle w:val="Brdtekst-kopi"/>
              <w:rPr>
                <w:szCs w:val="16"/>
              </w:rPr>
            </w:pPr>
            <w:r w:rsidRPr="00346753">
              <w:rPr>
                <w:szCs w:val="16"/>
              </w:rPr>
              <w:t xml:space="preserve">Ditte </w:t>
            </w:r>
            <w:r w:rsidR="00425C9E" w:rsidRPr="00346753">
              <w:rPr>
                <w:szCs w:val="16"/>
              </w:rPr>
              <w:t>Egholm</w:t>
            </w:r>
          </w:p>
          <w:p w:rsidR="0055600A" w:rsidRPr="00346753" w:rsidRDefault="0055600A" w:rsidP="00F2020D">
            <w:pPr>
              <w:pStyle w:val="Brdtekst-kopi"/>
              <w:rPr>
                <w:rFonts w:eastAsia="Times New Roman"/>
                <w:szCs w:val="16"/>
              </w:rPr>
            </w:pPr>
            <w:r w:rsidRPr="00346753">
              <w:rPr>
                <w:szCs w:val="16"/>
              </w:rPr>
              <w:t>Kirsten Bjørklund</w:t>
            </w:r>
          </w:p>
        </w:tc>
      </w:tr>
      <w:tr w:rsidR="005D0AA4" w:rsidRPr="00346753" w:rsidTr="00346753">
        <w:trPr>
          <w:trHeight w:hRule="exact" w:val="906"/>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D0AA4" w:rsidRPr="00346753" w:rsidRDefault="005D0AA4">
            <w:pPr>
              <w:pStyle w:val="Brdtekst-kopi"/>
              <w:rPr>
                <w:szCs w:val="16"/>
              </w:rPr>
            </w:pPr>
            <w:r w:rsidRPr="00346753">
              <w:rPr>
                <w:szCs w:val="16"/>
              </w:rPr>
              <w:t>Fraværende</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521EF" w:rsidRPr="00346753" w:rsidRDefault="0055600A" w:rsidP="00F521EF">
            <w:pPr>
              <w:pStyle w:val="Brdtekst-kopi"/>
              <w:rPr>
                <w:szCs w:val="16"/>
              </w:rPr>
            </w:pPr>
            <w:r w:rsidRPr="00346753">
              <w:rPr>
                <w:szCs w:val="16"/>
              </w:rPr>
              <w:t>Camilla Lindegaard Stender</w:t>
            </w:r>
            <w:r w:rsidR="00F521EF" w:rsidRPr="00346753">
              <w:rPr>
                <w:szCs w:val="16"/>
              </w:rPr>
              <w:t xml:space="preserve"> </w:t>
            </w:r>
          </w:p>
          <w:p w:rsidR="00F521EF" w:rsidRPr="00346753" w:rsidRDefault="00F521EF" w:rsidP="00F521EF">
            <w:pPr>
              <w:pStyle w:val="Brdtekst-kopi"/>
              <w:rPr>
                <w:szCs w:val="16"/>
              </w:rPr>
            </w:pPr>
            <w:r w:rsidRPr="00346753">
              <w:rPr>
                <w:szCs w:val="16"/>
              </w:rPr>
              <w:t xml:space="preserve">John Mikkelsen (kasserer) </w:t>
            </w:r>
          </w:p>
          <w:p w:rsidR="00F521EF" w:rsidRPr="00346753" w:rsidRDefault="00F521EF" w:rsidP="00346753">
            <w:pPr>
              <w:pStyle w:val="Brdtekst-kopi"/>
              <w:rPr>
                <w:szCs w:val="16"/>
              </w:rPr>
            </w:pPr>
            <w:r w:rsidRPr="00346753">
              <w:rPr>
                <w:szCs w:val="16"/>
              </w:rPr>
              <w:t>Jens Ole Legar</w:t>
            </w:r>
            <w:r w:rsidR="00346753">
              <w:rPr>
                <w:szCs w:val="16"/>
              </w:rPr>
              <w:t>t</w:t>
            </w:r>
          </w:p>
        </w:tc>
      </w:tr>
      <w:tr w:rsidR="009C65DE" w:rsidRPr="00346753" w:rsidTr="00346753">
        <w:trPr>
          <w:trHeight w:hRule="exact" w:val="4025"/>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9C65DE" w:rsidRPr="00346753" w:rsidRDefault="009C65DE" w:rsidP="00561DBB">
            <w:pPr>
              <w:pStyle w:val="Brdtekst-kopi"/>
              <w:rPr>
                <w:szCs w:val="16"/>
              </w:rPr>
            </w:pPr>
            <w:r w:rsidRPr="00346753">
              <w:rPr>
                <w:szCs w:val="16"/>
              </w:rPr>
              <w:t>Agenda</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C4287E" w:rsidRPr="00346753" w:rsidRDefault="00C4287E" w:rsidP="00C4287E">
            <w:pPr>
              <w:pStyle w:val="Brdtekst-kopi"/>
              <w:ind w:left="720"/>
              <w:rPr>
                <w:szCs w:val="16"/>
              </w:rPr>
            </w:pPr>
          </w:p>
          <w:p w:rsidR="00C4287E" w:rsidRPr="00346753" w:rsidRDefault="00C4287E" w:rsidP="00C4287E">
            <w:pPr>
              <w:pStyle w:val="Brdtekst-kopi"/>
              <w:ind w:left="720"/>
              <w:rPr>
                <w:szCs w:val="16"/>
              </w:rPr>
            </w:pPr>
          </w:p>
          <w:p w:rsidR="00E45B89" w:rsidRPr="00346753" w:rsidRDefault="00C30FBD" w:rsidP="006750D3">
            <w:pPr>
              <w:pStyle w:val="Brdtekst-kopi"/>
              <w:numPr>
                <w:ilvl w:val="0"/>
                <w:numId w:val="1"/>
              </w:numPr>
              <w:rPr>
                <w:b/>
                <w:szCs w:val="16"/>
              </w:rPr>
            </w:pPr>
            <w:r w:rsidRPr="00346753">
              <w:rPr>
                <w:b/>
                <w:szCs w:val="16"/>
              </w:rPr>
              <w:t>Godkendelse af referat fra sidste møde</w:t>
            </w:r>
          </w:p>
          <w:p w:rsidR="00E45B89" w:rsidRPr="00346753" w:rsidRDefault="00E45B89" w:rsidP="00E45B89">
            <w:pPr>
              <w:pStyle w:val="Brdtekst-kopi"/>
              <w:ind w:left="720"/>
              <w:rPr>
                <w:szCs w:val="16"/>
              </w:rPr>
            </w:pPr>
          </w:p>
          <w:p w:rsidR="00962328" w:rsidRPr="00346753" w:rsidRDefault="00E45B89" w:rsidP="00962328">
            <w:pPr>
              <w:pStyle w:val="Brdtekst-kopi"/>
              <w:numPr>
                <w:ilvl w:val="0"/>
                <w:numId w:val="1"/>
              </w:numPr>
              <w:rPr>
                <w:b/>
                <w:szCs w:val="16"/>
              </w:rPr>
            </w:pPr>
            <w:r w:rsidRPr="00346753">
              <w:rPr>
                <w:b/>
                <w:szCs w:val="16"/>
              </w:rPr>
              <w:t xml:space="preserve">Orientering om daglig drift / v. </w:t>
            </w:r>
            <w:r w:rsidR="00F2020D" w:rsidRPr="00346753">
              <w:rPr>
                <w:b/>
                <w:szCs w:val="16"/>
              </w:rPr>
              <w:t>Ditte</w:t>
            </w:r>
          </w:p>
          <w:p w:rsidR="00962328" w:rsidRPr="00346753" w:rsidRDefault="00962328" w:rsidP="00962328">
            <w:pPr>
              <w:pStyle w:val="Listeafsnit"/>
              <w:rPr>
                <w:b/>
                <w:sz w:val="16"/>
                <w:szCs w:val="16"/>
              </w:rPr>
            </w:pPr>
          </w:p>
          <w:p w:rsidR="00962328" w:rsidRPr="00346753" w:rsidRDefault="0055600A" w:rsidP="00A86052">
            <w:pPr>
              <w:pStyle w:val="Brdtekst-kopi"/>
              <w:numPr>
                <w:ilvl w:val="0"/>
                <w:numId w:val="19"/>
              </w:numPr>
              <w:rPr>
                <w:szCs w:val="16"/>
              </w:rPr>
            </w:pPr>
            <w:r w:rsidRPr="00346753">
              <w:rPr>
                <w:szCs w:val="16"/>
              </w:rPr>
              <w:t>Status</w:t>
            </w:r>
          </w:p>
          <w:p w:rsidR="00F2020D" w:rsidRPr="00346753" w:rsidRDefault="00F2020D" w:rsidP="00962328">
            <w:pPr>
              <w:pStyle w:val="Brdtekst-kopi"/>
              <w:rPr>
                <w:b/>
                <w:szCs w:val="16"/>
              </w:rPr>
            </w:pPr>
          </w:p>
          <w:p w:rsidR="00F2020D" w:rsidRPr="00346753" w:rsidRDefault="00F2020D" w:rsidP="00F2020D">
            <w:pPr>
              <w:pStyle w:val="Brdtekst-kopi"/>
              <w:numPr>
                <w:ilvl w:val="0"/>
                <w:numId w:val="1"/>
              </w:numPr>
              <w:rPr>
                <w:b/>
                <w:szCs w:val="16"/>
              </w:rPr>
            </w:pPr>
            <w:r w:rsidRPr="00346753">
              <w:rPr>
                <w:b/>
                <w:szCs w:val="16"/>
              </w:rPr>
              <w:t>Ombygning</w:t>
            </w:r>
          </w:p>
          <w:p w:rsidR="00814BCA" w:rsidRPr="00346753" w:rsidRDefault="00814BCA" w:rsidP="00814BCA">
            <w:pPr>
              <w:pStyle w:val="Brdtekst-kopi"/>
              <w:ind w:left="720"/>
              <w:rPr>
                <w:b/>
                <w:szCs w:val="16"/>
              </w:rPr>
            </w:pPr>
          </w:p>
          <w:p w:rsidR="0055600A" w:rsidRPr="00346753" w:rsidRDefault="0055600A" w:rsidP="0055600A">
            <w:pPr>
              <w:pStyle w:val="Brdtekst-kopi"/>
              <w:numPr>
                <w:ilvl w:val="0"/>
                <w:numId w:val="25"/>
              </w:numPr>
              <w:rPr>
                <w:szCs w:val="16"/>
              </w:rPr>
            </w:pPr>
            <w:r w:rsidRPr="00346753">
              <w:rPr>
                <w:szCs w:val="16"/>
              </w:rPr>
              <w:t xml:space="preserve">Byggeudvalg - status / v. John (ønsker, model, typer, behov, plads, folde, godkendelser, </w:t>
            </w:r>
            <w:proofErr w:type="spellStart"/>
            <w:r w:rsidRPr="00346753">
              <w:rPr>
                <w:szCs w:val="16"/>
              </w:rPr>
              <w:t>CBK-samarbejde</w:t>
            </w:r>
            <w:proofErr w:type="spellEnd"/>
            <w:r w:rsidRPr="00346753">
              <w:rPr>
                <w:szCs w:val="16"/>
              </w:rPr>
              <w:t xml:space="preserve"> </w:t>
            </w:r>
            <w:proofErr w:type="spellStart"/>
            <w:r w:rsidRPr="00346753">
              <w:rPr>
                <w:szCs w:val="16"/>
              </w:rPr>
              <w:t>etc</w:t>
            </w:r>
            <w:proofErr w:type="spellEnd"/>
            <w:r w:rsidRPr="00346753">
              <w:rPr>
                <w:szCs w:val="16"/>
              </w:rPr>
              <w:t>)</w:t>
            </w:r>
          </w:p>
          <w:p w:rsidR="0055600A" w:rsidRPr="00346753" w:rsidRDefault="0055600A" w:rsidP="0055600A">
            <w:pPr>
              <w:pStyle w:val="Brdtekst-kopi"/>
              <w:numPr>
                <w:ilvl w:val="0"/>
                <w:numId w:val="25"/>
              </w:numPr>
              <w:rPr>
                <w:szCs w:val="16"/>
              </w:rPr>
            </w:pPr>
            <w:r w:rsidRPr="00346753">
              <w:rPr>
                <w:szCs w:val="16"/>
              </w:rPr>
              <w:t>Sponsorudvalg - status /v. John (hvordan får vi sat turbo på arbejdet, ideer)</w:t>
            </w:r>
          </w:p>
          <w:p w:rsidR="0055600A" w:rsidRPr="00346753" w:rsidRDefault="0055600A" w:rsidP="0055600A">
            <w:pPr>
              <w:pStyle w:val="Brdtekst-kopi"/>
              <w:numPr>
                <w:ilvl w:val="0"/>
                <w:numId w:val="25"/>
              </w:numPr>
              <w:rPr>
                <w:szCs w:val="16"/>
              </w:rPr>
            </w:pPr>
            <w:r w:rsidRPr="00346753">
              <w:rPr>
                <w:szCs w:val="16"/>
              </w:rPr>
              <w:t>Etablering af genhusningsudvalg (krav, ønsker, behov, rammer, økonomi, alternativer)</w:t>
            </w:r>
          </w:p>
          <w:p w:rsidR="0055600A" w:rsidRPr="00346753" w:rsidRDefault="0055600A" w:rsidP="0055600A">
            <w:pPr>
              <w:pStyle w:val="Brdtekst-kopi"/>
              <w:numPr>
                <w:ilvl w:val="0"/>
                <w:numId w:val="25"/>
              </w:numPr>
              <w:rPr>
                <w:szCs w:val="16"/>
              </w:rPr>
            </w:pPr>
            <w:r w:rsidRPr="00346753">
              <w:rPr>
                <w:szCs w:val="16"/>
              </w:rPr>
              <w:t xml:space="preserve">Planlægning af </w:t>
            </w:r>
            <w:proofErr w:type="spellStart"/>
            <w:r w:rsidRPr="00346753">
              <w:rPr>
                <w:szCs w:val="16"/>
              </w:rPr>
              <w:t>ridecentersyn-tur</w:t>
            </w:r>
            <w:proofErr w:type="spellEnd"/>
            <w:r w:rsidRPr="00346753">
              <w:rPr>
                <w:szCs w:val="16"/>
              </w:rPr>
              <w:t xml:space="preserve"> for bestyrelsen /v. Tina </w:t>
            </w:r>
          </w:p>
          <w:p w:rsidR="00F2020D" w:rsidRPr="00346753" w:rsidRDefault="0055600A" w:rsidP="0055600A">
            <w:pPr>
              <w:pStyle w:val="Brdtekst-kopi"/>
              <w:numPr>
                <w:ilvl w:val="0"/>
                <w:numId w:val="25"/>
              </w:numPr>
              <w:rPr>
                <w:szCs w:val="16"/>
              </w:rPr>
            </w:pPr>
            <w:r w:rsidRPr="00346753">
              <w:rPr>
                <w:szCs w:val="16"/>
              </w:rPr>
              <w:t>For alle: Plan for næste skridt</w:t>
            </w:r>
          </w:p>
          <w:p w:rsidR="00814BCA" w:rsidRPr="00346753" w:rsidRDefault="00814BCA" w:rsidP="00814BCA">
            <w:pPr>
              <w:pStyle w:val="Brdtekst-kopi"/>
              <w:ind w:left="720"/>
              <w:rPr>
                <w:b/>
                <w:szCs w:val="16"/>
              </w:rPr>
            </w:pPr>
          </w:p>
          <w:p w:rsidR="009C65DE" w:rsidRPr="00346753" w:rsidRDefault="00F2020D" w:rsidP="00F2020D">
            <w:pPr>
              <w:pStyle w:val="Brdtekst-kopi"/>
              <w:numPr>
                <w:ilvl w:val="0"/>
                <w:numId w:val="1"/>
              </w:numPr>
              <w:rPr>
                <w:b/>
                <w:szCs w:val="16"/>
              </w:rPr>
            </w:pPr>
            <w:r w:rsidRPr="00346753">
              <w:rPr>
                <w:b/>
                <w:szCs w:val="16"/>
              </w:rPr>
              <w:t>Eventuelt</w:t>
            </w:r>
          </w:p>
        </w:tc>
      </w:tr>
      <w:tr w:rsidR="00545AF7" w:rsidRPr="00346753" w:rsidTr="00763682">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9E25A0" w:rsidRPr="00346753" w:rsidRDefault="00E47874" w:rsidP="00CB1433">
            <w:pPr>
              <w:pStyle w:val="Referatogdagsorden-titler"/>
              <w:rPr>
                <w:sz w:val="16"/>
                <w:szCs w:val="16"/>
              </w:rPr>
            </w:pPr>
            <w:sdt>
              <w:sdtPr>
                <w:rPr>
                  <w:sz w:val="16"/>
                  <w:szCs w:val="16"/>
                </w:rPr>
                <w:id w:val="1136367033"/>
              </w:sdtPr>
              <w:sdtContent>
                <w:r w:rsidR="00DF3C8A" w:rsidRPr="00346753">
                  <w:rPr>
                    <w:sz w:val="16"/>
                    <w:szCs w:val="16"/>
                  </w:rPr>
                  <w:t>Agendapunkt 1</w:t>
                </w:r>
                <w:r w:rsidR="008C038E" w:rsidRPr="00346753">
                  <w:rPr>
                    <w:sz w:val="16"/>
                    <w:szCs w:val="16"/>
                  </w:rPr>
                  <w:t xml:space="preserve"> - Godkendelse af referat </w:t>
                </w:r>
                <w:r w:rsidR="00E45B89" w:rsidRPr="00346753">
                  <w:rPr>
                    <w:sz w:val="16"/>
                    <w:szCs w:val="16"/>
                  </w:rPr>
                  <w:t>fra sidste møde</w:t>
                </w:r>
              </w:sdtContent>
            </w:sdt>
          </w:p>
        </w:tc>
      </w:tr>
      <w:tr w:rsidR="00545AF7" w:rsidRPr="00346753" w:rsidTr="00763682">
        <w:trPr>
          <w:trHeight w:hRule="exact" w:val="288"/>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9E25A0" w:rsidRPr="00346753" w:rsidRDefault="009E25A0" w:rsidP="00D14D91">
            <w:pPr>
              <w:pStyle w:val="Brdtekst-kopi"/>
              <w:rPr>
                <w:szCs w:val="16"/>
              </w:rPr>
            </w:pP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9E25A0" w:rsidRPr="00346753" w:rsidRDefault="009E25A0" w:rsidP="0013030D">
            <w:pPr>
              <w:pStyle w:val="Brdtekst-kopi"/>
              <w:rPr>
                <w:szCs w:val="16"/>
              </w:rPr>
            </w:pPr>
          </w:p>
        </w:tc>
      </w:tr>
      <w:tr w:rsidR="00545AF7" w:rsidRPr="00346753" w:rsidTr="00763682">
        <w:trPr>
          <w:trHeight w:hRule="exact" w:val="603"/>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8C038E">
            <w:pPr>
              <w:pStyle w:val="Brdtekst-kopi"/>
              <w:rPr>
                <w:szCs w:val="16"/>
              </w:rPr>
            </w:pPr>
            <w:r w:rsidRPr="00346753">
              <w:rPr>
                <w:szCs w:val="16"/>
              </w:rPr>
              <w:t>Referatet er godkendt</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A9594C">
            <w:pPr>
              <w:pStyle w:val="Brdtekst-kopi"/>
              <w:rPr>
                <w:szCs w:val="16"/>
              </w:rPr>
            </w:pPr>
            <w:r w:rsidRPr="00346753">
              <w:rPr>
                <w:szCs w:val="16"/>
              </w:rPr>
              <w:t>Ja</w:t>
            </w:r>
          </w:p>
        </w:tc>
      </w:tr>
      <w:tr w:rsidR="005D0AA4" w:rsidRPr="00346753" w:rsidTr="00763682">
        <w:trPr>
          <w:trHeight w:hRule="exact" w:val="531"/>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D0AA4" w:rsidRPr="00346753" w:rsidRDefault="008C038E" w:rsidP="009C65DE">
            <w:pPr>
              <w:pStyle w:val="Brdtekst-kopi"/>
              <w:rPr>
                <w:szCs w:val="16"/>
              </w:rPr>
            </w:pPr>
            <w:r w:rsidRPr="00346753">
              <w:rPr>
                <w:szCs w:val="16"/>
              </w:rPr>
              <w:t>Evt. kommentarer</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D0AA4" w:rsidRPr="00346753" w:rsidRDefault="00D030B2" w:rsidP="00DF3C8A">
            <w:pPr>
              <w:pStyle w:val="Brdtekst-kopi"/>
              <w:rPr>
                <w:szCs w:val="16"/>
              </w:rPr>
            </w:pPr>
            <w:r w:rsidRPr="00346753">
              <w:rPr>
                <w:szCs w:val="16"/>
              </w:rPr>
              <w:t>Ingen</w:t>
            </w:r>
          </w:p>
        </w:tc>
      </w:tr>
      <w:tr w:rsidR="00545AF7" w:rsidRPr="00346753" w:rsidTr="00763682">
        <w:trPr>
          <w:trHeight w:hRule="exact" w:val="28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9E25A0" w:rsidRPr="00346753" w:rsidRDefault="00901471">
            <w:pPr>
              <w:pStyle w:val="Brdtekst-kopi"/>
              <w:rPr>
                <w:szCs w:val="16"/>
              </w:rPr>
            </w:pPr>
            <w:r w:rsidRPr="00346753">
              <w:rPr>
                <w:szCs w:val="16"/>
              </w:rPr>
              <w:t>Handlingspunkter</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9E25A0" w:rsidRPr="00346753" w:rsidRDefault="00901471">
            <w:pPr>
              <w:pStyle w:val="Brdtekst-kopi"/>
              <w:rPr>
                <w:szCs w:val="16"/>
              </w:rPr>
            </w:pPr>
            <w:r w:rsidRPr="00346753">
              <w:rPr>
                <w:szCs w:val="16"/>
              </w:rPr>
              <w:t>Ansvarlig</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9E25A0" w:rsidRPr="00346753" w:rsidRDefault="00901471">
            <w:pPr>
              <w:pStyle w:val="Brdtekst-kopi"/>
              <w:rPr>
                <w:szCs w:val="16"/>
              </w:rPr>
            </w:pPr>
            <w:r w:rsidRPr="00346753">
              <w:rPr>
                <w:szCs w:val="16"/>
              </w:rPr>
              <w:t>Deadlinedatoer</w:t>
            </w:r>
          </w:p>
        </w:tc>
      </w:tr>
      <w:tr w:rsidR="00545AF7" w:rsidRPr="00346753" w:rsidTr="009E4650">
        <w:trPr>
          <w:trHeight w:hRule="exact" w:val="1153"/>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9E25A0">
            <w:pPr>
              <w:pStyle w:val="Brdtekst-kopi"/>
              <w:rPr>
                <w:szCs w:val="16"/>
              </w:rPr>
            </w:pP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9E25A0">
            <w:pPr>
              <w:pStyle w:val="Brdtekst-kopi"/>
              <w:rPr>
                <w:szCs w:val="16"/>
              </w:rPr>
            </w:pP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9E25A0" w:rsidRPr="00346753" w:rsidRDefault="009E25A0">
            <w:pPr>
              <w:pStyle w:val="Brdtekst-kopi"/>
              <w:rPr>
                <w:szCs w:val="16"/>
              </w:rPr>
            </w:pPr>
          </w:p>
        </w:tc>
      </w:tr>
      <w:tr w:rsidR="00D14D91" w:rsidRPr="00346753" w:rsidTr="00763682">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D14D91" w:rsidRPr="00346753" w:rsidRDefault="00E47874" w:rsidP="00C30FBD">
            <w:pPr>
              <w:pStyle w:val="Referatogdagsorden-titler"/>
              <w:rPr>
                <w:sz w:val="16"/>
                <w:szCs w:val="16"/>
              </w:rPr>
            </w:pPr>
            <w:sdt>
              <w:sdtPr>
                <w:rPr>
                  <w:sz w:val="16"/>
                  <w:szCs w:val="16"/>
                </w:rPr>
                <w:id w:val="24968943"/>
              </w:sdtPr>
              <w:sdtContent>
                <w:sdt>
                  <w:sdtPr>
                    <w:rPr>
                      <w:sz w:val="16"/>
                      <w:szCs w:val="16"/>
                    </w:rPr>
                    <w:id w:val="24968944"/>
                    <w:temporary/>
                  </w:sdtPr>
                  <w:sdtContent/>
                </w:sdt>
                <w:sdt>
                  <w:sdtPr>
                    <w:rPr>
                      <w:sz w:val="16"/>
                      <w:szCs w:val="16"/>
                    </w:rPr>
                    <w:id w:val="24968945"/>
                  </w:sdtPr>
                  <w:sdtContent>
                    <w:r w:rsidR="00D14D91" w:rsidRPr="00346753">
                      <w:rPr>
                        <w:sz w:val="16"/>
                        <w:szCs w:val="16"/>
                      </w:rPr>
                      <w:t>Agendapunkt</w:t>
                    </w:r>
                    <w:r w:rsidR="000D2F6F" w:rsidRPr="00346753">
                      <w:rPr>
                        <w:sz w:val="16"/>
                        <w:szCs w:val="16"/>
                      </w:rPr>
                      <w:t xml:space="preserve"> 2</w:t>
                    </w:r>
                  </w:sdtContent>
                </w:sdt>
              </w:sdtContent>
            </w:sdt>
            <w:r w:rsidR="008C038E" w:rsidRPr="00346753">
              <w:rPr>
                <w:sz w:val="16"/>
                <w:szCs w:val="16"/>
              </w:rPr>
              <w:t xml:space="preserve"> –</w:t>
            </w:r>
            <w:r w:rsidR="00C30FBD" w:rsidRPr="00346753">
              <w:rPr>
                <w:sz w:val="16"/>
                <w:szCs w:val="16"/>
              </w:rPr>
              <w:t xml:space="preserve"> Orientering om daglig drift</w:t>
            </w:r>
          </w:p>
        </w:tc>
      </w:tr>
      <w:tr w:rsidR="00D14D91" w:rsidRPr="00346753" w:rsidTr="00763682">
        <w:trPr>
          <w:trHeight w:hRule="exact" w:val="288"/>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D14D91" w:rsidRPr="00346753" w:rsidRDefault="00D14D91" w:rsidP="003F720C">
            <w:pPr>
              <w:pStyle w:val="Brdtekst-kopi"/>
              <w:rPr>
                <w:szCs w:val="16"/>
              </w:rPr>
            </w:pP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D14D91" w:rsidRPr="00346753" w:rsidRDefault="00D14D91" w:rsidP="008C038E">
            <w:pPr>
              <w:pStyle w:val="Brdtekst-kopi"/>
              <w:rPr>
                <w:szCs w:val="16"/>
              </w:rPr>
            </w:pPr>
          </w:p>
        </w:tc>
      </w:tr>
      <w:tr w:rsidR="00584DE6" w:rsidRPr="00346753" w:rsidTr="00825D5B">
        <w:trPr>
          <w:trHeight w:hRule="exact" w:val="4336"/>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84DE6" w:rsidRPr="00346753" w:rsidRDefault="00B922AC" w:rsidP="003F720C">
            <w:pPr>
              <w:pStyle w:val="Brdtekst-kopi"/>
              <w:rPr>
                <w:szCs w:val="16"/>
              </w:rPr>
            </w:pPr>
            <w:r w:rsidRPr="00346753">
              <w:rPr>
                <w:szCs w:val="16"/>
              </w:rPr>
              <w:t>Diskussion:</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521EF" w:rsidRPr="00346753" w:rsidRDefault="006E3E87" w:rsidP="00763682">
            <w:pPr>
              <w:pStyle w:val="Brdtekst-kopi"/>
              <w:numPr>
                <w:ilvl w:val="0"/>
                <w:numId w:val="8"/>
              </w:numPr>
              <w:rPr>
                <w:szCs w:val="16"/>
              </w:rPr>
            </w:pPr>
            <w:r>
              <w:rPr>
                <w:szCs w:val="16"/>
              </w:rPr>
              <w:t xml:space="preserve">Orientering ved </w:t>
            </w:r>
            <w:r w:rsidR="00F521EF" w:rsidRPr="00346753">
              <w:rPr>
                <w:szCs w:val="16"/>
              </w:rPr>
              <w:t>Ditte.</w:t>
            </w:r>
          </w:p>
          <w:p w:rsidR="00F521EF" w:rsidRPr="00346753" w:rsidRDefault="00F521EF" w:rsidP="00F521EF">
            <w:pPr>
              <w:pStyle w:val="Brdtekst-kopi"/>
              <w:numPr>
                <w:ilvl w:val="0"/>
                <w:numId w:val="32"/>
              </w:numPr>
              <w:rPr>
                <w:szCs w:val="16"/>
              </w:rPr>
            </w:pPr>
            <w:r w:rsidRPr="00346753">
              <w:rPr>
                <w:szCs w:val="16"/>
              </w:rPr>
              <w:t>Folden nede i parken er færdig. Bruges ikke så meget, måske pga af foldordning. 22 på foldordning ud af 37.</w:t>
            </w:r>
          </w:p>
          <w:p w:rsidR="00DA2A11" w:rsidRPr="00346753" w:rsidRDefault="00DA2A11" w:rsidP="00F521EF">
            <w:pPr>
              <w:pStyle w:val="Brdtekst-kopi"/>
              <w:numPr>
                <w:ilvl w:val="0"/>
                <w:numId w:val="32"/>
              </w:numPr>
              <w:rPr>
                <w:szCs w:val="16"/>
              </w:rPr>
            </w:pPr>
            <w:r w:rsidRPr="00346753">
              <w:rPr>
                <w:szCs w:val="16"/>
              </w:rPr>
              <w:t>Sygefold</w:t>
            </w:r>
            <w:r w:rsidR="00AD7227" w:rsidRPr="00346753">
              <w:rPr>
                <w:szCs w:val="16"/>
              </w:rPr>
              <w:t xml:space="preserve"> og luftefold</w:t>
            </w:r>
            <w:r w:rsidRPr="00346753">
              <w:rPr>
                <w:szCs w:val="16"/>
              </w:rPr>
              <w:t xml:space="preserve"> er færdige og klar til vinteren.</w:t>
            </w:r>
          </w:p>
          <w:p w:rsidR="00DA2A11" w:rsidRPr="00346753" w:rsidRDefault="00DA2A11" w:rsidP="006E3E87">
            <w:pPr>
              <w:pStyle w:val="Brdtekst-kopi"/>
              <w:ind w:left="720"/>
              <w:rPr>
                <w:szCs w:val="16"/>
              </w:rPr>
            </w:pPr>
          </w:p>
          <w:p w:rsidR="00814BCA" w:rsidRPr="00346753" w:rsidRDefault="003C0E4D" w:rsidP="00763682">
            <w:pPr>
              <w:pStyle w:val="Brdtekst-kopi"/>
              <w:numPr>
                <w:ilvl w:val="0"/>
                <w:numId w:val="8"/>
              </w:numPr>
              <w:rPr>
                <w:szCs w:val="16"/>
              </w:rPr>
            </w:pPr>
            <w:r w:rsidRPr="00346753">
              <w:rPr>
                <w:szCs w:val="16"/>
              </w:rPr>
              <w:t>Boksfordeling:</w:t>
            </w:r>
          </w:p>
          <w:p w:rsidR="003C0E4D" w:rsidRPr="00346753" w:rsidRDefault="006A3C13" w:rsidP="003C0E4D">
            <w:pPr>
              <w:pStyle w:val="Brdtekst-kopi"/>
              <w:numPr>
                <w:ilvl w:val="0"/>
                <w:numId w:val="32"/>
              </w:numPr>
              <w:rPr>
                <w:szCs w:val="16"/>
              </w:rPr>
            </w:pPr>
            <w:r w:rsidRPr="00346753">
              <w:rPr>
                <w:szCs w:val="16"/>
              </w:rPr>
              <w:t xml:space="preserve">Vinduesbokse fortsat primært til pensionærer. </w:t>
            </w:r>
          </w:p>
          <w:p w:rsidR="006A3C13" w:rsidRPr="00346753" w:rsidRDefault="006A3C13" w:rsidP="003C0E4D">
            <w:pPr>
              <w:pStyle w:val="Brdtekst-kopi"/>
              <w:numPr>
                <w:ilvl w:val="0"/>
                <w:numId w:val="32"/>
              </w:numPr>
              <w:rPr>
                <w:szCs w:val="16"/>
              </w:rPr>
            </w:pPr>
            <w:r w:rsidRPr="00346753">
              <w:rPr>
                <w:szCs w:val="16"/>
              </w:rPr>
              <w:t>Det vil være at foretrække at rideskolehestene står samlet. For sikkerheden for at elever ikke skal trække rundt om staldene og for at underviserne kan holde øje og guide vil vi flytte rideskolehesten</w:t>
            </w:r>
            <w:r w:rsidR="005702D2">
              <w:rPr>
                <w:szCs w:val="16"/>
              </w:rPr>
              <w:t>e</w:t>
            </w:r>
            <w:r w:rsidRPr="00346753">
              <w:rPr>
                <w:szCs w:val="16"/>
              </w:rPr>
              <w:t xml:space="preserve"> ned mod lille </w:t>
            </w:r>
            <w:proofErr w:type="spellStart"/>
            <w:r w:rsidRPr="00346753">
              <w:rPr>
                <w:szCs w:val="16"/>
              </w:rPr>
              <w:t>ridehus</w:t>
            </w:r>
            <w:proofErr w:type="spellEnd"/>
            <w:r w:rsidRPr="00346753">
              <w:rPr>
                <w:szCs w:val="16"/>
              </w:rPr>
              <w:t>.</w:t>
            </w:r>
          </w:p>
          <w:p w:rsidR="009E4650" w:rsidRPr="00346753" w:rsidRDefault="009E4650" w:rsidP="009E4650">
            <w:pPr>
              <w:pStyle w:val="Brdtekst-kopi"/>
              <w:ind w:left="720"/>
              <w:rPr>
                <w:color w:val="FF0000"/>
                <w:szCs w:val="16"/>
              </w:rPr>
            </w:pPr>
          </w:p>
          <w:p w:rsidR="009E4650" w:rsidRDefault="00825D5B" w:rsidP="009E4650">
            <w:pPr>
              <w:pStyle w:val="Brdtekst-kopi"/>
              <w:numPr>
                <w:ilvl w:val="0"/>
                <w:numId w:val="8"/>
              </w:numPr>
              <w:rPr>
                <w:szCs w:val="16"/>
              </w:rPr>
            </w:pPr>
            <w:r w:rsidRPr="00346753">
              <w:rPr>
                <w:szCs w:val="16"/>
              </w:rPr>
              <w:t>Træfældningssagen:</w:t>
            </w:r>
          </w:p>
          <w:p w:rsidR="00825D5B" w:rsidRPr="009E4650" w:rsidRDefault="00825D5B" w:rsidP="009E4650">
            <w:pPr>
              <w:pStyle w:val="Brdtekst-kopi"/>
              <w:numPr>
                <w:ilvl w:val="0"/>
                <w:numId w:val="32"/>
              </w:numPr>
              <w:rPr>
                <w:szCs w:val="16"/>
              </w:rPr>
            </w:pPr>
            <w:r w:rsidRPr="009E4650">
              <w:rPr>
                <w:szCs w:val="16"/>
              </w:rPr>
              <w:t>Foldklage fra naboen</w:t>
            </w:r>
            <w:r w:rsidR="00AD7227" w:rsidRPr="009E4650">
              <w:rPr>
                <w:szCs w:val="16"/>
              </w:rPr>
              <w:t xml:space="preserve">, </w:t>
            </w:r>
            <w:proofErr w:type="spellStart"/>
            <w:r w:rsidR="00AD7227" w:rsidRPr="009E4650">
              <w:rPr>
                <w:szCs w:val="16"/>
              </w:rPr>
              <w:t>Tagetorp</w:t>
            </w:r>
            <w:proofErr w:type="spellEnd"/>
            <w:r w:rsidR="00AD7227" w:rsidRPr="009E4650">
              <w:rPr>
                <w:szCs w:val="16"/>
              </w:rPr>
              <w:t xml:space="preserve"> 1.A.</w:t>
            </w:r>
            <w:r w:rsidRPr="009E4650">
              <w:rPr>
                <w:szCs w:val="16"/>
              </w:rPr>
              <w:t xml:space="preserve">. </w:t>
            </w:r>
          </w:p>
          <w:p w:rsidR="00825D5B" w:rsidRDefault="00825D5B" w:rsidP="00825D5B">
            <w:pPr>
              <w:pStyle w:val="Brdtekst-kopi"/>
              <w:numPr>
                <w:ilvl w:val="0"/>
                <w:numId w:val="32"/>
              </w:numPr>
              <w:rPr>
                <w:szCs w:val="16"/>
              </w:rPr>
            </w:pPr>
            <w:r w:rsidRPr="00346753">
              <w:rPr>
                <w:szCs w:val="16"/>
              </w:rPr>
              <w:t>Skelpælen</w:t>
            </w:r>
            <w:r w:rsidR="00473A24" w:rsidRPr="00346753">
              <w:rPr>
                <w:szCs w:val="16"/>
              </w:rPr>
              <w:t xml:space="preserve"> mener han er fjernet </w:t>
            </w:r>
            <w:r w:rsidRPr="00346753">
              <w:rPr>
                <w:szCs w:val="16"/>
              </w:rPr>
              <w:t>ved en fejl</w:t>
            </w:r>
          </w:p>
          <w:p w:rsidR="009E4650" w:rsidRPr="00346753" w:rsidRDefault="009E4650" w:rsidP="009E4650">
            <w:pPr>
              <w:pStyle w:val="Brdtekst-kopi"/>
              <w:ind w:left="720"/>
              <w:rPr>
                <w:szCs w:val="16"/>
              </w:rPr>
            </w:pPr>
          </w:p>
          <w:p w:rsidR="006A3C13" w:rsidRPr="00346753" w:rsidRDefault="00BD0CAA" w:rsidP="009E4650">
            <w:pPr>
              <w:pStyle w:val="Brdtekst-kopi"/>
              <w:numPr>
                <w:ilvl w:val="0"/>
                <w:numId w:val="8"/>
              </w:numPr>
              <w:rPr>
                <w:szCs w:val="16"/>
              </w:rPr>
            </w:pPr>
            <w:r w:rsidRPr="00346753">
              <w:rPr>
                <w:szCs w:val="16"/>
              </w:rPr>
              <w:t xml:space="preserve">Der er alt for meget larm </w:t>
            </w:r>
            <w:r w:rsidR="008B049F" w:rsidRPr="00346753">
              <w:rPr>
                <w:szCs w:val="16"/>
              </w:rPr>
              <w:t>og uro blandt de unge i stalden, det er hestenes hjem. E</w:t>
            </w:r>
            <w:r w:rsidRPr="00346753">
              <w:rPr>
                <w:szCs w:val="16"/>
              </w:rPr>
              <w:t xml:space="preserve">ndvidere er der mange nye som bør underrettes om hvad godt kammeratskab og </w:t>
            </w:r>
            <w:r w:rsidR="008B049F" w:rsidRPr="00346753">
              <w:rPr>
                <w:szCs w:val="16"/>
              </w:rPr>
              <w:t>hvordan man er medlem af en klub.</w:t>
            </w:r>
          </w:p>
        </w:tc>
      </w:tr>
      <w:tr w:rsidR="00584DE6" w:rsidRPr="00346753" w:rsidTr="009E4650">
        <w:trPr>
          <w:trHeight w:hRule="exact" w:val="3557"/>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84DE6" w:rsidRPr="00346753" w:rsidRDefault="00AA6F0A" w:rsidP="003F720C">
            <w:pPr>
              <w:pStyle w:val="Brdtekst-kopi"/>
              <w:rPr>
                <w:szCs w:val="16"/>
              </w:rPr>
            </w:pPr>
            <w:r w:rsidRPr="00346753">
              <w:rPr>
                <w:szCs w:val="16"/>
              </w:rPr>
              <w:t>Beslutning</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A2A11" w:rsidRDefault="006E3E87" w:rsidP="009E4650">
            <w:pPr>
              <w:pStyle w:val="Brdtekst-kopi"/>
              <w:jc w:val="both"/>
              <w:rPr>
                <w:szCs w:val="16"/>
              </w:rPr>
            </w:pPr>
            <w:r>
              <w:rPr>
                <w:szCs w:val="16"/>
              </w:rPr>
              <w:t>Ad a</w:t>
            </w:r>
            <w:r w:rsidR="00DA2A11" w:rsidRPr="00346753">
              <w:rPr>
                <w:szCs w:val="16"/>
              </w:rPr>
              <w:t>) Vi får stadig brug for ridebanen</w:t>
            </w:r>
            <w:r w:rsidR="006A3C13" w:rsidRPr="00346753">
              <w:rPr>
                <w:szCs w:val="16"/>
              </w:rPr>
              <w:t xml:space="preserve"> udenfor</w:t>
            </w:r>
            <w:r w:rsidR="00DA2A11" w:rsidRPr="00346753">
              <w:rPr>
                <w:szCs w:val="16"/>
              </w:rPr>
              <w:t xml:space="preserve"> – sættes op om m</w:t>
            </w:r>
            <w:r w:rsidR="009E4650">
              <w:rPr>
                <w:szCs w:val="16"/>
              </w:rPr>
              <w:t>orgenen og kan tages ned kl. 12</w:t>
            </w:r>
          </w:p>
          <w:p w:rsidR="009E4650" w:rsidRPr="00346753" w:rsidRDefault="009E4650" w:rsidP="009E4650">
            <w:pPr>
              <w:pStyle w:val="Brdtekst-kopi"/>
              <w:jc w:val="both"/>
              <w:rPr>
                <w:szCs w:val="16"/>
              </w:rPr>
            </w:pPr>
          </w:p>
          <w:p w:rsidR="006A3C13" w:rsidRPr="00346753" w:rsidRDefault="006E3E87" w:rsidP="009E4650">
            <w:pPr>
              <w:pStyle w:val="Brdtekst-kopi"/>
              <w:jc w:val="both"/>
              <w:rPr>
                <w:szCs w:val="16"/>
              </w:rPr>
            </w:pPr>
            <w:r>
              <w:rPr>
                <w:szCs w:val="16"/>
              </w:rPr>
              <w:t>Ad b</w:t>
            </w:r>
            <w:r w:rsidR="006A3C13" w:rsidRPr="00346753">
              <w:rPr>
                <w:szCs w:val="16"/>
              </w:rPr>
              <w:t xml:space="preserve">) </w:t>
            </w:r>
            <w:proofErr w:type="spellStart"/>
            <w:r w:rsidR="006A3C13" w:rsidRPr="00346753">
              <w:rPr>
                <w:szCs w:val="16"/>
              </w:rPr>
              <w:t>Granse</w:t>
            </w:r>
            <w:proofErr w:type="spellEnd"/>
            <w:r w:rsidR="006A3C13" w:rsidRPr="00346753">
              <w:rPr>
                <w:szCs w:val="16"/>
              </w:rPr>
              <w:t xml:space="preserve"> til allergigangen, Sigurd til midtergangen. Der sættes del op i </w:t>
            </w:r>
            <w:proofErr w:type="spellStart"/>
            <w:r w:rsidR="006A3C13" w:rsidRPr="00346753">
              <w:rPr>
                <w:szCs w:val="16"/>
              </w:rPr>
              <w:t>Granses</w:t>
            </w:r>
            <w:proofErr w:type="spellEnd"/>
            <w:r w:rsidR="006A3C13" w:rsidRPr="00346753">
              <w:rPr>
                <w:szCs w:val="16"/>
              </w:rPr>
              <w:t xml:space="preserve"> </w:t>
            </w:r>
            <w:proofErr w:type="spellStart"/>
            <w:r w:rsidR="006A3C13" w:rsidRPr="00346753">
              <w:rPr>
                <w:szCs w:val="16"/>
              </w:rPr>
              <w:t>box</w:t>
            </w:r>
            <w:proofErr w:type="spellEnd"/>
            <w:r w:rsidR="006A3C13" w:rsidRPr="00346753">
              <w:rPr>
                <w:szCs w:val="16"/>
              </w:rPr>
              <w:t xml:space="preserve"> og disse kan bruges til rideskolen.</w:t>
            </w:r>
          </w:p>
          <w:p w:rsidR="009E4650" w:rsidRDefault="009E4650" w:rsidP="009E4650">
            <w:pPr>
              <w:pStyle w:val="Brdtekst-kopi"/>
              <w:jc w:val="both"/>
              <w:rPr>
                <w:szCs w:val="16"/>
              </w:rPr>
            </w:pPr>
          </w:p>
          <w:p w:rsidR="00025574" w:rsidRPr="00346753" w:rsidRDefault="00025574" w:rsidP="009E4650">
            <w:pPr>
              <w:pStyle w:val="Brdtekst-kopi"/>
              <w:jc w:val="both"/>
              <w:rPr>
                <w:szCs w:val="16"/>
              </w:rPr>
            </w:pPr>
            <w:r w:rsidRPr="00346753">
              <w:rPr>
                <w:szCs w:val="16"/>
              </w:rPr>
              <w:t xml:space="preserve">Ad </w:t>
            </w:r>
            <w:r w:rsidR="006E3E87">
              <w:rPr>
                <w:szCs w:val="16"/>
              </w:rPr>
              <w:t>c</w:t>
            </w:r>
            <w:r w:rsidRPr="00346753">
              <w:rPr>
                <w:szCs w:val="16"/>
              </w:rPr>
              <w:t>)</w:t>
            </w:r>
            <w:r w:rsidR="00AD7227" w:rsidRPr="00346753">
              <w:rPr>
                <w:szCs w:val="16"/>
              </w:rPr>
              <w:t xml:space="preserve"> Der holdes møde Peter Hansen, </w:t>
            </w:r>
            <w:proofErr w:type="spellStart"/>
            <w:r w:rsidR="00AD7227" w:rsidRPr="00346753">
              <w:rPr>
                <w:szCs w:val="16"/>
              </w:rPr>
              <w:t>Tagetorp</w:t>
            </w:r>
            <w:proofErr w:type="spellEnd"/>
            <w:r w:rsidR="00AD7227" w:rsidRPr="00346753">
              <w:rPr>
                <w:szCs w:val="16"/>
              </w:rPr>
              <w:t xml:space="preserve"> 2</w:t>
            </w:r>
            <w:r w:rsidR="00A0478F" w:rsidRPr="00346753">
              <w:rPr>
                <w:szCs w:val="16"/>
              </w:rPr>
              <w:t xml:space="preserve"> med </w:t>
            </w:r>
            <w:r w:rsidR="00AD7227" w:rsidRPr="00346753">
              <w:rPr>
                <w:szCs w:val="16"/>
              </w:rPr>
              <w:t xml:space="preserve">Formand Susanne </w:t>
            </w:r>
            <w:proofErr w:type="spellStart"/>
            <w:r w:rsidR="00AD7227" w:rsidRPr="00346753">
              <w:rPr>
                <w:szCs w:val="16"/>
              </w:rPr>
              <w:t>B.</w:t>
            </w:r>
            <w:r w:rsidR="00A0478F" w:rsidRPr="00346753">
              <w:rPr>
                <w:szCs w:val="16"/>
              </w:rPr>
              <w:t>samt</w:t>
            </w:r>
            <w:proofErr w:type="spellEnd"/>
            <w:r w:rsidR="00A0478F" w:rsidRPr="00346753">
              <w:rPr>
                <w:szCs w:val="16"/>
              </w:rPr>
              <w:t xml:space="preserve"> Ditte.</w:t>
            </w:r>
          </w:p>
          <w:p w:rsidR="009E4650" w:rsidRDefault="009E4650" w:rsidP="009E4650">
            <w:pPr>
              <w:pStyle w:val="Brdtekst-kopi"/>
              <w:jc w:val="both"/>
              <w:rPr>
                <w:szCs w:val="16"/>
              </w:rPr>
            </w:pPr>
          </w:p>
          <w:p w:rsidR="00BD0CAA" w:rsidRDefault="006E3E87" w:rsidP="009E4650">
            <w:pPr>
              <w:pStyle w:val="Brdtekst-kopi"/>
              <w:jc w:val="both"/>
              <w:rPr>
                <w:szCs w:val="16"/>
              </w:rPr>
            </w:pPr>
            <w:r>
              <w:rPr>
                <w:szCs w:val="16"/>
              </w:rPr>
              <w:t>Ad d</w:t>
            </w:r>
            <w:r w:rsidR="00825D5B" w:rsidRPr="00346753">
              <w:rPr>
                <w:szCs w:val="16"/>
              </w:rPr>
              <w:t xml:space="preserve">) Ham der sætter skelpælen ved badmintonhallen skal også sætte ved naboen, naboen skal underrettes inden landmåleren kommer d. 11. </w:t>
            </w:r>
            <w:proofErr w:type="spellStart"/>
            <w:r w:rsidR="00825D5B" w:rsidRPr="00346753">
              <w:rPr>
                <w:szCs w:val="16"/>
              </w:rPr>
              <w:t>kl</w:t>
            </w:r>
            <w:proofErr w:type="spellEnd"/>
            <w:r w:rsidR="00825D5B" w:rsidRPr="00346753">
              <w:rPr>
                <w:szCs w:val="16"/>
              </w:rPr>
              <w:t xml:space="preserve"> 17.00.</w:t>
            </w:r>
          </w:p>
          <w:p w:rsidR="009E4650" w:rsidRPr="00346753" w:rsidRDefault="009E4650" w:rsidP="009E4650">
            <w:pPr>
              <w:pStyle w:val="Brdtekst-kopi"/>
              <w:jc w:val="both"/>
              <w:rPr>
                <w:szCs w:val="16"/>
              </w:rPr>
            </w:pPr>
          </w:p>
          <w:p w:rsidR="00BD0CAA" w:rsidRPr="00346753" w:rsidRDefault="006E3E87" w:rsidP="009E4650">
            <w:pPr>
              <w:pStyle w:val="Brdtekst-kopi"/>
              <w:jc w:val="both"/>
              <w:rPr>
                <w:szCs w:val="16"/>
              </w:rPr>
            </w:pPr>
            <w:r>
              <w:rPr>
                <w:szCs w:val="16"/>
              </w:rPr>
              <w:t>Ad e</w:t>
            </w:r>
            <w:r w:rsidR="00BD0CAA" w:rsidRPr="00346753">
              <w:rPr>
                <w:szCs w:val="16"/>
              </w:rPr>
              <w:t xml:space="preserve">) </w:t>
            </w:r>
            <w:proofErr w:type="spellStart"/>
            <w:r w:rsidR="00BD0CAA" w:rsidRPr="00346753">
              <w:rPr>
                <w:szCs w:val="16"/>
              </w:rPr>
              <w:t>Børne/Ungdomsstaldmøde</w:t>
            </w:r>
            <w:proofErr w:type="spellEnd"/>
            <w:r w:rsidR="00BD0CAA" w:rsidRPr="00346753">
              <w:rPr>
                <w:szCs w:val="16"/>
              </w:rPr>
              <w:t xml:space="preserve">: </w:t>
            </w:r>
          </w:p>
          <w:p w:rsidR="00BD0CAA" w:rsidRPr="00346753" w:rsidRDefault="00BD0CAA" w:rsidP="009E4650">
            <w:pPr>
              <w:pStyle w:val="Brdtekst-kopi"/>
              <w:numPr>
                <w:ilvl w:val="0"/>
                <w:numId w:val="32"/>
              </w:numPr>
              <w:jc w:val="both"/>
              <w:rPr>
                <w:szCs w:val="16"/>
              </w:rPr>
            </w:pPr>
            <w:r w:rsidRPr="00346753">
              <w:rPr>
                <w:szCs w:val="16"/>
              </w:rPr>
              <w:t>11. december kl.17.00 – værter er Ditte og Tina</w:t>
            </w:r>
          </w:p>
          <w:p w:rsidR="00BD0CAA" w:rsidRPr="00346753" w:rsidRDefault="00BD0CAA" w:rsidP="009E4650">
            <w:pPr>
              <w:pStyle w:val="Brdtekst-kopi"/>
              <w:jc w:val="both"/>
              <w:rPr>
                <w:szCs w:val="16"/>
              </w:rPr>
            </w:pPr>
          </w:p>
          <w:p w:rsidR="00041BAA" w:rsidRPr="00346753" w:rsidRDefault="00DA2A11" w:rsidP="0055600A">
            <w:pPr>
              <w:pStyle w:val="Brdtekst-kopi"/>
              <w:rPr>
                <w:szCs w:val="16"/>
              </w:rPr>
            </w:pPr>
            <w:r w:rsidRPr="00346753">
              <w:rPr>
                <w:szCs w:val="16"/>
              </w:rPr>
              <w:t xml:space="preserve"> </w:t>
            </w:r>
          </w:p>
          <w:p w:rsidR="00DA2A11" w:rsidRPr="00346753" w:rsidRDefault="00DA2A11" w:rsidP="0055600A">
            <w:pPr>
              <w:pStyle w:val="Brdtekst-kopi"/>
              <w:rPr>
                <w:szCs w:val="16"/>
              </w:rPr>
            </w:pPr>
          </w:p>
        </w:tc>
      </w:tr>
      <w:tr w:rsidR="00D14D91" w:rsidRPr="00346753" w:rsidTr="00763682">
        <w:trPr>
          <w:trHeight w:hRule="exact" w:val="28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D14D91" w:rsidRPr="00346753" w:rsidRDefault="00D14D91" w:rsidP="003F720C">
            <w:pPr>
              <w:pStyle w:val="Brdtekst-kopi"/>
              <w:rPr>
                <w:szCs w:val="16"/>
              </w:rPr>
            </w:pPr>
            <w:r w:rsidRPr="00346753">
              <w:rPr>
                <w:szCs w:val="16"/>
              </w:rPr>
              <w:t>Handlingspunkter</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D14D91" w:rsidRPr="00346753" w:rsidRDefault="00D14D91" w:rsidP="003F720C">
            <w:pPr>
              <w:pStyle w:val="Brdtekst-kopi"/>
              <w:rPr>
                <w:szCs w:val="16"/>
              </w:rPr>
            </w:pPr>
            <w:r w:rsidRPr="00346753">
              <w:rPr>
                <w:szCs w:val="16"/>
              </w:rPr>
              <w:t>Ansvarlig</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D14D91" w:rsidRPr="00346753" w:rsidRDefault="00D14D91" w:rsidP="003F720C">
            <w:pPr>
              <w:pStyle w:val="Brdtekst-kopi"/>
              <w:rPr>
                <w:szCs w:val="16"/>
              </w:rPr>
            </w:pPr>
            <w:r w:rsidRPr="00346753">
              <w:rPr>
                <w:szCs w:val="16"/>
              </w:rPr>
              <w:t>Deadlinedatoer</w:t>
            </w:r>
          </w:p>
        </w:tc>
      </w:tr>
      <w:tr w:rsidR="000D2F6F" w:rsidRPr="00346753" w:rsidTr="009E4650">
        <w:trPr>
          <w:trHeight w:hRule="exact" w:val="345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41BAA" w:rsidRPr="00346753" w:rsidRDefault="00041BAA" w:rsidP="00787519">
            <w:pPr>
              <w:pStyle w:val="Brdtekst-kopi"/>
              <w:ind w:left="360"/>
              <w:rPr>
                <w:szCs w:val="16"/>
              </w:rPr>
            </w:pP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B0E45" w:rsidRPr="00346753" w:rsidRDefault="00AD7227" w:rsidP="000D2F6F">
            <w:pPr>
              <w:pStyle w:val="Brdtekst-kopi"/>
              <w:rPr>
                <w:szCs w:val="16"/>
              </w:rPr>
            </w:pPr>
            <w:r w:rsidRPr="00346753">
              <w:rPr>
                <w:szCs w:val="16"/>
              </w:rPr>
              <w:t>Ditte</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03A17" w:rsidRPr="00346753" w:rsidRDefault="00403A17" w:rsidP="000D2F6F">
            <w:pPr>
              <w:pStyle w:val="Brdtekst-kopi"/>
              <w:rPr>
                <w:szCs w:val="16"/>
              </w:rPr>
            </w:pPr>
          </w:p>
        </w:tc>
      </w:tr>
      <w:tr w:rsidR="00817D36" w:rsidRPr="00346753" w:rsidTr="00763682">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817D36" w:rsidRPr="00346753" w:rsidRDefault="00E47874" w:rsidP="0055600A">
            <w:pPr>
              <w:pStyle w:val="Referatogdagsorden-titler"/>
              <w:rPr>
                <w:sz w:val="16"/>
                <w:szCs w:val="16"/>
              </w:rPr>
            </w:pPr>
            <w:sdt>
              <w:sdtPr>
                <w:rPr>
                  <w:sz w:val="16"/>
                  <w:szCs w:val="16"/>
                </w:rPr>
                <w:id w:val="24968951"/>
              </w:sdtPr>
              <w:sdtContent>
                <w:sdt>
                  <w:sdtPr>
                    <w:rPr>
                      <w:sz w:val="16"/>
                      <w:szCs w:val="16"/>
                    </w:rPr>
                    <w:id w:val="24968952"/>
                    <w:temporary/>
                  </w:sdtPr>
                  <w:sdtContent/>
                </w:sdt>
                <w:sdt>
                  <w:sdtPr>
                    <w:rPr>
                      <w:sz w:val="16"/>
                      <w:szCs w:val="16"/>
                    </w:rPr>
                    <w:id w:val="24968953"/>
                  </w:sdtPr>
                  <w:sdtContent>
                    <w:r w:rsidR="00814BCA" w:rsidRPr="00346753">
                      <w:rPr>
                        <w:sz w:val="16"/>
                        <w:szCs w:val="16"/>
                      </w:rPr>
                      <w:t>Agendapunkt 3</w:t>
                    </w:r>
                    <w:r w:rsidR="00817D36" w:rsidRPr="00346753">
                      <w:rPr>
                        <w:sz w:val="16"/>
                        <w:szCs w:val="16"/>
                      </w:rPr>
                      <w:t xml:space="preserve"> – </w:t>
                    </w:r>
                    <w:r w:rsidR="0055600A" w:rsidRPr="00346753">
                      <w:rPr>
                        <w:sz w:val="16"/>
                        <w:szCs w:val="16"/>
                      </w:rPr>
                      <w:t>Ombygning</w:t>
                    </w:r>
                  </w:sdtContent>
                </w:sdt>
              </w:sdtContent>
            </w:sdt>
          </w:p>
        </w:tc>
      </w:tr>
      <w:tr w:rsidR="00817D36" w:rsidRPr="00346753" w:rsidTr="00763682">
        <w:trPr>
          <w:trHeight w:hRule="exact" w:val="288"/>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817D36" w:rsidRPr="00346753" w:rsidRDefault="00817D36" w:rsidP="003F720C">
            <w:pPr>
              <w:pStyle w:val="Brdtekst-kopi"/>
              <w:rPr>
                <w:szCs w:val="16"/>
              </w:rPr>
            </w:pP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817D36" w:rsidRPr="00346753" w:rsidRDefault="00817D36" w:rsidP="004E1648">
            <w:pPr>
              <w:pStyle w:val="Brdtekst-kopi"/>
              <w:rPr>
                <w:szCs w:val="16"/>
              </w:rPr>
            </w:pPr>
          </w:p>
        </w:tc>
      </w:tr>
      <w:tr w:rsidR="00817D36" w:rsidRPr="00346753" w:rsidTr="003E3014">
        <w:trPr>
          <w:trHeight w:hRule="exact" w:val="3881"/>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817D36" w:rsidP="003F720C">
            <w:pPr>
              <w:pStyle w:val="Brdtekst-kopi"/>
              <w:rPr>
                <w:szCs w:val="16"/>
              </w:rPr>
            </w:pPr>
            <w:r w:rsidRPr="00346753">
              <w:rPr>
                <w:szCs w:val="16"/>
              </w:rPr>
              <w:t>Diskussion</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6C2112" w:rsidRPr="00346753" w:rsidRDefault="00025574" w:rsidP="00025574">
            <w:pPr>
              <w:pStyle w:val="Brdtekst-kopi"/>
              <w:rPr>
                <w:szCs w:val="16"/>
              </w:rPr>
            </w:pPr>
            <w:r w:rsidRPr="00346753">
              <w:rPr>
                <w:szCs w:val="16"/>
              </w:rPr>
              <w:t>Ditte og Tina har været på tur og se på stalde og muligheder.</w:t>
            </w:r>
          </w:p>
          <w:p w:rsidR="00596F1B" w:rsidRPr="00346753" w:rsidRDefault="00596F1B" w:rsidP="00596F1B">
            <w:pPr>
              <w:pStyle w:val="Brdtekst-kopi"/>
              <w:numPr>
                <w:ilvl w:val="0"/>
                <w:numId w:val="32"/>
              </w:numPr>
              <w:rPr>
                <w:szCs w:val="16"/>
              </w:rPr>
            </w:pPr>
            <w:r w:rsidRPr="00346753">
              <w:rPr>
                <w:szCs w:val="16"/>
              </w:rPr>
              <w:t>Glostrup – stor og åbent med beton,</w:t>
            </w:r>
          </w:p>
          <w:p w:rsidR="00596F1B" w:rsidRPr="00346753" w:rsidRDefault="00596F1B" w:rsidP="00596F1B">
            <w:pPr>
              <w:pStyle w:val="Brdtekst-kopi"/>
              <w:numPr>
                <w:ilvl w:val="0"/>
                <w:numId w:val="32"/>
              </w:numPr>
              <w:rPr>
                <w:szCs w:val="16"/>
              </w:rPr>
            </w:pPr>
            <w:r w:rsidRPr="00346753">
              <w:rPr>
                <w:szCs w:val="16"/>
              </w:rPr>
              <w:t>Jægerspris, Dråby ride center</w:t>
            </w:r>
            <w:r w:rsidR="00431D2F" w:rsidRPr="00346753">
              <w:rPr>
                <w:szCs w:val="16"/>
              </w:rPr>
              <w:t xml:space="preserve"> -</w:t>
            </w:r>
            <w:r w:rsidRPr="00346753">
              <w:rPr>
                <w:szCs w:val="16"/>
              </w:rPr>
              <w:t xml:space="preserve"> meget flot ombygning med træ og rigtig meget lys. Der er meget koldt om vinteren men det er muligt at isolere noget af det.</w:t>
            </w:r>
          </w:p>
          <w:p w:rsidR="00431D2F" w:rsidRPr="00346753" w:rsidRDefault="00431D2F" w:rsidP="00431D2F">
            <w:pPr>
              <w:pStyle w:val="Brdtekst-kopi"/>
              <w:ind w:left="720"/>
              <w:rPr>
                <w:szCs w:val="16"/>
              </w:rPr>
            </w:pPr>
            <w:r w:rsidRPr="00346753">
              <w:rPr>
                <w:szCs w:val="16"/>
              </w:rPr>
              <w:t>Regnvandet genbruges og det er en løsning som vi måske kan benytte.</w:t>
            </w:r>
          </w:p>
          <w:p w:rsidR="00431D2F" w:rsidRPr="00346753" w:rsidRDefault="00431D2F" w:rsidP="00431D2F">
            <w:pPr>
              <w:pStyle w:val="Brdtekst-kopi"/>
              <w:numPr>
                <w:ilvl w:val="0"/>
                <w:numId w:val="32"/>
              </w:numPr>
              <w:rPr>
                <w:szCs w:val="16"/>
              </w:rPr>
            </w:pPr>
            <w:r w:rsidRPr="00346753">
              <w:rPr>
                <w:szCs w:val="16"/>
              </w:rPr>
              <w:t>Ditte har været i Østrig hvor der er bygget i flere etager, bl.a. med mødding under jorden som så bruges som parkeringsplads</w:t>
            </w:r>
            <w:r w:rsidR="006E3E87">
              <w:rPr>
                <w:szCs w:val="16"/>
              </w:rPr>
              <w:t xml:space="preserve"> -&gt;</w:t>
            </w:r>
            <w:r w:rsidRPr="00346753">
              <w:rPr>
                <w:szCs w:val="16"/>
              </w:rPr>
              <w:t xml:space="preserve"> idé som bør følges op.</w:t>
            </w:r>
          </w:p>
          <w:p w:rsidR="00431D2F" w:rsidRPr="00346753" w:rsidRDefault="00431D2F" w:rsidP="00431D2F">
            <w:pPr>
              <w:pStyle w:val="Brdtekst-kopi"/>
              <w:numPr>
                <w:ilvl w:val="0"/>
                <w:numId w:val="32"/>
              </w:numPr>
              <w:rPr>
                <w:szCs w:val="16"/>
              </w:rPr>
            </w:pPr>
            <w:r w:rsidRPr="00346753">
              <w:rPr>
                <w:szCs w:val="16"/>
              </w:rPr>
              <w:t>Huset ind mod CBK – hvad er status?</w:t>
            </w:r>
          </w:p>
          <w:p w:rsidR="007E4DD9" w:rsidRPr="00346753" w:rsidRDefault="007E4DD9" w:rsidP="00431D2F">
            <w:pPr>
              <w:pStyle w:val="Brdtekst-kopi"/>
              <w:numPr>
                <w:ilvl w:val="0"/>
                <w:numId w:val="32"/>
              </w:numPr>
              <w:rPr>
                <w:szCs w:val="16"/>
              </w:rPr>
            </w:pPr>
            <w:r w:rsidRPr="00346753">
              <w:rPr>
                <w:szCs w:val="16"/>
              </w:rPr>
              <w:t xml:space="preserve">Vi bør udvide rideskolen med dobbelthold og meget mere handicapridning. </w:t>
            </w:r>
          </w:p>
          <w:p w:rsidR="00F87D0F" w:rsidRPr="00346753" w:rsidRDefault="00F87D0F" w:rsidP="00431D2F">
            <w:pPr>
              <w:pStyle w:val="Brdtekst-kopi"/>
              <w:numPr>
                <w:ilvl w:val="0"/>
                <w:numId w:val="32"/>
              </w:numPr>
              <w:rPr>
                <w:szCs w:val="16"/>
              </w:rPr>
            </w:pPr>
            <w:proofErr w:type="spellStart"/>
            <w:r w:rsidRPr="00346753">
              <w:rPr>
                <w:szCs w:val="16"/>
              </w:rPr>
              <w:t>Paddocks</w:t>
            </w:r>
            <w:proofErr w:type="spellEnd"/>
            <w:r w:rsidRPr="00346753">
              <w:rPr>
                <w:szCs w:val="16"/>
              </w:rPr>
              <w:t xml:space="preserve"> – der skal en skitse på bordet for at vi kan begynde at vurdere mulighederne for dette.</w:t>
            </w:r>
          </w:p>
          <w:p w:rsidR="00F87D0F" w:rsidRPr="00346753" w:rsidRDefault="00F87D0F" w:rsidP="00431D2F">
            <w:pPr>
              <w:pStyle w:val="Brdtekst-kopi"/>
              <w:numPr>
                <w:ilvl w:val="0"/>
                <w:numId w:val="32"/>
              </w:numPr>
              <w:rPr>
                <w:szCs w:val="16"/>
              </w:rPr>
            </w:pPr>
            <w:r w:rsidRPr="00346753">
              <w:rPr>
                <w:szCs w:val="16"/>
              </w:rPr>
              <w:t>Fodring</w:t>
            </w:r>
            <w:r w:rsidR="00D07BF5" w:rsidRPr="00346753">
              <w:rPr>
                <w:szCs w:val="16"/>
              </w:rPr>
              <w:t xml:space="preserve">, foder maskiner er ikke en mulighed da lucerne ikke kan bruges i disse. Der overvejes en motoriseret fodervogn og </w:t>
            </w:r>
            <w:proofErr w:type="spellStart"/>
            <w:r w:rsidR="00D07BF5" w:rsidRPr="00346753">
              <w:rPr>
                <w:szCs w:val="16"/>
              </w:rPr>
              <w:t>høvogn</w:t>
            </w:r>
            <w:proofErr w:type="spellEnd"/>
            <w:r w:rsidR="00D07BF5" w:rsidRPr="00346753">
              <w:rPr>
                <w:szCs w:val="16"/>
              </w:rPr>
              <w:t>.</w:t>
            </w:r>
          </w:p>
          <w:p w:rsidR="00F87D0F" w:rsidRPr="00346753" w:rsidRDefault="00F87D0F" w:rsidP="00431D2F">
            <w:pPr>
              <w:pStyle w:val="Brdtekst-kopi"/>
              <w:numPr>
                <w:ilvl w:val="0"/>
                <w:numId w:val="32"/>
              </w:numPr>
              <w:rPr>
                <w:szCs w:val="16"/>
              </w:rPr>
            </w:pPr>
            <w:r w:rsidRPr="00346753">
              <w:rPr>
                <w:szCs w:val="16"/>
              </w:rPr>
              <w:t>Mugning</w:t>
            </w:r>
            <w:r w:rsidR="00324DEE" w:rsidRPr="00346753">
              <w:rPr>
                <w:szCs w:val="16"/>
              </w:rPr>
              <w:t xml:space="preserve"> -</w:t>
            </w:r>
            <w:r w:rsidRPr="00346753">
              <w:rPr>
                <w:szCs w:val="16"/>
              </w:rPr>
              <w:t xml:space="preserve"> det skal kunne lade sig gøre maskinelt. </w:t>
            </w:r>
            <w:r w:rsidR="00111BDC" w:rsidRPr="00346753">
              <w:rPr>
                <w:szCs w:val="16"/>
              </w:rPr>
              <w:t>Dette vil fremtidssikre arbejdsprocedurerne i stalden.</w:t>
            </w:r>
          </w:p>
          <w:p w:rsidR="00D07BF5" w:rsidRPr="00346753" w:rsidRDefault="00D07BF5" w:rsidP="00431D2F">
            <w:pPr>
              <w:pStyle w:val="Brdtekst-kopi"/>
              <w:numPr>
                <w:ilvl w:val="0"/>
                <w:numId w:val="32"/>
              </w:numPr>
              <w:rPr>
                <w:szCs w:val="16"/>
              </w:rPr>
            </w:pPr>
            <w:r w:rsidRPr="00346753">
              <w:rPr>
                <w:szCs w:val="16"/>
              </w:rPr>
              <w:t xml:space="preserve">ATV til </w:t>
            </w:r>
            <w:r w:rsidR="005702D2">
              <w:rPr>
                <w:szCs w:val="16"/>
              </w:rPr>
              <w:t>harvning</w:t>
            </w:r>
            <w:r w:rsidRPr="00346753">
              <w:rPr>
                <w:szCs w:val="16"/>
              </w:rPr>
              <w:t>.</w:t>
            </w:r>
          </w:p>
          <w:p w:rsidR="003E3014" w:rsidRPr="00346753" w:rsidRDefault="003E3014" w:rsidP="003E3014">
            <w:pPr>
              <w:pStyle w:val="Brdtekst-kopi"/>
              <w:rPr>
                <w:szCs w:val="16"/>
              </w:rPr>
            </w:pPr>
          </w:p>
          <w:p w:rsidR="003E3014" w:rsidRPr="00346753" w:rsidRDefault="003E3014" w:rsidP="003E3014">
            <w:pPr>
              <w:pStyle w:val="Brdtekst-kopi"/>
              <w:rPr>
                <w:szCs w:val="16"/>
              </w:rPr>
            </w:pPr>
            <w:r w:rsidRPr="00346753">
              <w:rPr>
                <w:szCs w:val="16"/>
              </w:rPr>
              <w:t>Genhusning- vi vil foretrække at have det hele samlet, rideskole og pensionærer</w:t>
            </w:r>
            <w:r w:rsidR="00C26253" w:rsidRPr="00346753">
              <w:rPr>
                <w:szCs w:val="16"/>
              </w:rPr>
              <w:t xml:space="preserve">. </w:t>
            </w:r>
          </w:p>
          <w:p w:rsidR="00324DEE" w:rsidRPr="00346753" w:rsidRDefault="00324DEE" w:rsidP="00324DEE">
            <w:pPr>
              <w:pStyle w:val="Brdtekst-kopi"/>
              <w:ind w:left="720"/>
              <w:rPr>
                <w:szCs w:val="16"/>
              </w:rPr>
            </w:pPr>
          </w:p>
          <w:p w:rsidR="00431D2F" w:rsidRPr="00346753" w:rsidRDefault="00431D2F" w:rsidP="00431D2F">
            <w:pPr>
              <w:pStyle w:val="Brdtekst-kopi"/>
              <w:rPr>
                <w:szCs w:val="16"/>
              </w:rPr>
            </w:pPr>
          </w:p>
        </w:tc>
      </w:tr>
      <w:tr w:rsidR="00817D36" w:rsidRPr="00346753" w:rsidTr="003E3014">
        <w:trPr>
          <w:trHeight w:hRule="exact" w:val="1192"/>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817D36" w:rsidP="003F720C">
            <w:pPr>
              <w:pStyle w:val="Brdtekst-kopi"/>
              <w:rPr>
                <w:szCs w:val="16"/>
              </w:rPr>
            </w:pPr>
            <w:r w:rsidRPr="00346753">
              <w:rPr>
                <w:szCs w:val="16"/>
              </w:rPr>
              <w:t>Beslutning</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31D2F" w:rsidRPr="00346753" w:rsidRDefault="00431D2F" w:rsidP="003C25CB">
            <w:pPr>
              <w:pStyle w:val="Brdtekst-kopi"/>
              <w:rPr>
                <w:szCs w:val="16"/>
              </w:rPr>
            </w:pPr>
            <w:r w:rsidRPr="00346753">
              <w:rPr>
                <w:szCs w:val="16"/>
              </w:rPr>
              <w:t>Studietur hvor der skal ses på bygninger i 2 etager.</w:t>
            </w:r>
          </w:p>
        </w:tc>
      </w:tr>
      <w:tr w:rsidR="00817D36" w:rsidRPr="00346753" w:rsidTr="00763682">
        <w:trPr>
          <w:trHeight w:hRule="exact" w:val="28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Handlingspunkter</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Ansvarlig</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Deadlinedatoer</w:t>
            </w:r>
          </w:p>
        </w:tc>
      </w:tr>
      <w:tr w:rsidR="00817D36" w:rsidRPr="00346753" w:rsidTr="00C26253">
        <w:trPr>
          <w:trHeight w:hRule="exact" w:val="2316"/>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CA03B6" w:rsidRPr="00346753" w:rsidRDefault="004C4161" w:rsidP="002B20C1">
            <w:pPr>
              <w:rPr>
                <w:sz w:val="16"/>
                <w:szCs w:val="16"/>
              </w:rPr>
            </w:pPr>
            <w:r w:rsidRPr="00346753">
              <w:rPr>
                <w:sz w:val="16"/>
                <w:szCs w:val="16"/>
              </w:rPr>
              <w:t>Der undersøges økonomien i at have handicapridning</w:t>
            </w:r>
            <w:r w:rsidR="00F87D0F" w:rsidRPr="00346753">
              <w:rPr>
                <w:sz w:val="16"/>
                <w:szCs w:val="16"/>
              </w:rPr>
              <w:t>.</w:t>
            </w:r>
          </w:p>
          <w:p w:rsidR="004C4161" w:rsidRPr="00346753" w:rsidRDefault="004C4161" w:rsidP="002B20C1">
            <w:pPr>
              <w:rPr>
                <w:sz w:val="16"/>
                <w:szCs w:val="16"/>
              </w:rPr>
            </w:pPr>
          </w:p>
          <w:p w:rsidR="004C4161" w:rsidRPr="00346753" w:rsidRDefault="004C4161" w:rsidP="002B20C1">
            <w:pPr>
              <w:rPr>
                <w:sz w:val="16"/>
                <w:szCs w:val="16"/>
              </w:rPr>
            </w:pPr>
            <w:r w:rsidRPr="00346753">
              <w:rPr>
                <w:sz w:val="16"/>
                <w:szCs w:val="16"/>
              </w:rPr>
              <w:t>Det undersøges hvad mulighederne er for at få fat i en ride fysioterapeut</w:t>
            </w:r>
            <w:r w:rsidR="00F87D0F" w:rsidRPr="00346753">
              <w:rPr>
                <w:sz w:val="16"/>
                <w:szCs w:val="16"/>
              </w:rPr>
              <w:t>.</w:t>
            </w:r>
            <w:r w:rsidRPr="00346753">
              <w:rPr>
                <w:sz w:val="16"/>
                <w:szCs w:val="16"/>
              </w:rPr>
              <w:t xml:space="preserve"> </w:t>
            </w:r>
          </w:p>
          <w:p w:rsidR="00F50A3C" w:rsidRPr="00346753" w:rsidRDefault="00F50A3C" w:rsidP="002B20C1">
            <w:pPr>
              <w:rPr>
                <w:sz w:val="16"/>
                <w:szCs w:val="16"/>
              </w:rPr>
            </w:pPr>
          </w:p>
          <w:p w:rsidR="00F50A3C" w:rsidRPr="00346753" w:rsidRDefault="00F50A3C" w:rsidP="002B20C1">
            <w:pPr>
              <w:rPr>
                <w:sz w:val="16"/>
                <w:szCs w:val="16"/>
              </w:rPr>
            </w:pPr>
            <w:r w:rsidRPr="00346753">
              <w:rPr>
                <w:sz w:val="16"/>
                <w:szCs w:val="16"/>
              </w:rPr>
              <w:t>De motoriserede vognes priser undersøges.</w:t>
            </w:r>
          </w:p>
          <w:p w:rsidR="00F50A3C" w:rsidRPr="00346753" w:rsidRDefault="00F50A3C" w:rsidP="002B20C1">
            <w:pPr>
              <w:rPr>
                <w:sz w:val="16"/>
                <w:szCs w:val="16"/>
              </w:rPr>
            </w:pPr>
          </w:p>
          <w:p w:rsidR="00F50A3C" w:rsidRPr="00346753" w:rsidRDefault="00F50A3C" w:rsidP="002B20C1">
            <w:pPr>
              <w:rPr>
                <w:sz w:val="16"/>
                <w:szCs w:val="16"/>
              </w:rPr>
            </w:pPr>
            <w:r w:rsidRPr="00346753">
              <w:rPr>
                <w:sz w:val="16"/>
                <w:szCs w:val="16"/>
              </w:rPr>
              <w:t>Ditte</w:t>
            </w:r>
            <w:r w:rsidR="00473A24" w:rsidRPr="00346753">
              <w:rPr>
                <w:sz w:val="16"/>
                <w:szCs w:val="16"/>
              </w:rPr>
              <w:t xml:space="preserve"> og Tina</w:t>
            </w:r>
            <w:r w:rsidR="003E3014" w:rsidRPr="00346753">
              <w:rPr>
                <w:sz w:val="16"/>
                <w:szCs w:val="16"/>
              </w:rPr>
              <w:t xml:space="preserve"> arrangerer studieturen til at ligge efter jul.</w:t>
            </w:r>
          </w:p>
          <w:p w:rsidR="003E3014" w:rsidRPr="00346753" w:rsidRDefault="003E3014" w:rsidP="002B20C1">
            <w:pPr>
              <w:rPr>
                <w:sz w:val="16"/>
                <w:szCs w:val="16"/>
              </w:rPr>
            </w:pPr>
          </w:p>
          <w:p w:rsidR="00C26253" w:rsidRPr="00346753" w:rsidRDefault="003E3014" w:rsidP="002B20C1">
            <w:pPr>
              <w:rPr>
                <w:sz w:val="16"/>
                <w:szCs w:val="16"/>
              </w:rPr>
            </w:pPr>
            <w:r w:rsidRPr="00346753">
              <w:rPr>
                <w:sz w:val="16"/>
                <w:szCs w:val="16"/>
              </w:rPr>
              <w:t xml:space="preserve">Møde med Bjarne vedr. genhusning i Parken </w:t>
            </w:r>
          </w:p>
          <w:p w:rsidR="00C26253" w:rsidRPr="00346753" w:rsidRDefault="00C26253" w:rsidP="002B20C1">
            <w:pPr>
              <w:rPr>
                <w:sz w:val="16"/>
                <w:szCs w:val="16"/>
              </w:rPr>
            </w:pPr>
          </w:p>
          <w:p w:rsidR="00C26253" w:rsidRPr="00346753" w:rsidRDefault="00C26253" w:rsidP="002B20C1">
            <w:pPr>
              <w:rPr>
                <w:sz w:val="16"/>
                <w:szCs w:val="16"/>
              </w:rPr>
            </w:pPr>
            <w:r w:rsidRPr="00346753">
              <w:rPr>
                <w:sz w:val="16"/>
                <w:szCs w:val="16"/>
              </w:rPr>
              <w:t>Undersøgelse af teltstalde, køb eller leje.</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C4161" w:rsidRPr="00346753" w:rsidRDefault="004C4161" w:rsidP="004769B9">
            <w:pPr>
              <w:pStyle w:val="Brdtekst-kopi"/>
              <w:rPr>
                <w:szCs w:val="16"/>
              </w:rPr>
            </w:pPr>
            <w:r w:rsidRPr="00346753">
              <w:rPr>
                <w:szCs w:val="16"/>
              </w:rPr>
              <w:t>Ditte, Økonomi</w:t>
            </w:r>
          </w:p>
          <w:p w:rsidR="00F87D0F" w:rsidRPr="00346753" w:rsidRDefault="00F87D0F" w:rsidP="004769B9">
            <w:pPr>
              <w:pStyle w:val="Brdtekst-kopi"/>
              <w:rPr>
                <w:szCs w:val="16"/>
              </w:rPr>
            </w:pPr>
          </w:p>
          <w:p w:rsidR="00817D36" w:rsidRPr="00346753" w:rsidRDefault="004C4161" w:rsidP="004769B9">
            <w:pPr>
              <w:pStyle w:val="Brdtekst-kopi"/>
              <w:rPr>
                <w:szCs w:val="16"/>
              </w:rPr>
            </w:pPr>
            <w:r w:rsidRPr="00346753">
              <w:rPr>
                <w:szCs w:val="16"/>
              </w:rPr>
              <w:t>Kirsten, Fysioterapeuter</w:t>
            </w:r>
          </w:p>
          <w:p w:rsidR="00F50A3C" w:rsidRPr="00346753" w:rsidRDefault="00F50A3C" w:rsidP="004769B9">
            <w:pPr>
              <w:pStyle w:val="Brdtekst-kopi"/>
              <w:rPr>
                <w:szCs w:val="16"/>
              </w:rPr>
            </w:pPr>
          </w:p>
          <w:p w:rsidR="00F50A3C" w:rsidRPr="00346753" w:rsidRDefault="00F50A3C" w:rsidP="004769B9">
            <w:pPr>
              <w:pStyle w:val="Brdtekst-kopi"/>
              <w:rPr>
                <w:szCs w:val="16"/>
              </w:rPr>
            </w:pPr>
            <w:r w:rsidRPr="00346753">
              <w:rPr>
                <w:szCs w:val="16"/>
              </w:rPr>
              <w:t>Ditte,</w:t>
            </w:r>
          </w:p>
          <w:p w:rsidR="00F50A3C" w:rsidRPr="00346753" w:rsidRDefault="00F50A3C" w:rsidP="004769B9">
            <w:pPr>
              <w:pStyle w:val="Brdtekst-kopi"/>
              <w:rPr>
                <w:szCs w:val="16"/>
              </w:rPr>
            </w:pPr>
            <w:r w:rsidRPr="00346753">
              <w:rPr>
                <w:szCs w:val="16"/>
              </w:rPr>
              <w:t>Foder/hø vogne mm</w:t>
            </w:r>
          </w:p>
          <w:p w:rsidR="00F50A3C" w:rsidRPr="00346753" w:rsidRDefault="00F50A3C" w:rsidP="004769B9">
            <w:pPr>
              <w:pStyle w:val="Brdtekst-kopi"/>
              <w:rPr>
                <w:szCs w:val="16"/>
              </w:rPr>
            </w:pPr>
          </w:p>
          <w:p w:rsidR="00F50A3C" w:rsidRPr="00346753" w:rsidRDefault="003E3014" w:rsidP="004769B9">
            <w:pPr>
              <w:pStyle w:val="Brdtekst-kopi"/>
              <w:rPr>
                <w:szCs w:val="16"/>
              </w:rPr>
            </w:pPr>
            <w:r w:rsidRPr="00346753">
              <w:rPr>
                <w:szCs w:val="16"/>
              </w:rPr>
              <w:t>Susanne og Anne</w:t>
            </w:r>
          </w:p>
          <w:p w:rsidR="00C26253" w:rsidRPr="00346753" w:rsidRDefault="00C26253" w:rsidP="004769B9">
            <w:pPr>
              <w:pStyle w:val="Brdtekst-kopi"/>
              <w:rPr>
                <w:szCs w:val="16"/>
              </w:rPr>
            </w:pPr>
          </w:p>
          <w:p w:rsidR="00C26253" w:rsidRPr="00346753" w:rsidRDefault="00C26253" w:rsidP="004769B9">
            <w:pPr>
              <w:pStyle w:val="Brdtekst-kopi"/>
              <w:rPr>
                <w:szCs w:val="16"/>
              </w:rPr>
            </w:pPr>
            <w:r w:rsidRPr="00346753">
              <w:rPr>
                <w:szCs w:val="16"/>
              </w:rPr>
              <w:t>AC og Ditte</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4C4161" w:rsidP="003F720C">
            <w:pPr>
              <w:pStyle w:val="Brdtekst-kopi"/>
              <w:rPr>
                <w:szCs w:val="16"/>
              </w:rPr>
            </w:pPr>
            <w:r w:rsidRPr="00346753">
              <w:rPr>
                <w:szCs w:val="16"/>
              </w:rPr>
              <w:t>ASAP</w:t>
            </w:r>
          </w:p>
        </w:tc>
      </w:tr>
      <w:tr w:rsidR="00817D36" w:rsidRPr="00346753" w:rsidTr="00763682">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817D36" w:rsidRPr="00346753" w:rsidRDefault="00E47874" w:rsidP="00D25375">
            <w:pPr>
              <w:pStyle w:val="Referatogdagsorden-titler"/>
              <w:rPr>
                <w:sz w:val="16"/>
                <w:szCs w:val="16"/>
              </w:rPr>
            </w:pPr>
            <w:sdt>
              <w:sdtPr>
                <w:rPr>
                  <w:sz w:val="16"/>
                  <w:szCs w:val="16"/>
                </w:rPr>
                <w:id w:val="24968955"/>
              </w:sdtPr>
              <w:sdtContent>
                <w:sdt>
                  <w:sdtPr>
                    <w:rPr>
                      <w:sz w:val="16"/>
                      <w:szCs w:val="16"/>
                    </w:rPr>
                    <w:id w:val="24968956"/>
                  </w:sdtPr>
                  <w:sdtContent/>
                </w:sdt>
                <w:sdt>
                  <w:sdtPr>
                    <w:rPr>
                      <w:sz w:val="16"/>
                      <w:szCs w:val="16"/>
                    </w:rPr>
                    <w:id w:val="24968957"/>
                  </w:sdtPr>
                  <w:sdtContent>
                    <w:r w:rsidR="00D25375" w:rsidRPr="00346753">
                      <w:rPr>
                        <w:sz w:val="16"/>
                        <w:szCs w:val="16"/>
                      </w:rPr>
                      <w:t xml:space="preserve">Agendapunkt 4 – </w:t>
                    </w:r>
                    <w:r w:rsidR="0055600A" w:rsidRPr="00346753">
                      <w:rPr>
                        <w:sz w:val="16"/>
                        <w:szCs w:val="16"/>
                      </w:rPr>
                      <w:t>Eventuelt</w:t>
                    </w:r>
                  </w:sdtContent>
                </w:sdt>
              </w:sdtContent>
            </w:sdt>
          </w:p>
          <w:p w:rsidR="00D25375" w:rsidRPr="00346753" w:rsidRDefault="00D25375" w:rsidP="00D25375">
            <w:pPr>
              <w:pStyle w:val="Referatogdagsorden-titler"/>
              <w:rPr>
                <w:sz w:val="16"/>
                <w:szCs w:val="16"/>
              </w:rPr>
            </w:pPr>
          </w:p>
        </w:tc>
      </w:tr>
      <w:tr w:rsidR="00817D36" w:rsidRPr="00346753" w:rsidTr="00763682">
        <w:trPr>
          <w:trHeight w:hRule="exact" w:val="288"/>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817D36" w:rsidRPr="00346753" w:rsidRDefault="00817D36" w:rsidP="003F720C">
            <w:pPr>
              <w:pStyle w:val="Brdtekst-kopi"/>
              <w:rPr>
                <w:szCs w:val="16"/>
              </w:rPr>
            </w:pP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99594" w:themeFill="accent2" w:themeFillTint="99"/>
            <w:tcMar>
              <w:top w:w="0" w:type="dxa"/>
              <w:bottom w:w="0" w:type="dxa"/>
            </w:tcMar>
            <w:vAlign w:val="center"/>
          </w:tcPr>
          <w:p w:rsidR="00817D36" w:rsidRPr="00346753" w:rsidRDefault="00817D36" w:rsidP="007C06EC">
            <w:pPr>
              <w:pStyle w:val="Brdtekst-kopi"/>
              <w:rPr>
                <w:szCs w:val="16"/>
              </w:rPr>
            </w:pPr>
          </w:p>
        </w:tc>
      </w:tr>
      <w:tr w:rsidR="00817D36" w:rsidRPr="00346753" w:rsidTr="0055600A">
        <w:trPr>
          <w:trHeight w:hRule="exact" w:val="769"/>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817D36" w:rsidP="003F720C">
            <w:pPr>
              <w:pStyle w:val="Brdtekst-kopi"/>
              <w:rPr>
                <w:szCs w:val="16"/>
              </w:rPr>
            </w:pPr>
            <w:r w:rsidRPr="00346753">
              <w:rPr>
                <w:szCs w:val="16"/>
              </w:rPr>
              <w:t>Diskussion</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817D36" w:rsidP="00346753">
            <w:pPr>
              <w:pStyle w:val="Brdtekst-kopi"/>
              <w:rPr>
                <w:color w:val="FF0000"/>
                <w:szCs w:val="16"/>
              </w:rPr>
            </w:pPr>
          </w:p>
        </w:tc>
      </w:tr>
      <w:tr w:rsidR="00817D36" w:rsidRPr="00346753" w:rsidTr="00084333">
        <w:trPr>
          <w:trHeight w:hRule="exact" w:val="1033"/>
          <w:jc w:val="center"/>
        </w:trPr>
        <w:tc>
          <w:tcPr>
            <w:tcW w:w="195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17D36" w:rsidRPr="00346753" w:rsidRDefault="00817D36" w:rsidP="003F720C">
            <w:pPr>
              <w:pStyle w:val="Brdtekst-kopi"/>
              <w:rPr>
                <w:szCs w:val="16"/>
              </w:rPr>
            </w:pPr>
            <w:r w:rsidRPr="00346753">
              <w:rPr>
                <w:szCs w:val="16"/>
              </w:rPr>
              <w:t>Beslutning</w:t>
            </w:r>
          </w:p>
        </w:tc>
        <w:tc>
          <w:tcPr>
            <w:tcW w:w="7253" w:type="dxa"/>
            <w:gridSpan w:val="5"/>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084333" w:rsidRPr="00346753" w:rsidRDefault="00084333" w:rsidP="00084333">
            <w:pPr>
              <w:pStyle w:val="Brdtekst-kopi"/>
              <w:rPr>
                <w:color w:val="FF0000"/>
                <w:szCs w:val="16"/>
              </w:rPr>
            </w:pPr>
          </w:p>
        </w:tc>
      </w:tr>
      <w:tr w:rsidR="00817D36" w:rsidRPr="00346753" w:rsidTr="004968E6">
        <w:trPr>
          <w:trHeight w:hRule="exact" w:val="28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Handlingspunkter</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Ansvarlig</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817D36" w:rsidRPr="00346753" w:rsidRDefault="00817D36" w:rsidP="003F720C">
            <w:pPr>
              <w:pStyle w:val="Brdtekst-kopi"/>
              <w:rPr>
                <w:szCs w:val="16"/>
              </w:rPr>
            </w:pPr>
            <w:r w:rsidRPr="00346753">
              <w:rPr>
                <w:szCs w:val="16"/>
              </w:rPr>
              <w:t>Deadlinedatoer</w:t>
            </w:r>
          </w:p>
        </w:tc>
      </w:tr>
      <w:tr w:rsidR="004968E6" w:rsidRPr="00346753" w:rsidTr="00346753">
        <w:trPr>
          <w:trHeight w:hRule="exact" w:val="763"/>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68E6" w:rsidRPr="00346753" w:rsidRDefault="004968E6" w:rsidP="00346753">
            <w:pPr>
              <w:rPr>
                <w:sz w:val="16"/>
                <w:szCs w:val="16"/>
              </w:rPr>
            </w:pPr>
            <w:r w:rsidRPr="00346753">
              <w:rPr>
                <w:sz w:val="16"/>
                <w:szCs w:val="16"/>
              </w:rPr>
              <w:t xml:space="preserve">Ved næste møde er det besluttet, at vores </w:t>
            </w:r>
            <w:proofErr w:type="spellStart"/>
            <w:r w:rsidRPr="00346753">
              <w:rPr>
                <w:sz w:val="16"/>
                <w:szCs w:val="16"/>
              </w:rPr>
              <w:t>Fund-raiser</w:t>
            </w:r>
            <w:proofErr w:type="spellEnd"/>
            <w:r w:rsidRPr="00346753">
              <w:rPr>
                <w:sz w:val="16"/>
                <w:szCs w:val="16"/>
              </w:rPr>
              <w:t xml:space="preserve"> kommer med</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68E6" w:rsidRPr="00346753" w:rsidRDefault="00346753" w:rsidP="000A2F29">
            <w:pPr>
              <w:pStyle w:val="Brdtekst-kopi"/>
              <w:rPr>
                <w:szCs w:val="16"/>
              </w:rPr>
            </w:pPr>
            <w:r w:rsidRPr="00346753">
              <w:rPr>
                <w:szCs w:val="16"/>
              </w:rPr>
              <w:t>John tager kontakt og sikre fremmøde af pågældend</w:t>
            </w:r>
            <w:r>
              <w:rPr>
                <w:szCs w:val="16"/>
              </w:rPr>
              <w:t>e</w:t>
            </w: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4968E6" w:rsidRPr="00346753" w:rsidRDefault="004968E6" w:rsidP="000A2F29">
            <w:pPr>
              <w:pStyle w:val="Brdtekst-kopi"/>
              <w:rPr>
                <w:szCs w:val="16"/>
              </w:rPr>
            </w:pPr>
          </w:p>
        </w:tc>
      </w:tr>
      <w:tr w:rsidR="004968E6" w:rsidRPr="00346753" w:rsidTr="004968E6">
        <w:trPr>
          <w:trHeight w:hRule="exact" w:val="288"/>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4968E6" w:rsidRPr="00346753" w:rsidRDefault="004968E6" w:rsidP="003F720C">
            <w:pPr>
              <w:pStyle w:val="Brdtekst-kopi"/>
              <w:rPr>
                <w:szCs w:val="16"/>
              </w:rPr>
            </w:pP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4968E6" w:rsidRPr="00346753" w:rsidRDefault="004968E6" w:rsidP="003F720C">
            <w:pPr>
              <w:pStyle w:val="Brdtekst-kopi"/>
              <w:rPr>
                <w:szCs w:val="16"/>
              </w:rPr>
            </w:pP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E5B8B7" w:themeFill="accent2" w:themeFillTint="66"/>
            <w:tcMar>
              <w:top w:w="0" w:type="dxa"/>
              <w:bottom w:w="0" w:type="dxa"/>
            </w:tcMar>
            <w:vAlign w:val="center"/>
          </w:tcPr>
          <w:p w:rsidR="004968E6" w:rsidRPr="00346753" w:rsidRDefault="004968E6" w:rsidP="003F720C">
            <w:pPr>
              <w:pStyle w:val="Brdtekst-kopi"/>
              <w:rPr>
                <w:szCs w:val="16"/>
              </w:rPr>
            </w:pPr>
          </w:p>
        </w:tc>
      </w:tr>
      <w:tr w:rsidR="00346753" w:rsidRPr="00975A60" w:rsidTr="000A2F29">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346753" w:rsidRDefault="00E47874" w:rsidP="000A2F29">
            <w:pPr>
              <w:pStyle w:val="Referatogdagsorden-titler"/>
            </w:pPr>
            <w:sdt>
              <w:sdtPr>
                <w:id w:val="24969723"/>
              </w:sdtPr>
              <w:sdtContent>
                <w:sdt>
                  <w:sdtPr>
                    <w:id w:val="24969724"/>
                    <w:temporary/>
                  </w:sdtPr>
                  <w:sdtContent/>
                </w:sdt>
                <w:sdt>
                  <w:sdtPr>
                    <w:id w:val="24969725"/>
                  </w:sdtPr>
                  <w:sdtContent>
                    <w:r w:rsidR="00346753">
                      <w:t xml:space="preserve">Kommende møder – datoer og sted: </w:t>
                    </w:r>
                  </w:sdtContent>
                </w:sdt>
              </w:sdtContent>
            </w:sdt>
          </w:p>
        </w:tc>
      </w:tr>
      <w:tr w:rsidR="004968E6" w:rsidRPr="00346753" w:rsidTr="00346753">
        <w:trPr>
          <w:trHeight w:hRule="exact" w:val="1950"/>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4968E6" w:rsidRPr="00346753" w:rsidRDefault="004968E6" w:rsidP="000A2F29">
            <w:pPr>
              <w:pStyle w:val="Brdtekst-kopi"/>
              <w:tabs>
                <w:tab w:val="left" w:pos="1156"/>
              </w:tabs>
              <w:ind w:firstLine="589"/>
              <w:rPr>
                <w:szCs w:val="16"/>
              </w:rPr>
            </w:pPr>
            <w:r w:rsidRPr="00346753">
              <w:rPr>
                <w:szCs w:val="16"/>
              </w:rPr>
              <w:t>16.</w:t>
            </w:r>
            <w:proofErr w:type="gramStart"/>
            <w:r w:rsidRPr="00346753">
              <w:rPr>
                <w:szCs w:val="16"/>
              </w:rPr>
              <w:t>6  Kirsten</w:t>
            </w:r>
            <w:proofErr w:type="gramEnd"/>
            <w:r w:rsidRPr="00346753">
              <w:rPr>
                <w:szCs w:val="16"/>
              </w:rPr>
              <w:t>, Jægersborg Alle 194</w:t>
            </w:r>
          </w:p>
          <w:p w:rsidR="004968E6" w:rsidRPr="00346753" w:rsidRDefault="004968E6" w:rsidP="000A2F29">
            <w:pPr>
              <w:pStyle w:val="Brdtekst-kopi"/>
              <w:ind w:firstLine="589"/>
              <w:rPr>
                <w:szCs w:val="16"/>
              </w:rPr>
            </w:pPr>
            <w:r w:rsidRPr="00346753">
              <w:rPr>
                <w:szCs w:val="16"/>
              </w:rPr>
              <w:t>18.</w:t>
            </w:r>
            <w:proofErr w:type="gramStart"/>
            <w:r w:rsidRPr="00346753">
              <w:rPr>
                <w:szCs w:val="16"/>
              </w:rPr>
              <w:t>8  Anne</w:t>
            </w:r>
            <w:proofErr w:type="gramEnd"/>
            <w:r w:rsidRPr="00346753">
              <w:rPr>
                <w:szCs w:val="16"/>
              </w:rPr>
              <w:t xml:space="preserve">, </w:t>
            </w:r>
            <w:proofErr w:type="spellStart"/>
            <w:r w:rsidRPr="00346753">
              <w:rPr>
                <w:szCs w:val="16"/>
              </w:rPr>
              <w:t>Parkovsvej</w:t>
            </w:r>
            <w:proofErr w:type="spellEnd"/>
            <w:r w:rsidRPr="00346753">
              <w:rPr>
                <w:szCs w:val="16"/>
              </w:rPr>
              <w:t xml:space="preserve"> 44</w:t>
            </w:r>
          </w:p>
          <w:p w:rsidR="004968E6" w:rsidRPr="00346753" w:rsidRDefault="004968E6" w:rsidP="000A2F29">
            <w:pPr>
              <w:pStyle w:val="Brdtekst-kopi"/>
              <w:ind w:firstLine="589"/>
              <w:rPr>
                <w:szCs w:val="16"/>
              </w:rPr>
            </w:pPr>
            <w:r w:rsidRPr="00346753">
              <w:rPr>
                <w:szCs w:val="16"/>
              </w:rPr>
              <w:t xml:space="preserve">17.9. Tina, </w:t>
            </w:r>
            <w:proofErr w:type="spellStart"/>
            <w:r w:rsidRPr="00346753">
              <w:rPr>
                <w:szCs w:val="16"/>
              </w:rPr>
              <w:t>Toftekærsvej</w:t>
            </w:r>
            <w:proofErr w:type="spellEnd"/>
            <w:r w:rsidRPr="00346753">
              <w:rPr>
                <w:szCs w:val="16"/>
              </w:rPr>
              <w:t xml:space="preserve"> 76</w:t>
            </w:r>
          </w:p>
          <w:p w:rsidR="004968E6" w:rsidRPr="00346753" w:rsidRDefault="004968E6" w:rsidP="000A2F29">
            <w:pPr>
              <w:pStyle w:val="Brdtekst-kopi"/>
              <w:ind w:firstLine="589"/>
              <w:rPr>
                <w:szCs w:val="16"/>
              </w:rPr>
            </w:pPr>
            <w:r w:rsidRPr="00346753">
              <w:rPr>
                <w:szCs w:val="16"/>
              </w:rPr>
              <w:t xml:space="preserve">29.10 John, </w:t>
            </w:r>
            <w:proofErr w:type="spellStart"/>
            <w:r w:rsidRPr="00346753">
              <w:rPr>
                <w:szCs w:val="16"/>
              </w:rPr>
              <w:t>Kløckersvej</w:t>
            </w:r>
            <w:proofErr w:type="spellEnd"/>
            <w:r w:rsidRPr="00346753">
              <w:rPr>
                <w:szCs w:val="16"/>
              </w:rPr>
              <w:t xml:space="preserve"> 38</w:t>
            </w:r>
          </w:p>
          <w:p w:rsidR="004968E6" w:rsidRPr="00346753" w:rsidRDefault="004968E6" w:rsidP="000A2F29">
            <w:pPr>
              <w:pStyle w:val="Brdtekst-kopi"/>
              <w:ind w:firstLine="589"/>
              <w:rPr>
                <w:szCs w:val="16"/>
              </w:rPr>
            </w:pPr>
            <w:r w:rsidRPr="00346753">
              <w:rPr>
                <w:szCs w:val="16"/>
              </w:rPr>
              <w:t xml:space="preserve">26.11 AC, </w:t>
            </w:r>
            <w:proofErr w:type="spellStart"/>
            <w:r w:rsidRPr="00346753">
              <w:rPr>
                <w:szCs w:val="16"/>
              </w:rPr>
              <w:t>Vilvordevej</w:t>
            </w:r>
            <w:proofErr w:type="spellEnd"/>
            <w:r w:rsidRPr="00346753">
              <w:rPr>
                <w:szCs w:val="16"/>
              </w:rPr>
              <w:t xml:space="preserve"> 52</w:t>
            </w:r>
          </w:p>
          <w:p w:rsidR="004968E6" w:rsidRPr="00346753" w:rsidRDefault="004968E6" w:rsidP="000A2F29">
            <w:pPr>
              <w:pStyle w:val="Brdtekst-kopi"/>
              <w:ind w:firstLine="589"/>
              <w:rPr>
                <w:szCs w:val="16"/>
              </w:rPr>
            </w:pPr>
            <w:r w:rsidRPr="00346753">
              <w:rPr>
                <w:szCs w:val="16"/>
              </w:rPr>
              <w:t>17.12 Jens Ole, Gisselfeld Alle 5</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4968E6" w:rsidRPr="00346753" w:rsidRDefault="004968E6" w:rsidP="000A2F29">
            <w:pPr>
              <w:pStyle w:val="Brdtekst-kopi"/>
              <w:rPr>
                <w:szCs w:val="16"/>
              </w:rPr>
            </w:pPr>
          </w:p>
          <w:p w:rsidR="004968E6" w:rsidRPr="00346753" w:rsidRDefault="004968E6" w:rsidP="000A2F29">
            <w:pPr>
              <w:pStyle w:val="Brdtekst-kopi"/>
              <w:rPr>
                <w:szCs w:val="16"/>
              </w:rPr>
            </w:pPr>
            <w:r w:rsidRPr="00346753">
              <w:rPr>
                <w:szCs w:val="16"/>
              </w:rPr>
              <w:t>Afholdt</w:t>
            </w:r>
          </w:p>
          <w:p w:rsidR="004968E6" w:rsidRPr="00346753" w:rsidRDefault="004968E6" w:rsidP="000A2F29">
            <w:pPr>
              <w:pStyle w:val="Brdtekst-kopi"/>
              <w:rPr>
                <w:szCs w:val="16"/>
              </w:rPr>
            </w:pPr>
            <w:r w:rsidRPr="00346753">
              <w:rPr>
                <w:szCs w:val="16"/>
              </w:rPr>
              <w:t>Afholdt</w:t>
            </w:r>
          </w:p>
          <w:p w:rsidR="004968E6" w:rsidRPr="00346753" w:rsidRDefault="004968E6" w:rsidP="000A2F29">
            <w:pPr>
              <w:pStyle w:val="Brdtekst-kopi"/>
              <w:rPr>
                <w:szCs w:val="16"/>
              </w:rPr>
            </w:pPr>
            <w:r w:rsidRPr="00346753">
              <w:rPr>
                <w:szCs w:val="16"/>
              </w:rPr>
              <w:t>Afholdt</w:t>
            </w:r>
          </w:p>
          <w:p w:rsidR="004968E6" w:rsidRPr="00346753" w:rsidRDefault="004968E6" w:rsidP="000A2F29">
            <w:pPr>
              <w:pStyle w:val="Brdtekst-kopi"/>
              <w:rPr>
                <w:szCs w:val="16"/>
              </w:rPr>
            </w:pPr>
            <w:r w:rsidRPr="00346753">
              <w:rPr>
                <w:szCs w:val="16"/>
              </w:rPr>
              <w:t>Afholdt</w:t>
            </w:r>
          </w:p>
          <w:p w:rsidR="004968E6" w:rsidRPr="00346753" w:rsidRDefault="004968E6" w:rsidP="000A2F29">
            <w:pPr>
              <w:pStyle w:val="Brdtekst-kopi"/>
              <w:rPr>
                <w:szCs w:val="16"/>
              </w:rPr>
            </w:pPr>
            <w:r w:rsidRPr="00346753">
              <w:rPr>
                <w:szCs w:val="16"/>
              </w:rPr>
              <w:t>Afholdt</w:t>
            </w:r>
          </w:p>
          <w:p w:rsidR="004968E6" w:rsidRPr="00346753" w:rsidRDefault="004968E6" w:rsidP="000A2F29">
            <w:pPr>
              <w:pStyle w:val="Brdtekst-kopi"/>
              <w:rPr>
                <w:szCs w:val="16"/>
              </w:rPr>
            </w:pPr>
          </w:p>
          <w:p w:rsidR="004968E6" w:rsidRPr="00346753" w:rsidRDefault="004968E6" w:rsidP="000A2F29">
            <w:pPr>
              <w:pStyle w:val="Brdtekst-kopi"/>
              <w:rPr>
                <w:szCs w:val="16"/>
              </w:rPr>
            </w:pP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4968E6" w:rsidRPr="00346753" w:rsidRDefault="004968E6" w:rsidP="003F720C">
            <w:pPr>
              <w:pStyle w:val="Brdtekst-kopi"/>
              <w:rPr>
                <w:szCs w:val="16"/>
              </w:rPr>
            </w:pPr>
          </w:p>
        </w:tc>
      </w:tr>
      <w:tr w:rsidR="00346753" w:rsidRPr="00346753" w:rsidTr="00B76B61">
        <w:trPr>
          <w:trHeight w:hRule="exact" w:val="340"/>
          <w:jc w:val="center"/>
        </w:trPr>
        <w:tc>
          <w:tcPr>
            <w:tcW w:w="9209" w:type="dxa"/>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43634" w:themeFill="accent2" w:themeFillShade="BF"/>
            <w:vAlign w:val="center"/>
          </w:tcPr>
          <w:p w:rsidR="00346753" w:rsidRPr="00346753" w:rsidRDefault="00E47874" w:rsidP="000A2F29">
            <w:pPr>
              <w:pStyle w:val="Referatogdagsorden-titler"/>
              <w:rPr>
                <w:sz w:val="16"/>
                <w:szCs w:val="16"/>
              </w:rPr>
            </w:pPr>
            <w:sdt>
              <w:sdtPr>
                <w:rPr>
                  <w:sz w:val="16"/>
                  <w:szCs w:val="16"/>
                </w:rPr>
                <w:id w:val="16877488"/>
              </w:sdtPr>
              <w:sdtContent>
                <w:sdt>
                  <w:sdtPr>
                    <w:rPr>
                      <w:sz w:val="16"/>
                      <w:szCs w:val="16"/>
                    </w:rPr>
                    <w:id w:val="16877489"/>
                    <w:temporary/>
                  </w:sdtPr>
                  <w:sdtContent/>
                </w:sdt>
                <w:sdt>
                  <w:sdtPr>
                    <w:rPr>
                      <w:sz w:val="16"/>
                      <w:szCs w:val="16"/>
                    </w:rPr>
                    <w:id w:val="16877490"/>
                  </w:sdtPr>
                  <w:sdtContent>
                    <w:r w:rsidR="00346753" w:rsidRPr="00346753">
                      <w:rPr>
                        <w:sz w:val="16"/>
                        <w:szCs w:val="16"/>
                      </w:rPr>
                      <w:t xml:space="preserve">Emner til næste møde </w:t>
                    </w:r>
                  </w:sdtContent>
                </w:sdt>
              </w:sdtContent>
            </w:sdt>
          </w:p>
        </w:tc>
      </w:tr>
      <w:tr w:rsidR="00346753" w:rsidRPr="00346753" w:rsidTr="00346753">
        <w:trPr>
          <w:trHeight w:hRule="exact" w:val="707"/>
          <w:jc w:val="center"/>
        </w:trPr>
        <w:tc>
          <w:tcPr>
            <w:tcW w:w="5199"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346753" w:rsidRPr="00346753" w:rsidRDefault="00346753" w:rsidP="00346753">
            <w:pPr>
              <w:pStyle w:val="Brdtekst-kopi"/>
              <w:ind w:firstLine="589"/>
              <w:rPr>
                <w:szCs w:val="16"/>
              </w:rPr>
            </w:pPr>
            <w:r w:rsidRPr="00346753">
              <w:rPr>
                <w:szCs w:val="16"/>
              </w:rPr>
              <w:t>Sendes til Susanne inden den 10.12</w:t>
            </w:r>
          </w:p>
        </w:tc>
        <w:tc>
          <w:tcPr>
            <w:tcW w:w="2075"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346753" w:rsidRPr="00346753" w:rsidRDefault="00346753" w:rsidP="00346753">
            <w:pPr>
              <w:pStyle w:val="Brdtekst-kopi"/>
              <w:rPr>
                <w:szCs w:val="16"/>
              </w:rPr>
            </w:pPr>
          </w:p>
        </w:tc>
        <w:tc>
          <w:tcPr>
            <w:tcW w:w="193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tcMar>
              <w:top w:w="0" w:type="dxa"/>
              <w:bottom w:w="0" w:type="dxa"/>
            </w:tcMar>
            <w:vAlign w:val="center"/>
          </w:tcPr>
          <w:p w:rsidR="00346753" w:rsidRPr="00346753" w:rsidRDefault="00346753" w:rsidP="000A2F29">
            <w:pPr>
              <w:pStyle w:val="Brdtekst-kopi"/>
              <w:rPr>
                <w:szCs w:val="16"/>
              </w:rPr>
            </w:pPr>
          </w:p>
        </w:tc>
      </w:tr>
    </w:tbl>
    <w:p w:rsidR="009E25A0" w:rsidRPr="00346753" w:rsidRDefault="009E25A0" w:rsidP="00346753">
      <w:pPr>
        <w:pStyle w:val="Brdtekst-kopi"/>
        <w:tabs>
          <w:tab w:val="left" w:pos="1156"/>
        </w:tabs>
        <w:ind w:firstLine="589"/>
        <w:rPr>
          <w:szCs w:val="16"/>
        </w:rPr>
      </w:pPr>
    </w:p>
    <w:sectPr w:rsidR="009E25A0" w:rsidRPr="00346753" w:rsidSect="00346753">
      <w:headerReference w:type="default" r:id="rId10"/>
      <w:pgSz w:w="12240" w:h="15840"/>
      <w:pgMar w:top="72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25" w:rsidRDefault="00BD2625">
      <w:r>
        <w:separator/>
      </w:r>
    </w:p>
  </w:endnote>
  <w:endnote w:type="continuationSeparator" w:id="0">
    <w:p w:rsidR="00BD2625" w:rsidRDefault="00BD26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Condensed">
    <w:altName w:val="Arial"/>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25" w:rsidRDefault="00BD2625">
      <w:r>
        <w:separator/>
      </w:r>
    </w:p>
  </w:footnote>
  <w:footnote w:type="continuationSeparator" w:id="0">
    <w:p w:rsidR="00BD2625" w:rsidRDefault="00BD2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DB" w:rsidRPr="00A35C18" w:rsidRDefault="00646EDB">
    <w:pPr>
      <w:pStyle w:val="Mdereferat-overskrift"/>
      <w:rPr>
        <w:color w:val="943634" w:themeColor="accent2" w:themeShade="BF"/>
        <w:sz w:val="50"/>
      </w:rPr>
    </w:pPr>
    <w:r w:rsidRPr="00A35C18">
      <w:rPr>
        <w:color w:val="943634" w:themeColor="accent2" w:themeShade="BF"/>
        <w:sz w:val="50"/>
      </w:rPr>
      <w:t>Referat – GEK Bestyrelsesmøde</w:t>
    </w:r>
    <w:r>
      <w:rPr>
        <w:noProof/>
        <w:color w:val="943634" w:themeColor="accent2" w:themeShade="BF"/>
        <w:sz w:val="50"/>
        <w:lang w:eastAsia="da-DK"/>
      </w:rPr>
      <w:drawing>
        <wp:inline distT="0" distB="0" distL="0" distR="0">
          <wp:extent cx="666750" cy="752782"/>
          <wp:effectExtent l="1905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9000"/>
                  </a:blip>
                  <a:srcRect/>
                  <a:stretch>
                    <a:fillRect/>
                  </a:stretch>
                </pic:blipFill>
                <pic:spPr bwMode="auto">
                  <a:xfrm>
                    <a:off x="0" y="0"/>
                    <a:ext cx="667579" cy="75371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3660068"/>
    <w:lvl w:ilvl="0">
      <w:start w:val="1"/>
      <w:numFmt w:val="decimal"/>
      <w:lvlText w:val="%1."/>
      <w:lvlJc w:val="left"/>
      <w:pPr>
        <w:tabs>
          <w:tab w:val="num" w:pos="643"/>
        </w:tabs>
        <w:ind w:left="643" w:hanging="360"/>
      </w:pPr>
    </w:lvl>
  </w:abstractNum>
  <w:abstractNum w:abstractNumId="1">
    <w:nsid w:val="FFFFFF83"/>
    <w:multiLevelType w:val="singleLevel"/>
    <w:tmpl w:val="F96E76B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C2D4B3B0"/>
    <w:lvl w:ilvl="0">
      <w:start w:val="1"/>
      <w:numFmt w:val="decimal"/>
      <w:lvlText w:val="%1."/>
      <w:lvlJc w:val="left"/>
      <w:pPr>
        <w:tabs>
          <w:tab w:val="num" w:pos="360"/>
        </w:tabs>
        <w:ind w:left="360" w:hanging="360"/>
      </w:pPr>
    </w:lvl>
  </w:abstractNum>
  <w:abstractNum w:abstractNumId="3">
    <w:nsid w:val="FFFFFF89"/>
    <w:multiLevelType w:val="singleLevel"/>
    <w:tmpl w:val="86A26D04"/>
    <w:lvl w:ilvl="0">
      <w:start w:val="1"/>
      <w:numFmt w:val="bullet"/>
      <w:lvlText w:val=""/>
      <w:lvlJc w:val="left"/>
      <w:pPr>
        <w:tabs>
          <w:tab w:val="num" w:pos="360"/>
        </w:tabs>
        <w:ind w:left="360" w:hanging="360"/>
      </w:pPr>
      <w:rPr>
        <w:rFonts w:ascii="Symbol" w:hAnsi="Symbol" w:hint="default"/>
      </w:rPr>
    </w:lvl>
  </w:abstractNum>
  <w:abstractNum w:abstractNumId="4">
    <w:nsid w:val="069F323F"/>
    <w:multiLevelType w:val="hybridMultilevel"/>
    <w:tmpl w:val="F0848F16"/>
    <w:lvl w:ilvl="0" w:tplc="04060011">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5">
    <w:nsid w:val="0C6E1335"/>
    <w:multiLevelType w:val="hybridMultilevel"/>
    <w:tmpl w:val="855809A4"/>
    <w:lvl w:ilvl="0" w:tplc="04060017">
      <w:start w:val="1"/>
      <w:numFmt w:val="lowerLetter"/>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nsid w:val="129C1CAB"/>
    <w:multiLevelType w:val="hybridMultilevel"/>
    <w:tmpl w:val="11CE6FDE"/>
    <w:lvl w:ilvl="0" w:tplc="04060017">
      <w:start w:val="1"/>
      <w:numFmt w:val="low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nsid w:val="13AC5D99"/>
    <w:multiLevelType w:val="hybridMultilevel"/>
    <w:tmpl w:val="01FA29CC"/>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8">
    <w:nsid w:val="13C05AF2"/>
    <w:multiLevelType w:val="hybridMultilevel"/>
    <w:tmpl w:val="92DEC58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9">
    <w:nsid w:val="1423452B"/>
    <w:multiLevelType w:val="hybridMultilevel"/>
    <w:tmpl w:val="2A543FCA"/>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nsid w:val="14ED732A"/>
    <w:multiLevelType w:val="hybridMultilevel"/>
    <w:tmpl w:val="CB0E6E48"/>
    <w:lvl w:ilvl="0" w:tplc="C804EC4E">
      <w:start w:val="4"/>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63F3453"/>
    <w:multiLevelType w:val="hybridMultilevel"/>
    <w:tmpl w:val="4CFE44E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nsid w:val="1B695109"/>
    <w:multiLevelType w:val="hybridMultilevel"/>
    <w:tmpl w:val="07083146"/>
    <w:lvl w:ilvl="0" w:tplc="04060017">
      <w:start w:val="1"/>
      <w:numFmt w:val="low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nsid w:val="21F269F6"/>
    <w:multiLevelType w:val="hybridMultilevel"/>
    <w:tmpl w:val="6AF6D6B0"/>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4">
    <w:nsid w:val="22F1365A"/>
    <w:multiLevelType w:val="hybridMultilevel"/>
    <w:tmpl w:val="4CCE0478"/>
    <w:lvl w:ilvl="0" w:tplc="7E006230">
      <w:numFmt w:val="bullet"/>
      <w:lvlText w:val="-"/>
      <w:lvlJc w:val="left"/>
      <w:pPr>
        <w:ind w:left="405" w:hanging="360"/>
      </w:pPr>
      <w:rPr>
        <w:rFonts w:ascii="Segoe Condensed" w:eastAsiaTheme="minorHAnsi" w:hAnsi="Segoe Condensed" w:cstheme="minorBid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15">
    <w:nsid w:val="2349688E"/>
    <w:multiLevelType w:val="hybridMultilevel"/>
    <w:tmpl w:val="01FA29CC"/>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6">
    <w:nsid w:val="254A5437"/>
    <w:multiLevelType w:val="hybridMultilevel"/>
    <w:tmpl w:val="F496E588"/>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nsid w:val="272606A1"/>
    <w:multiLevelType w:val="hybridMultilevel"/>
    <w:tmpl w:val="B40CD28E"/>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8">
    <w:nsid w:val="304A43B6"/>
    <w:multiLevelType w:val="hybridMultilevel"/>
    <w:tmpl w:val="DFF8D02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34CC2335"/>
    <w:multiLevelType w:val="hybridMultilevel"/>
    <w:tmpl w:val="99A4A0F4"/>
    <w:lvl w:ilvl="0" w:tplc="D4EAA6D2">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35F7144B"/>
    <w:multiLevelType w:val="hybridMultilevel"/>
    <w:tmpl w:val="34668BC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36510909"/>
    <w:multiLevelType w:val="hybridMultilevel"/>
    <w:tmpl w:val="9FF0615E"/>
    <w:lvl w:ilvl="0" w:tplc="C2D4B91C">
      <w:start w:val="1"/>
      <w:numFmt w:val="low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94D7D1C"/>
    <w:multiLevelType w:val="hybridMultilevel"/>
    <w:tmpl w:val="03E49724"/>
    <w:lvl w:ilvl="0" w:tplc="A4586FB0">
      <w:start w:val="1"/>
      <w:numFmt w:val="lowerLetter"/>
      <w:lvlText w:val="%1)"/>
      <w:lvlJc w:val="left"/>
      <w:pPr>
        <w:ind w:left="360" w:hanging="360"/>
      </w:pPr>
      <w:rPr>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nsid w:val="3B377913"/>
    <w:multiLevelType w:val="hybridMultilevel"/>
    <w:tmpl w:val="7B0619F2"/>
    <w:lvl w:ilvl="0" w:tplc="3BB27650">
      <w:numFmt w:val="bullet"/>
      <w:lvlText w:val="-"/>
      <w:lvlJc w:val="left"/>
      <w:pPr>
        <w:ind w:left="720" w:hanging="360"/>
      </w:pPr>
      <w:rPr>
        <w:rFonts w:ascii="Segoe Condensed" w:eastAsiaTheme="minorHAnsi" w:hAnsi="Segoe Condense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497182"/>
    <w:multiLevelType w:val="hybridMultilevel"/>
    <w:tmpl w:val="9036CAEE"/>
    <w:lvl w:ilvl="0" w:tplc="F502D86E">
      <w:start w:val="4"/>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42B1451D"/>
    <w:multiLevelType w:val="hybridMultilevel"/>
    <w:tmpl w:val="39527AFC"/>
    <w:lvl w:ilvl="0" w:tplc="072C6538">
      <w:start w:val="4"/>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45DA0A42"/>
    <w:multiLevelType w:val="hybridMultilevel"/>
    <w:tmpl w:val="855809A4"/>
    <w:lvl w:ilvl="0" w:tplc="04060017">
      <w:start w:val="1"/>
      <w:numFmt w:val="low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7">
    <w:nsid w:val="49CE3298"/>
    <w:multiLevelType w:val="hybridMultilevel"/>
    <w:tmpl w:val="4B1AA55E"/>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8">
    <w:nsid w:val="51EE60CE"/>
    <w:multiLevelType w:val="hybridMultilevel"/>
    <w:tmpl w:val="378C48F6"/>
    <w:lvl w:ilvl="0" w:tplc="5E1CEEA4">
      <w:start w:val="1"/>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nsid w:val="53CF61F2"/>
    <w:multiLevelType w:val="hybridMultilevel"/>
    <w:tmpl w:val="A52058B6"/>
    <w:lvl w:ilvl="0" w:tplc="5E1CEEA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0">
    <w:nsid w:val="5C230516"/>
    <w:multiLevelType w:val="hybridMultilevel"/>
    <w:tmpl w:val="AEA688A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nsid w:val="5C416E35"/>
    <w:multiLevelType w:val="hybridMultilevel"/>
    <w:tmpl w:val="6AF6D6B0"/>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2">
    <w:nsid w:val="5EA10799"/>
    <w:multiLevelType w:val="hybridMultilevel"/>
    <w:tmpl w:val="92266406"/>
    <w:lvl w:ilvl="0" w:tplc="BCB4BF12">
      <w:start w:val="2"/>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61B10127"/>
    <w:multiLevelType w:val="hybridMultilevel"/>
    <w:tmpl w:val="01FA29CC"/>
    <w:lvl w:ilvl="0" w:tplc="5E1CEEA4">
      <w:start w:val="1"/>
      <w:numFmt w:val="lowerLetter"/>
      <w:lvlText w:val="%1)"/>
      <w:lvlJc w:val="left"/>
      <w:pPr>
        <w:ind w:left="720" w:hanging="360"/>
      </w:pPr>
      <w:rPr>
        <w:rFonts w:hint="default"/>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34">
    <w:nsid w:val="71A465CA"/>
    <w:multiLevelType w:val="hybridMultilevel"/>
    <w:tmpl w:val="8C5E5DC6"/>
    <w:lvl w:ilvl="0" w:tplc="04060017">
      <w:start w:val="1"/>
      <w:numFmt w:val="lowerLetter"/>
      <w:lvlText w:val="%1)"/>
      <w:lvlJc w:val="left"/>
      <w:pPr>
        <w:ind w:left="360" w:hanging="360"/>
      </w:pPr>
      <w:rPr>
        <w:rFont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5">
    <w:nsid w:val="787C0498"/>
    <w:multiLevelType w:val="hybridMultilevel"/>
    <w:tmpl w:val="CABC3334"/>
    <w:lvl w:ilvl="0" w:tplc="04060017">
      <w:start w:val="1"/>
      <w:numFmt w:val="lowerLetter"/>
      <w:lvlText w:val="%1)"/>
      <w:lvlJc w:val="left"/>
      <w:pPr>
        <w:ind w:left="1080" w:hanging="360"/>
      </w:pPr>
      <w:rPr>
        <w:rFont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6">
    <w:nsid w:val="7D463AE5"/>
    <w:multiLevelType w:val="hybridMultilevel"/>
    <w:tmpl w:val="5BD6982C"/>
    <w:lvl w:ilvl="0" w:tplc="1A9C3EE4">
      <w:start w:val="8"/>
      <w:numFmt w:val="lowerLetter"/>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20"/>
  </w:num>
  <w:num w:numId="3">
    <w:abstractNumId w:val="19"/>
  </w:num>
  <w:num w:numId="4">
    <w:abstractNumId w:val="14"/>
  </w:num>
  <w:num w:numId="5">
    <w:abstractNumId w:val="35"/>
  </w:num>
  <w:num w:numId="6">
    <w:abstractNumId w:val="6"/>
  </w:num>
  <w:num w:numId="7">
    <w:abstractNumId w:val="11"/>
  </w:num>
  <w:num w:numId="8">
    <w:abstractNumId w:val="22"/>
  </w:num>
  <w:num w:numId="9">
    <w:abstractNumId w:val="26"/>
  </w:num>
  <w:num w:numId="10">
    <w:abstractNumId w:val="5"/>
  </w:num>
  <w:num w:numId="11">
    <w:abstractNumId w:val="34"/>
  </w:num>
  <w:num w:numId="12">
    <w:abstractNumId w:val="12"/>
  </w:num>
  <w:num w:numId="13">
    <w:abstractNumId w:val="10"/>
  </w:num>
  <w:num w:numId="14">
    <w:abstractNumId w:val="4"/>
  </w:num>
  <w:num w:numId="15">
    <w:abstractNumId w:val="8"/>
  </w:num>
  <w:num w:numId="16">
    <w:abstractNumId w:val="30"/>
  </w:num>
  <w:num w:numId="17">
    <w:abstractNumId w:val="28"/>
  </w:num>
  <w:num w:numId="18">
    <w:abstractNumId w:val="32"/>
  </w:num>
  <w:num w:numId="19">
    <w:abstractNumId w:val="17"/>
  </w:num>
  <w:num w:numId="20">
    <w:abstractNumId w:val="29"/>
  </w:num>
  <w:num w:numId="21">
    <w:abstractNumId w:val="16"/>
  </w:num>
  <w:num w:numId="22">
    <w:abstractNumId w:val="36"/>
  </w:num>
  <w:num w:numId="23">
    <w:abstractNumId w:val="7"/>
  </w:num>
  <w:num w:numId="24">
    <w:abstractNumId w:val="33"/>
  </w:num>
  <w:num w:numId="25">
    <w:abstractNumId w:val="27"/>
  </w:num>
  <w:num w:numId="26">
    <w:abstractNumId w:val="15"/>
  </w:num>
  <w:num w:numId="27">
    <w:abstractNumId w:val="31"/>
  </w:num>
  <w:num w:numId="28">
    <w:abstractNumId w:val="13"/>
  </w:num>
  <w:num w:numId="29">
    <w:abstractNumId w:val="21"/>
  </w:num>
  <w:num w:numId="30">
    <w:abstractNumId w:val="24"/>
  </w:num>
  <w:num w:numId="31">
    <w:abstractNumId w:val="25"/>
  </w:num>
  <w:num w:numId="32">
    <w:abstractNumId w:val="23"/>
  </w:num>
  <w:num w:numId="33">
    <w:abstractNumId w:val="3"/>
  </w:num>
  <w:num w:numId="34">
    <w:abstractNumId w:val="2"/>
  </w:num>
  <w:num w:numId="35">
    <w:abstractNumId w:val="1"/>
  </w:num>
  <w:num w:numId="36">
    <w:abstractNumId w:val="0"/>
  </w:num>
  <w:num w:numId="37">
    <w:abstractNumId w:val="9"/>
  </w:num>
  <w:num w:numId="38">
    <w:abstractNumId w:val="1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1001"/>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1145DA"/>
    <w:rsid w:val="00022682"/>
    <w:rsid w:val="00025574"/>
    <w:rsid w:val="0002672A"/>
    <w:rsid w:val="0003356B"/>
    <w:rsid w:val="00041BAA"/>
    <w:rsid w:val="0008190D"/>
    <w:rsid w:val="00084333"/>
    <w:rsid w:val="000940B8"/>
    <w:rsid w:val="000B0A18"/>
    <w:rsid w:val="000B3598"/>
    <w:rsid w:val="000B6DE2"/>
    <w:rsid w:val="000C09AA"/>
    <w:rsid w:val="000D11E7"/>
    <w:rsid w:val="000D2F6F"/>
    <w:rsid w:val="000E4F5B"/>
    <w:rsid w:val="00111BDC"/>
    <w:rsid w:val="001145DA"/>
    <w:rsid w:val="001242D3"/>
    <w:rsid w:val="00126572"/>
    <w:rsid w:val="0013030D"/>
    <w:rsid w:val="00136AA1"/>
    <w:rsid w:val="0014114F"/>
    <w:rsid w:val="0014735E"/>
    <w:rsid w:val="00166919"/>
    <w:rsid w:val="0017321E"/>
    <w:rsid w:val="0019326D"/>
    <w:rsid w:val="00195095"/>
    <w:rsid w:val="001A1E50"/>
    <w:rsid w:val="001A52BE"/>
    <w:rsid w:val="001B01E4"/>
    <w:rsid w:val="001B1F81"/>
    <w:rsid w:val="001C056D"/>
    <w:rsid w:val="001C0FA3"/>
    <w:rsid w:val="001F0136"/>
    <w:rsid w:val="00200BC0"/>
    <w:rsid w:val="00210AA1"/>
    <w:rsid w:val="00227E8E"/>
    <w:rsid w:val="00241743"/>
    <w:rsid w:val="00254201"/>
    <w:rsid w:val="002940EC"/>
    <w:rsid w:val="002B20C1"/>
    <w:rsid w:val="002B7293"/>
    <w:rsid w:val="002F04B9"/>
    <w:rsid w:val="002F5B21"/>
    <w:rsid w:val="00324DEE"/>
    <w:rsid w:val="00341A77"/>
    <w:rsid w:val="0034211D"/>
    <w:rsid w:val="00346753"/>
    <w:rsid w:val="0035298B"/>
    <w:rsid w:val="00361AFD"/>
    <w:rsid w:val="00371EC1"/>
    <w:rsid w:val="00384D1B"/>
    <w:rsid w:val="003C0E4D"/>
    <w:rsid w:val="003C25CB"/>
    <w:rsid w:val="003E3014"/>
    <w:rsid w:val="003F720C"/>
    <w:rsid w:val="00403A17"/>
    <w:rsid w:val="00422817"/>
    <w:rsid w:val="00425C9E"/>
    <w:rsid w:val="00431D2F"/>
    <w:rsid w:val="00437AFD"/>
    <w:rsid w:val="00456C4D"/>
    <w:rsid w:val="00460CA6"/>
    <w:rsid w:val="00465108"/>
    <w:rsid w:val="00473A24"/>
    <w:rsid w:val="00475FFF"/>
    <w:rsid w:val="004769B9"/>
    <w:rsid w:val="004968E6"/>
    <w:rsid w:val="004A1E58"/>
    <w:rsid w:val="004C0075"/>
    <w:rsid w:val="004C4161"/>
    <w:rsid w:val="004D4AF7"/>
    <w:rsid w:val="004D6353"/>
    <w:rsid w:val="004E1648"/>
    <w:rsid w:val="004E1B25"/>
    <w:rsid w:val="004F6FFB"/>
    <w:rsid w:val="00516F44"/>
    <w:rsid w:val="00545AF7"/>
    <w:rsid w:val="0054686D"/>
    <w:rsid w:val="0055600A"/>
    <w:rsid w:val="00561DBB"/>
    <w:rsid w:val="005702D2"/>
    <w:rsid w:val="0057152D"/>
    <w:rsid w:val="0058496C"/>
    <w:rsid w:val="00584DE6"/>
    <w:rsid w:val="005965C1"/>
    <w:rsid w:val="00596F1B"/>
    <w:rsid w:val="005B0E45"/>
    <w:rsid w:val="005B60BA"/>
    <w:rsid w:val="005D0AA4"/>
    <w:rsid w:val="00620252"/>
    <w:rsid w:val="00621150"/>
    <w:rsid w:val="00622AA7"/>
    <w:rsid w:val="00644490"/>
    <w:rsid w:val="00646EDB"/>
    <w:rsid w:val="006517ED"/>
    <w:rsid w:val="006525D2"/>
    <w:rsid w:val="00656217"/>
    <w:rsid w:val="00656FFB"/>
    <w:rsid w:val="006750D3"/>
    <w:rsid w:val="0067560D"/>
    <w:rsid w:val="006A1828"/>
    <w:rsid w:val="006A3C13"/>
    <w:rsid w:val="006B1839"/>
    <w:rsid w:val="006C2112"/>
    <w:rsid w:val="006C4F75"/>
    <w:rsid w:val="006D3303"/>
    <w:rsid w:val="006E3E87"/>
    <w:rsid w:val="006F2C08"/>
    <w:rsid w:val="00714523"/>
    <w:rsid w:val="007275AD"/>
    <w:rsid w:val="007378BD"/>
    <w:rsid w:val="00745E0B"/>
    <w:rsid w:val="00763682"/>
    <w:rsid w:val="00782CC9"/>
    <w:rsid w:val="00787519"/>
    <w:rsid w:val="007A461C"/>
    <w:rsid w:val="007B010D"/>
    <w:rsid w:val="007B3610"/>
    <w:rsid w:val="007C06EC"/>
    <w:rsid w:val="007C6537"/>
    <w:rsid w:val="007D5E72"/>
    <w:rsid w:val="007E4DD9"/>
    <w:rsid w:val="007F229F"/>
    <w:rsid w:val="007F2596"/>
    <w:rsid w:val="00814BCA"/>
    <w:rsid w:val="00817D36"/>
    <w:rsid w:val="00823DAE"/>
    <w:rsid w:val="00825D5B"/>
    <w:rsid w:val="00855209"/>
    <w:rsid w:val="00866EFA"/>
    <w:rsid w:val="00893837"/>
    <w:rsid w:val="00897065"/>
    <w:rsid w:val="008A5577"/>
    <w:rsid w:val="008B049F"/>
    <w:rsid w:val="008B3A7F"/>
    <w:rsid w:val="008C01BE"/>
    <w:rsid w:val="008C038E"/>
    <w:rsid w:val="008D5C02"/>
    <w:rsid w:val="008E4F56"/>
    <w:rsid w:val="00901471"/>
    <w:rsid w:val="00912DA8"/>
    <w:rsid w:val="009604D3"/>
    <w:rsid w:val="00962328"/>
    <w:rsid w:val="00975A60"/>
    <w:rsid w:val="00992B4E"/>
    <w:rsid w:val="00994EF6"/>
    <w:rsid w:val="009A28CA"/>
    <w:rsid w:val="009B5B42"/>
    <w:rsid w:val="009C65DE"/>
    <w:rsid w:val="009E25A0"/>
    <w:rsid w:val="009E4650"/>
    <w:rsid w:val="009F0993"/>
    <w:rsid w:val="00A0478F"/>
    <w:rsid w:val="00A17C21"/>
    <w:rsid w:val="00A33361"/>
    <w:rsid w:val="00A35C18"/>
    <w:rsid w:val="00A36C40"/>
    <w:rsid w:val="00A43B19"/>
    <w:rsid w:val="00A626C2"/>
    <w:rsid w:val="00A72DB1"/>
    <w:rsid w:val="00A73DB2"/>
    <w:rsid w:val="00A76DEA"/>
    <w:rsid w:val="00A86052"/>
    <w:rsid w:val="00A9594C"/>
    <w:rsid w:val="00AA6F0A"/>
    <w:rsid w:val="00AD7227"/>
    <w:rsid w:val="00AE620B"/>
    <w:rsid w:val="00AF7364"/>
    <w:rsid w:val="00B46A9A"/>
    <w:rsid w:val="00B51C1C"/>
    <w:rsid w:val="00B67327"/>
    <w:rsid w:val="00B80369"/>
    <w:rsid w:val="00B87BB7"/>
    <w:rsid w:val="00B91030"/>
    <w:rsid w:val="00B91ACF"/>
    <w:rsid w:val="00B922AC"/>
    <w:rsid w:val="00BB2EB0"/>
    <w:rsid w:val="00BD0CAA"/>
    <w:rsid w:val="00BD2625"/>
    <w:rsid w:val="00BE13FA"/>
    <w:rsid w:val="00BE5D1A"/>
    <w:rsid w:val="00BF2BA6"/>
    <w:rsid w:val="00BF42EC"/>
    <w:rsid w:val="00C1202B"/>
    <w:rsid w:val="00C26253"/>
    <w:rsid w:val="00C30FBD"/>
    <w:rsid w:val="00C4287E"/>
    <w:rsid w:val="00C50687"/>
    <w:rsid w:val="00C9129B"/>
    <w:rsid w:val="00CA03B6"/>
    <w:rsid w:val="00CB082F"/>
    <w:rsid w:val="00CB1433"/>
    <w:rsid w:val="00CE0AB8"/>
    <w:rsid w:val="00D030B2"/>
    <w:rsid w:val="00D07BF5"/>
    <w:rsid w:val="00D14D91"/>
    <w:rsid w:val="00D25375"/>
    <w:rsid w:val="00D3544C"/>
    <w:rsid w:val="00D47678"/>
    <w:rsid w:val="00D60608"/>
    <w:rsid w:val="00D628BA"/>
    <w:rsid w:val="00D7043B"/>
    <w:rsid w:val="00D75E21"/>
    <w:rsid w:val="00DA2A11"/>
    <w:rsid w:val="00DA37FA"/>
    <w:rsid w:val="00DC65E3"/>
    <w:rsid w:val="00DE240C"/>
    <w:rsid w:val="00DE5F26"/>
    <w:rsid w:val="00DF36D7"/>
    <w:rsid w:val="00DF3C8A"/>
    <w:rsid w:val="00DF6893"/>
    <w:rsid w:val="00E03914"/>
    <w:rsid w:val="00E228B0"/>
    <w:rsid w:val="00E35EBA"/>
    <w:rsid w:val="00E4248B"/>
    <w:rsid w:val="00E45B89"/>
    <w:rsid w:val="00E45DA7"/>
    <w:rsid w:val="00E47874"/>
    <w:rsid w:val="00E57978"/>
    <w:rsid w:val="00E57FA0"/>
    <w:rsid w:val="00EB3216"/>
    <w:rsid w:val="00EC702F"/>
    <w:rsid w:val="00ED5170"/>
    <w:rsid w:val="00ED54D2"/>
    <w:rsid w:val="00EE558C"/>
    <w:rsid w:val="00EE6245"/>
    <w:rsid w:val="00F034F5"/>
    <w:rsid w:val="00F12FF2"/>
    <w:rsid w:val="00F2020D"/>
    <w:rsid w:val="00F35623"/>
    <w:rsid w:val="00F4229D"/>
    <w:rsid w:val="00F47F4E"/>
    <w:rsid w:val="00F50A3C"/>
    <w:rsid w:val="00F521EF"/>
    <w:rsid w:val="00F6018A"/>
    <w:rsid w:val="00F60ACC"/>
    <w:rsid w:val="00F7489A"/>
    <w:rsid w:val="00F75687"/>
    <w:rsid w:val="00F860B8"/>
    <w:rsid w:val="00F87D0F"/>
    <w:rsid w:val="00F95B14"/>
    <w:rsid w:val="00F97317"/>
    <w:rsid w:val="00FD590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545AF7"/>
    <w:pPr>
      <w:spacing w:after="0" w:line="240" w:lineRule="auto"/>
    </w:pPr>
    <w:rPr>
      <w:spacing w:val="8"/>
      <w:sz w:val="18"/>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
    <w:name w:val="overskrift 1"/>
    <w:basedOn w:val="Normal"/>
    <w:next w:val="Normal"/>
    <w:link w:val="Overskrift1-tegn"/>
    <w:uiPriority w:val="1"/>
    <w:semiHidden/>
    <w:qFormat/>
    <w:rsid w:val="00545AF7"/>
    <w:pPr>
      <w:outlineLvl w:val="0"/>
    </w:pPr>
    <w:rPr>
      <w:b/>
      <w:color w:val="FFFFFF" w:themeColor="background1"/>
      <w:sz w:val="20"/>
    </w:rPr>
  </w:style>
  <w:style w:type="paragraph" w:customStyle="1" w:styleId="overskrift2">
    <w:name w:val="overskrift 2"/>
    <w:basedOn w:val="overskrift1"/>
    <w:next w:val="Normal"/>
    <w:link w:val="Overskrift2-tegn"/>
    <w:uiPriority w:val="1"/>
    <w:semiHidden/>
    <w:qFormat/>
    <w:rsid w:val="00545AF7"/>
    <w:pPr>
      <w:outlineLvl w:val="1"/>
    </w:pPr>
    <w:rPr>
      <w:color w:val="A6A6A6" w:themeColor="background1" w:themeShade="A6"/>
    </w:rPr>
  </w:style>
  <w:style w:type="paragraph" w:customStyle="1" w:styleId="overskrift3">
    <w:name w:val="overskrift 3"/>
    <w:basedOn w:val="overskrift2"/>
    <w:next w:val="Normal"/>
    <w:link w:val="Overskrift3-tegn"/>
    <w:uiPriority w:val="1"/>
    <w:semiHidden/>
    <w:qFormat/>
    <w:rsid w:val="00545AF7"/>
    <w:pPr>
      <w:outlineLvl w:val="2"/>
    </w:pPr>
    <w:rPr>
      <w:b w:val="0"/>
    </w:rPr>
  </w:style>
  <w:style w:type="paragraph" w:customStyle="1" w:styleId="overskrift4">
    <w:name w:val="overskrift 4"/>
    <w:basedOn w:val="overskrift5"/>
    <w:next w:val="Normal"/>
    <w:link w:val="Overskrift4-tegn"/>
    <w:uiPriority w:val="1"/>
    <w:semiHidden/>
    <w:qFormat/>
    <w:rsid w:val="00545AF7"/>
    <w:pPr>
      <w:spacing w:before="40" w:after="280"/>
      <w:outlineLvl w:val="3"/>
    </w:pPr>
    <w:rPr>
      <w:color w:val="B8CCE4" w:themeColor="accent1" w:themeTint="66"/>
    </w:rPr>
  </w:style>
  <w:style w:type="paragraph" w:customStyle="1" w:styleId="overskrift5">
    <w:name w:val="overskrift 5"/>
    <w:basedOn w:val="Normal"/>
    <w:next w:val="Normal"/>
    <w:link w:val="Overskrift5-tegn"/>
    <w:uiPriority w:val="1"/>
    <w:semiHidden/>
    <w:qFormat/>
    <w:rsid w:val="00545AF7"/>
    <w:pPr>
      <w:keepNext/>
      <w:keepLines/>
      <w:spacing w:before="200"/>
      <w:outlineLvl w:val="4"/>
    </w:pPr>
    <w:rPr>
      <w:rFonts w:eastAsiaTheme="majorEastAsia" w:cstheme="majorBidi"/>
      <w:color w:val="D9D9D9" w:themeColor="background1" w:themeShade="D9"/>
      <w:sz w:val="96"/>
    </w:rPr>
  </w:style>
  <w:style w:type="table" w:customStyle="1" w:styleId="Tabelgitter">
    <w:name w:val="Tabelgitter"/>
    <w:basedOn w:val="Tabel-Normal"/>
    <w:uiPriority w:val="1"/>
    <w:rsid w:val="00545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dsholdertekst1">
    <w:name w:val="Pladsholdertekst1"/>
    <w:basedOn w:val="Standardskrifttypeiafsnit"/>
    <w:uiPriority w:val="99"/>
    <w:semiHidden/>
    <w:rsid w:val="00545AF7"/>
    <w:rPr>
      <w:color w:val="808080"/>
    </w:rPr>
  </w:style>
  <w:style w:type="paragraph" w:customStyle="1" w:styleId="Markeringsbobletekst1">
    <w:name w:val="Markeringsbobletekst1"/>
    <w:basedOn w:val="Normal"/>
    <w:link w:val="Tegnimarkeringsbobletekst"/>
    <w:uiPriority w:val="99"/>
    <w:semiHidden/>
    <w:unhideWhenUsed/>
    <w:rsid w:val="00545AF7"/>
    <w:rPr>
      <w:rFonts w:ascii="Tahoma" w:hAnsi="Tahoma" w:cs="Tahoma"/>
      <w:sz w:val="16"/>
      <w:szCs w:val="16"/>
    </w:rPr>
  </w:style>
  <w:style w:type="character" w:customStyle="1" w:styleId="Tegnimarkeringsbobletekst">
    <w:name w:val="Tegn i markeringsbobletekst"/>
    <w:basedOn w:val="Standardskrifttypeiafsnit"/>
    <w:link w:val="Markeringsbobletekst1"/>
    <w:uiPriority w:val="99"/>
    <w:semiHidden/>
    <w:rsid w:val="00545AF7"/>
    <w:rPr>
      <w:rFonts w:ascii="Tahoma" w:hAnsi="Tahoma" w:cs="Tahoma"/>
      <w:sz w:val="16"/>
      <w:szCs w:val="16"/>
    </w:rPr>
  </w:style>
  <w:style w:type="character" w:customStyle="1" w:styleId="Overskrift1-tegn">
    <w:name w:val="Overskrift 1 - tegn"/>
    <w:basedOn w:val="Standardskrifttypeiafsnit"/>
    <w:link w:val="overskrift1"/>
    <w:uiPriority w:val="1"/>
    <w:semiHidden/>
    <w:rsid w:val="00545AF7"/>
    <w:rPr>
      <w:b/>
      <w:color w:val="FFFFFF" w:themeColor="background1"/>
      <w:spacing w:val="8"/>
      <w:sz w:val="20"/>
    </w:rPr>
  </w:style>
  <w:style w:type="character" w:customStyle="1" w:styleId="Overskrift2-tegn">
    <w:name w:val="Overskrift 2 - tegn"/>
    <w:basedOn w:val="Standardskrifttypeiafsnit"/>
    <w:link w:val="overskrift2"/>
    <w:uiPriority w:val="1"/>
    <w:semiHidden/>
    <w:rsid w:val="00545AF7"/>
    <w:rPr>
      <w:b/>
      <w:color w:val="A6A6A6" w:themeColor="background1" w:themeShade="A6"/>
      <w:spacing w:val="8"/>
      <w:sz w:val="20"/>
    </w:rPr>
  </w:style>
  <w:style w:type="character" w:customStyle="1" w:styleId="Overskrift3-tegn">
    <w:name w:val="Overskrift 3 - tegn"/>
    <w:basedOn w:val="Standardskrifttypeiafsnit"/>
    <w:link w:val="overskrift3"/>
    <w:uiPriority w:val="1"/>
    <w:semiHidden/>
    <w:rsid w:val="00545AF7"/>
    <w:rPr>
      <w:color w:val="A6A6A6" w:themeColor="background1" w:themeShade="A6"/>
      <w:spacing w:val="8"/>
      <w:sz w:val="20"/>
    </w:rPr>
  </w:style>
  <w:style w:type="character" w:customStyle="1" w:styleId="Overskrift4-tegn">
    <w:name w:val="Overskrift 4 - tegn"/>
    <w:basedOn w:val="Standardskrifttypeiafsnit"/>
    <w:link w:val="overskrift4"/>
    <w:uiPriority w:val="1"/>
    <w:semiHidden/>
    <w:rsid w:val="00545AF7"/>
    <w:rPr>
      <w:rFonts w:eastAsiaTheme="majorEastAsia" w:cstheme="majorBidi"/>
      <w:color w:val="B8CCE4" w:themeColor="accent1" w:themeTint="66"/>
      <w:spacing w:val="8"/>
      <w:sz w:val="96"/>
    </w:rPr>
  </w:style>
  <w:style w:type="character" w:customStyle="1" w:styleId="Overskrift5-tegn">
    <w:name w:val="Overskrift 5 - tegn"/>
    <w:basedOn w:val="Standardskrifttypeiafsnit"/>
    <w:link w:val="overskrift5"/>
    <w:uiPriority w:val="1"/>
    <w:semiHidden/>
    <w:rsid w:val="00545AF7"/>
    <w:rPr>
      <w:rFonts w:eastAsiaTheme="majorEastAsia" w:cstheme="majorBidi"/>
      <w:color w:val="D9D9D9" w:themeColor="background1" w:themeShade="D9"/>
      <w:spacing w:val="8"/>
      <w:sz w:val="96"/>
    </w:rPr>
  </w:style>
  <w:style w:type="paragraph" w:customStyle="1" w:styleId="Brdtekst-kopi">
    <w:name w:val="Brødtekst - kopi"/>
    <w:basedOn w:val="Normal"/>
    <w:qFormat/>
    <w:rsid w:val="00545AF7"/>
    <w:rPr>
      <w:sz w:val="16"/>
    </w:rPr>
  </w:style>
  <w:style w:type="paragraph" w:customStyle="1" w:styleId="Mdereferat-overskrift">
    <w:name w:val="Mødereferat - overskrift"/>
    <w:basedOn w:val="Normal"/>
    <w:qFormat/>
    <w:rsid w:val="00545AF7"/>
    <w:pPr>
      <w:keepNext/>
      <w:keepLines/>
      <w:spacing w:before="40" w:after="280"/>
    </w:pPr>
    <w:rPr>
      <w:rFonts w:eastAsiaTheme="majorEastAsia" w:cstheme="majorBidi"/>
      <w:color w:val="B8CCE4" w:themeColor="accent1" w:themeTint="66"/>
      <w:sz w:val="96"/>
    </w:rPr>
  </w:style>
  <w:style w:type="paragraph" w:customStyle="1" w:styleId="Referatogdagsorden-titler">
    <w:name w:val="Referat og dagsorden - titler"/>
    <w:basedOn w:val="Normal"/>
    <w:qFormat/>
    <w:rsid w:val="00545AF7"/>
    <w:rPr>
      <w:b/>
      <w:color w:val="FFFFFF" w:themeColor="background1"/>
      <w:sz w:val="20"/>
    </w:rPr>
  </w:style>
  <w:style w:type="paragraph" w:customStyle="1" w:styleId="sidehoved">
    <w:name w:val="sidehoved"/>
    <w:basedOn w:val="Normal"/>
    <w:link w:val="Sidehoved-tegn"/>
    <w:uiPriority w:val="99"/>
    <w:semiHidden/>
    <w:unhideWhenUsed/>
    <w:rsid w:val="00545AF7"/>
    <w:pPr>
      <w:tabs>
        <w:tab w:val="center" w:pos="4680"/>
        <w:tab w:val="right" w:pos="9360"/>
      </w:tabs>
    </w:pPr>
  </w:style>
  <w:style w:type="character" w:customStyle="1" w:styleId="Sidehoved-tegn">
    <w:name w:val="Sidehoved - tegn"/>
    <w:basedOn w:val="Standardskrifttypeiafsnit"/>
    <w:link w:val="sidehoved"/>
    <w:uiPriority w:val="99"/>
    <w:semiHidden/>
    <w:rsid w:val="00545AF7"/>
    <w:rPr>
      <w:spacing w:val="8"/>
      <w:sz w:val="18"/>
    </w:rPr>
  </w:style>
  <w:style w:type="paragraph" w:customStyle="1" w:styleId="sidefod">
    <w:name w:val="sidefod"/>
    <w:basedOn w:val="Normal"/>
    <w:link w:val="sidefodstegn"/>
    <w:uiPriority w:val="99"/>
    <w:semiHidden/>
    <w:unhideWhenUsed/>
    <w:rsid w:val="00545AF7"/>
    <w:pPr>
      <w:tabs>
        <w:tab w:val="center" w:pos="4680"/>
        <w:tab w:val="right" w:pos="9360"/>
      </w:tabs>
    </w:pPr>
  </w:style>
  <w:style w:type="character" w:customStyle="1" w:styleId="sidefodstegn">
    <w:name w:val="sidefodstegn"/>
    <w:basedOn w:val="Standardskrifttypeiafsnit"/>
    <w:link w:val="sidefod"/>
    <w:uiPriority w:val="99"/>
    <w:semiHidden/>
    <w:rsid w:val="00545AF7"/>
    <w:rPr>
      <w:spacing w:val="8"/>
      <w:sz w:val="18"/>
    </w:rPr>
  </w:style>
  <w:style w:type="paragraph" w:styleId="Markeringsbobletekst">
    <w:name w:val="Balloon Text"/>
    <w:basedOn w:val="Normal"/>
    <w:link w:val="MarkeringsbobletekstTegn"/>
    <w:uiPriority w:val="99"/>
    <w:semiHidden/>
    <w:unhideWhenUsed/>
    <w:rsid w:val="00975A60"/>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5A60"/>
    <w:rPr>
      <w:rFonts w:ascii="Tahoma" w:hAnsi="Tahoma" w:cs="Tahoma"/>
      <w:spacing w:val="8"/>
      <w:sz w:val="16"/>
      <w:szCs w:val="16"/>
    </w:rPr>
  </w:style>
  <w:style w:type="paragraph" w:styleId="Sidehoved0">
    <w:name w:val="header"/>
    <w:basedOn w:val="Normal"/>
    <w:link w:val="SidehovedTegn"/>
    <w:uiPriority w:val="99"/>
    <w:semiHidden/>
    <w:unhideWhenUsed/>
    <w:rsid w:val="005D0AA4"/>
    <w:pPr>
      <w:tabs>
        <w:tab w:val="center" w:pos="4819"/>
        <w:tab w:val="right" w:pos="9638"/>
      </w:tabs>
    </w:pPr>
  </w:style>
  <w:style w:type="character" w:customStyle="1" w:styleId="SidehovedTegn">
    <w:name w:val="Sidehoved Tegn"/>
    <w:basedOn w:val="Standardskrifttypeiafsnit"/>
    <w:link w:val="Sidehoved0"/>
    <w:uiPriority w:val="99"/>
    <w:semiHidden/>
    <w:rsid w:val="005D0AA4"/>
    <w:rPr>
      <w:spacing w:val="8"/>
      <w:sz w:val="18"/>
      <w:lang w:val="da-DK"/>
    </w:rPr>
  </w:style>
  <w:style w:type="paragraph" w:styleId="Sidefod0">
    <w:name w:val="footer"/>
    <w:basedOn w:val="Normal"/>
    <w:link w:val="SidefodTegn"/>
    <w:uiPriority w:val="99"/>
    <w:semiHidden/>
    <w:unhideWhenUsed/>
    <w:rsid w:val="005D0AA4"/>
    <w:pPr>
      <w:tabs>
        <w:tab w:val="center" w:pos="4819"/>
        <w:tab w:val="right" w:pos="9638"/>
      </w:tabs>
    </w:pPr>
  </w:style>
  <w:style w:type="character" w:customStyle="1" w:styleId="SidefodTegn">
    <w:name w:val="Sidefod Tegn"/>
    <w:basedOn w:val="Standardskrifttypeiafsnit"/>
    <w:link w:val="Sidefod0"/>
    <w:uiPriority w:val="99"/>
    <w:semiHidden/>
    <w:rsid w:val="005D0AA4"/>
    <w:rPr>
      <w:spacing w:val="8"/>
      <w:sz w:val="18"/>
      <w:lang w:val="da-DK"/>
    </w:rPr>
  </w:style>
  <w:style w:type="character" w:styleId="Hyperlink">
    <w:name w:val="Hyperlink"/>
    <w:basedOn w:val="Standardskrifttypeiafsnit"/>
    <w:uiPriority w:val="99"/>
    <w:semiHidden/>
    <w:unhideWhenUsed/>
    <w:rsid w:val="00561DBB"/>
    <w:rPr>
      <w:color w:val="0000FF" w:themeColor="hyperlink"/>
      <w:u w:val="single"/>
    </w:rPr>
  </w:style>
  <w:style w:type="paragraph" w:styleId="Korrektur">
    <w:name w:val="Revision"/>
    <w:hidden/>
    <w:uiPriority w:val="99"/>
    <w:semiHidden/>
    <w:rsid w:val="004A1E58"/>
    <w:pPr>
      <w:spacing w:after="0" w:line="240" w:lineRule="auto"/>
    </w:pPr>
    <w:rPr>
      <w:spacing w:val="8"/>
      <w:sz w:val="18"/>
      <w:lang w:val="da-DK"/>
    </w:rPr>
  </w:style>
  <w:style w:type="paragraph" w:styleId="Listeafsnit">
    <w:name w:val="List Paragraph"/>
    <w:basedOn w:val="Normal"/>
    <w:uiPriority w:val="34"/>
    <w:qFormat/>
    <w:rsid w:val="00546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Normal Indent" w:qFormat="1"/>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4" w:unhideWhenUsed="0" w:qFormat="1"/>
    <w:lsdException w:name="List Continue" w:semiHidden="0" w:uiPriority="9" w:unhideWhenUsed="0" w:qFormat="1"/>
    <w:lsdException w:name="List Continue 2" w:semiHidden="0" w:uiPriority="10" w:unhideWhenUsed="0" w:qFormat="1"/>
    <w:lsdException w:name="Subtitle" w:semiHidden="0" w:uiPriority="5" w:unhideWhenUsed="0" w:qFormat="1"/>
    <w:lsdException w:name="Block Text" w:semiHidden="0" w:uiPriority="3" w:unhideWhenUsed="0" w:qFormat="1"/>
    <w:lsdException w:name="Strong" w:semiHidden="0" w:uiPriority="2" w:unhideWhenUsed="0" w:qFormat="1"/>
    <w:lsdException w:name="Emphasis" w:semiHidden="0" w:uiPriority="2" w:unhideWhenUsed="0" w:qFormat="1"/>
    <w:lsdException w:name="Table Grid" w:semiHidden="0" w:uiPriority="1" w:unhideWhenUsed="0"/>
    <w:lsdException w:name="Placeholder Text"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545AF7"/>
    <w:pPr>
      <w:spacing w:after="0" w:line="240" w:lineRule="auto"/>
    </w:pPr>
    <w:rPr>
      <w:spacing w:val="8"/>
      <w:sz w:val="18"/>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link w:val="Overskrift1-tegn"/>
    <w:uiPriority w:val="1"/>
    <w:semiHidden/>
    <w:qFormat/>
    <w:rsid w:val="00545AF7"/>
    <w:pPr>
      <w:outlineLvl w:val="0"/>
    </w:pPr>
    <w:rPr>
      <w:b/>
      <w:color w:val="FFFFFF" w:themeColor="background1"/>
      <w:sz w:val="20"/>
    </w:rPr>
  </w:style>
  <w:style w:type="paragraph" w:customStyle="1" w:styleId="overskrift2">
    <w:name w:val="overskrift 2"/>
    <w:basedOn w:val="overskrift1"/>
    <w:next w:val="Normal"/>
    <w:link w:val="Overskrift2-tegn"/>
    <w:uiPriority w:val="1"/>
    <w:semiHidden/>
    <w:qFormat/>
    <w:rsid w:val="00545AF7"/>
    <w:pPr>
      <w:outlineLvl w:val="1"/>
    </w:pPr>
    <w:rPr>
      <w:color w:val="A6A6A6" w:themeColor="background1" w:themeShade="A6"/>
    </w:rPr>
  </w:style>
  <w:style w:type="paragraph" w:customStyle="1" w:styleId="overskrift3">
    <w:name w:val="overskrift 3"/>
    <w:basedOn w:val="overskrift2"/>
    <w:next w:val="Normal"/>
    <w:link w:val="Overskrift3-tegn"/>
    <w:uiPriority w:val="1"/>
    <w:semiHidden/>
    <w:qFormat/>
    <w:rsid w:val="00545AF7"/>
    <w:pPr>
      <w:outlineLvl w:val="2"/>
    </w:pPr>
    <w:rPr>
      <w:b w:val="0"/>
    </w:rPr>
  </w:style>
  <w:style w:type="paragraph" w:customStyle="1" w:styleId="overskrift4">
    <w:name w:val="overskrift 4"/>
    <w:basedOn w:val="overskrift5"/>
    <w:next w:val="Normal"/>
    <w:link w:val="Overskrift4-tegn"/>
    <w:uiPriority w:val="1"/>
    <w:semiHidden/>
    <w:qFormat/>
    <w:rsid w:val="00545AF7"/>
    <w:pPr>
      <w:spacing w:before="40" w:after="280"/>
      <w:outlineLvl w:val="3"/>
    </w:pPr>
    <w:rPr>
      <w:color w:val="B8CCE4" w:themeColor="accent1" w:themeTint="66"/>
    </w:rPr>
  </w:style>
  <w:style w:type="paragraph" w:customStyle="1" w:styleId="overskrift5">
    <w:name w:val="overskrift 5"/>
    <w:basedOn w:val="Normal"/>
    <w:next w:val="Normal"/>
    <w:link w:val="Overskrift5-tegn"/>
    <w:uiPriority w:val="1"/>
    <w:semiHidden/>
    <w:qFormat/>
    <w:rsid w:val="00545AF7"/>
    <w:pPr>
      <w:keepNext/>
      <w:keepLines/>
      <w:spacing w:before="200"/>
      <w:outlineLvl w:val="4"/>
    </w:pPr>
    <w:rPr>
      <w:rFonts w:eastAsiaTheme="majorEastAsia" w:cstheme="majorBidi"/>
      <w:color w:val="D9D9D9" w:themeColor="background1" w:themeShade="D9"/>
      <w:sz w:val="96"/>
    </w:rPr>
  </w:style>
  <w:style w:type="table" w:customStyle="1" w:styleId="Tabelgitter">
    <w:name w:val="Tabelgitter"/>
    <w:basedOn w:val="TableNormal"/>
    <w:uiPriority w:val="1"/>
    <w:rsid w:val="00545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dsholdertekst1">
    <w:name w:val="Pladsholdertekst1"/>
    <w:basedOn w:val="DefaultParagraphFont"/>
    <w:uiPriority w:val="99"/>
    <w:semiHidden/>
    <w:rsid w:val="00545AF7"/>
    <w:rPr>
      <w:color w:val="808080"/>
    </w:rPr>
  </w:style>
  <w:style w:type="paragraph" w:customStyle="1" w:styleId="Markeringsbobletekst1">
    <w:name w:val="Markeringsbobletekst1"/>
    <w:basedOn w:val="Normal"/>
    <w:link w:val="Tegnimarkeringsbobletekst"/>
    <w:uiPriority w:val="99"/>
    <w:semiHidden/>
    <w:unhideWhenUsed/>
    <w:rsid w:val="00545AF7"/>
    <w:rPr>
      <w:rFonts w:ascii="Tahoma" w:hAnsi="Tahoma" w:cs="Tahoma"/>
      <w:sz w:val="16"/>
      <w:szCs w:val="16"/>
    </w:rPr>
  </w:style>
  <w:style w:type="character" w:customStyle="1" w:styleId="Tegnimarkeringsbobletekst">
    <w:name w:val="Tegn i markeringsbobletekst"/>
    <w:basedOn w:val="DefaultParagraphFont"/>
    <w:link w:val="Markeringsbobletekst1"/>
    <w:uiPriority w:val="99"/>
    <w:semiHidden/>
    <w:rsid w:val="00545AF7"/>
    <w:rPr>
      <w:rFonts w:ascii="Tahoma" w:hAnsi="Tahoma" w:cs="Tahoma"/>
      <w:sz w:val="16"/>
      <w:szCs w:val="16"/>
    </w:rPr>
  </w:style>
  <w:style w:type="character" w:customStyle="1" w:styleId="Overskrift1-tegn">
    <w:name w:val="Overskrift 1 - tegn"/>
    <w:basedOn w:val="DefaultParagraphFont"/>
    <w:link w:val="overskrift1"/>
    <w:uiPriority w:val="1"/>
    <w:semiHidden/>
    <w:rsid w:val="00545AF7"/>
    <w:rPr>
      <w:b/>
      <w:color w:val="FFFFFF" w:themeColor="background1"/>
      <w:spacing w:val="8"/>
      <w:sz w:val="20"/>
    </w:rPr>
  </w:style>
  <w:style w:type="character" w:customStyle="1" w:styleId="Overskrift2-tegn">
    <w:name w:val="Overskrift 2 - tegn"/>
    <w:basedOn w:val="DefaultParagraphFont"/>
    <w:link w:val="overskrift2"/>
    <w:uiPriority w:val="1"/>
    <w:semiHidden/>
    <w:rsid w:val="00545AF7"/>
    <w:rPr>
      <w:b/>
      <w:color w:val="A6A6A6" w:themeColor="background1" w:themeShade="A6"/>
      <w:spacing w:val="8"/>
      <w:sz w:val="20"/>
    </w:rPr>
  </w:style>
  <w:style w:type="character" w:customStyle="1" w:styleId="Overskrift3-tegn">
    <w:name w:val="Overskrift 3 - tegn"/>
    <w:basedOn w:val="DefaultParagraphFont"/>
    <w:link w:val="overskrift3"/>
    <w:uiPriority w:val="1"/>
    <w:semiHidden/>
    <w:rsid w:val="00545AF7"/>
    <w:rPr>
      <w:color w:val="A6A6A6" w:themeColor="background1" w:themeShade="A6"/>
      <w:spacing w:val="8"/>
      <w:sz w:val="20"/>
    </w:rPr>
  </w:style>
  <w:style w:type="character" w:customStyle="1" w:styleId="Overskrift4-tegn">
    <w:name w:val="Overskrift 4 - tegn"/>
    <w:basedOn w:val="DefaultParagraphFont"/>
    <w:link w:val="overskrift4"/>
    <w:uiPriority w:val="1"/>
    <w:semiHidden/>
    <w:rsid w:val="00545AF7"/>
    <w:rPr>
      <w:rFonts w:eastAsiaTheme="majorEastAsia" w:cstheme="majorBidi"/>
      <w:color w:val="B8CCE4" w:themeColor="accent1" w:themeTint="66"/>
      <w:spacing w:val="8"/>
      <w:sz w:val="96"/>
    </w:rPr>
  </w:style>
  <w:style w:type="character" w:customStyle="1" w:styleId="Overskrift5-tegn">
    <w:name w:val="Overskrift 5 - tegn"/>
    <w:basedOn w:val="DefaultParagraphFont"/>
    <w:link w:val="overskrift5"/>
    <w:uiPriority w:val="1"/>
    <w:semiHidden/>
    <w:rsid w:val="00545AF7"/>
    <w:rPr>
      <w:rFonts w:eastAsiaTheme="majorEastAsia" w:cstheme="majorBidi"/>
      <w:color w:val="D9D9D9" w:themeColor="background1" w:themeShade="D9"/>
      <w:spacing w:val="8"/>
      <w:sz w:val="96"/>
    </w:rPr>
  </w:style>
  <w:style w:type="paragraph" w:customStyle="1" w:styleId="Brdtekst-kopi">
    <w:name w:val="Brødtekst - kopi"/>
    <w:basedOn w:val="Normal"/>
    <w:qFormat/>
    <w:rsid w:val="00545AF7"/>
    <w:rPr>
      <w:sz w:val="16"/>
    </w:rPr>
  </w:style>
  <w:style w:type="paragraph" w:customStyle="1" w:styleId="Mdereferat-overskrift">
    <w:name w:val="Mødereferat - overskrift"/>
    <w:basedOn w:val="Normal"/>
    <w:qFormat/>
    <w:rsid w:val="00545AF7"/>
    <w:pPr>
      <w:keepNext/>
      <w:keepLines/>
      <w:spacing w:before="40" w:after="280"/>
    </w:pPr>
    <w:rPr>
      <w:rFonts w:eastAsiaTheme="majorEastAsia" w:cstheme="majorBidi"/>
      <w:color w:val="B8CCE4" w:themeColor="accent1" w:themeTint="66"/>
      <w:sz w:val="96"/>
    </w:rPr>
  </w:style>
  <w:style w:type="paragraph" w:customStyle="1" w:styleId="Referatogdagsorden-titler">
    <w:name w:val="Referat og dagsorden - titler"/>
    <w:basedOn w:val="Normal"/>
    <w:qFormat/>
    <w:rsid w:val="00545AF7"/>
    <w:rPr>
      <w:b/>
      <w:color w:val="FFFFFF" w:themeColor="background1"/>
      <w:sz w:val="20"/>
    </w:rPr>
  </w:style>
  <w:style w:type="paragraph" w:customStyle="1" w:styleId="sidehoved">
    <w:name w:val="sidehoved"/>
    <w:basedOn w:val="Normal"/>
    <w:link w:val="Sidehoved-tegn"/>
    <w:uiPriority w:val="99"/>
    <w:semiHidden/>
    <w:unhideWhenUsed/>
    <w:rsid w:val="00545AF7"/>
    <w:pPr>
      <w:tabs>
        <w:tab w:val="center" w:pos="4680"/>
        <w:tab w:val="right" w:pos="9360"/>
      </w:tabs>
    </w:pPr>
  </w:style>
  <w:style w:type="character" w:customStyle="1" w:styleId="Sidehoved-tegn">
    <w:name w:val="Sidehoved - tegn"/>
    <w:basedOn w:val="DefaultParagraphFont"/>
    <w:link w:val="sidehoved"/>
    <w:uiPriority w:val="99"/>
    <w:semiHidden/>
    <w:rsid w:val="00545AF7"/>
    <w:rPr>
      <w:spacing w:val="8"/>
      <w:sz w:val="18"/>
    </w:rPr>
  </w:style>
  <w:style w:type="paragraph" w:customStyle="1" w:styleId="sidefod">
    <w:name w:val="sidefod"/>
    <w:basedOn w:val="Normal"/>
    <w:link w:val="sidefodstegn"/>
    <w:uiPriority w:val="99"/>
    <w:semiHidden/>
    <w:unhideWhenUsed/>
    <w:rsid w:val="00545AF7"/>
    <w:pPr>
      <w:tabs>
        <w:tab w:val="center" w:pos="4680"/>
        <w:tab w:val="right" w:pos="9360"/>
      </w:tabs>
    </w:pPr>
  </w:style>
  <w:style w:type="character" w:customStyle="1" w:styleId="sidefodstegn">
    <w:name w:val="sidefodstegn"/>
    <w:basedOn w:val="DefaultParagraphFont"/>
    <w:link w:val="sidefod"/>
    <w:uiPriority w:val="99"/>
    <w:semiHidden/>
    <w:rsid w:val="00545AF7"/>
    <w:rPr>
      <w:spacing w:val="8"/>
      <w:sz w:val="18"/>
    </w:rPr>
  </w:style>
  <w:style w:type="paragraph" w:styleId="BalloonText">
    <w:name w:val="Balloon Text"/>
    <w:basedOn w:val="Normal"/>
    <w:link w:val="BalloonTextChar"/>
    <w:uiPriority w:val="99"/>
    <w:semiHidden/>
    <w:unhideWhenUsed/>
    <w:rsid w:val="00975A60"/>
    <w:rPr>
      <w:rFonts w:ascii="Tahoma" w:hAnsi="Tahoma" w:cs="Tahoma"/>
      <w:sz w:val="16"/>
      <w:szCs w:val="16"/>
    </w:rPr>
  </w:style>
  <w:style w:type="character" w:customStyle="1" w:styleId="BalloonTextChar">
    <w:name w:val="Balloon Text Char"/>
    <w:basedOn w:val="DefaultParagraphFont"/>
    <w:link w:val="BalloonText"/>
    <w:uiPriority w:val="99"/>
    <w:semiHidden/>
    <w:rsid w:val="00975A60"/>
    <w:rPr>
      <w:rFonts w:ascii="Tahoma" w:hAnsi="Tahoma" w:cs="Tahoma"/>
      <w:spacing w:val="8"/>
      <w:sz w:val="16"/>
      <w:szCs w:val="16"/>
    </w:rPr>
  </w:style>
  <w:style w:type="paragraph" w:styleId="Header">
    <w:name w:val="header"/>
    <w:basedOn w:val="Normal"/>
    <w:link w:val="HeaderChar"/>
    <w:uiPriority w:val="99"/>
    <w:semiHidden/>
    <w:unhideWhenUsed/>
    <w:rsid w:val="005D0AA4"/>
    <w:pPr>
      <w:tabs>
        <w:tab w:val="center" w:pos="4819"/>
        <w:tab w:val="right" w:pos="9638"/>
      </w:tabs>
    </w:pPr>
  </w:style>
  <w:style w:type="character" w:customStyle="1" w:styleId="HeaderChar">
    <w:name w:val="Header Char"/>
    <w:basedOn w:val="DefaultParagraphFont"/>
    <w:link w:val="Header"/>
    <w:uiPriority w:val="99"/>
    <w:semiHidden/>
    <w:rsid w:val="005D0AA4"/>
    <w:rPr>
      <w:spacing w:val="8"/>
      <w:sz w:val="18"/>
      <w:lang w:val="da-DK"/>
    </w:rPr>
  </w:style>
  <w:style w:type="paragraph" w:styleId="Footer">
    <w:name w:val="footer"/>
    <w:basedOn w:val="Normal"/>
    <w:link w:val="FooterChar"/>
    <w:uiPriority w:val="99"/>
    <w:semiHidden/>
    <w:unhideWhenUsed/>
    <w:rsid w:val="005D0AA4"/>
    <w:pPr>
      <w:tabs>
        <w:tab w:val="center" w:pos="4819"/>
        <w:tab w:val="right" w:pos="9638"/>
      </w:tabs>
    </w:pPr>
  </w:style>
  <w:style w:type="character" w:customStyle="1" w:styleId="FooterChar">
    <w:name w:val="Footer Char"/>
    <w:basedOn w:val="DefaultParagraphFont"/>
    <w:link w:val="Footer"/>
    <w:uiPriority w:val="99"/>
    <w:semiHidden/>
    <w:rsid w:val="005D0AA4"/>
    <w:rPr>
      <w:spacing w:val="8"/>
      <w:sz w:val="18"/>
      <w:lang w:val="da-DK"/>
    </w:rPr>
  </w:style>
  <w:style w:type="character" w:styleId="Hyperlink">
    <w:name w:val="Hyperlink"/>
    <w:basedOn w:val="DefaultParagraphFont"/>
    <w:uiPriority w:val="99"/>
    <w:semiHidden/>
    <w:unhideWhenUsed/>
    <w:rsid w:val="00561DBB"/>
    <w:rPr>
      <w:color w:val="0000FF" w:themeColor="hyperlink"/>
      <w:u w:val="single"/>
    </w:rPr>
  </w:style>
  <w:style w:type="paragraph" w:styleId="Revision">
    <w:name w:val="Revision"/>
    <w:hidden/>
    <w:uiPriority w:val="99"/>
    <w:semiHidden/>
    <w:rsid w:val="004A1E58"/>
    <w:pPr>
      <w:spacing w:after="0" w:line="240" w:lineRule="auto"/>
    </w:pPr>
    <w:rPr>
      <w:spacing w:val="8"/>
      <w:sz w:val="18"/>
      <w:lang w:val="da-DK"/>
    </w:rPr>
  </w:style>
  <w:style w:type="paragraph" w:styleId="ListParagraph">
    <w:name w:val="List Paragraph"/>
    <w:basedOn w:val="Normal"/>
    <w:uiPriority w:val="34"/>
    <w:qFormat/>
    <w:rsid w:val="0054686D"/>
    <w:pPr>
      <w:ind w:left="720"/>
      <w:contextualSpacing/>
    </w:pPr>
  </w:style>
</w:styles>
</file>

<file path=word/webSettings.xml><?xml version="1.0" encoding="utf-8"?>
<w:webSettings xmlns:r="http://schemas.openxmlformats.org/officeDocument/2006/relationships" xmlns:w="http://schemas.openxmlformats.org/wordprocessingml/2006/main">
  <w:divs>
    <w:div w:id="19937397">
      <w:bodyDiv w:val="1"/>
      <w:marLeft w:val="0"/>
      <w:marRight w:val="0"/>
      <w:marTop w:val="0"/>
      <w:marBottom w:val="0"/>
      <w:divBdr>
        <w:top w:val="none" w:sz="0" w:space="0" w:color="auto"/>
        <w:left w:val="none" w:sz="0" w:space="0" w:color="auto"/>
        <w:bottom w:val="none" w:sz="0" w:space="0" w:color="auto"/>
        <w:right w:val="none" w:sz="0" w:space="0" w:color="auto"/>
      </w:divBdr>
    </w:div>
    <w:div w:id="144470345">
      <w:bodyDiv w:val="1"/>
      <w:marLeft w:val="0"/>
      <w:marRight w:val="0"/>
      <w:marTop w:val="0"/>
      <w:marBottom w:val="0"/>
      <w:divBdr>
        <w:top w:val="none" w:sz="0" w:space="0" w:color="auto"/>
        <w:left w:val="none" w:sz="0" w:space="0" w:color="auto"/>
        <w:bottom w:val="none" w:sz="0" w:space="0" w:color="auto"/>
        <w:right w:val="none" w:sz="0" w:space="0" w:color="auto"/>
      </w:divBdr>
      <w:divsChild>
        <w:div w:id="622425170">
          <w:marLeft w:val="0"/>
          <w:marRight w:val="0"/>
          <w:marTop w:val="0"/>
          <w:marBottom w:val="0"/>
          <w:divBdr>
            <w:top w:val="none" w:sz="0" w:space="0" w:color="auto"/>
            <w:left w:val="none" w:sz="0" w:space="0" w:color="auto"/>
            <w:bottom w:val="none" w:sz="0" w:space="0" w:color="auto"/>
            <w:right w:val="none" w:sz="0" w:space="0" w:color="auto"/>
          </w:divBdr>
          <w:divsChild>
            <w:div w:id="1403984496">
              <w:marLeft w:val="0"/>
              <w:marRight w:val="0"/>
              <w:marTop w:val="0"/>
              <w:marBottom w:val="0"/>
              <w:divBdr>
                <w:top w:val="none" w:sz="0" w:space="0" w:color="auto"/>
                <w:left w:val="none" w:sz="0" w:space="0" w:color="auto"/>
                <w:bottom w:val="none" w:sz="0" w:space="0" w:color="auto"/>
                <w:right w:val="none" w:sz="0" w:space="0" w:color="auto"/>
              </w:divBdr>
            </w:div>
            <w:div w:id="1266839310">
              <w:marLeft w:val="0"/>
              <w:marRight w:val="0"/>
              <w:marTop w:val="0"/>
              <w:marBottom w:val="0"/>
              <w:divBdr>
                <w:top w:val="none" w:sz="0" w:space="0" w:color="auto"/>
                <w:left w:val="none" w:sz="0" w:space="0" w:color="auto"/>
                <w:bottom w:val="none" w:sz="0" w:space="0" w:color="auto"/>
                <w:right w:val="none" w:sz="0" w:space="0" w:color="auto"/>
              </w:divBdr>
            </w:div>
            <w:div w:id="576551356">
              <w:marLeft w:val="0"/>
              <w:marRight w:val="0"/>
              <w:marTop w:val="0"/>
              <w:marBottom w:val="0"/>
              <w:divBdr>
                <w:top w:val="none" w:sz="0" w:space="0" w:color="auto"/>
                <w:left w:val="none" w:sz="0" w:space="0" w:color="auto"/>
                <w:bottom w:val="none" w:sz="0" w:space="0" w:color="auto"/>
                <w:right w:val="none" w:sz="0" w:space="0" w:color="auto"/>
              </w:divBdr>
            </w:div>
            <w:div w:id="1083795740">
              <w:marLeft w:val="0"/>
              <w:marRight w:val="0"/>
              <w:marTop w:val="0"/>
              <w:marBottom w:val="0"/>
              <w:divBdr>
                <w:top w:val="none" w:sz="0" w:space="0" w:color="auto"/>
                <w:left w:val="none" w:sz="0" w:space="0" w:color="auto"/>
                <w:bottom w:val="none" w:sz="0" w:space="0" w:color="auto"/>
                <w:right w:val="none" w:sz="0" w:space="0" w:color="auto"/>
              </w:divBdr>
            </w:div>
            <w:div w:id="22639877">
              <w:marLeft w:val="0"/>
              <w:marRight w:val="0"/>
              <w:marTop w:val="0"/>
              <w:marBottom w:val="0"/>
              <w:divBdr>
                <w:top w:val="none" w:sz="0" w:space="0" w:color="auto"/>
                <w:left w:val="none" w:sz="0" w:space="0" w:color="auto"/>
                <w:bottom w:val="none" w:sz="0" w:space="0" w:color="auto"/>
                <w:right w:val="none" w:sz="0" w:space="0" w:color="auto"/>
              </w:divBdr>
            </w:div>
            <w:div w:id="1828016669">
              <w:marLeft w:val="0"/>
              <w:marRight w:val="0"/>
              <w:marTop w:val="0"/>
              <w:marBottom w:val="0"/>
              <w:divBdr>
                <w:top w:val="none" w:sz="0" w:space="0" w:color="auto"/>
                <w:left w:val="none" w:sz="0" w:space="0" w:color="auto"/>
                <w:bottom w:val="none" w:sz="0" w:space="0" w:color="auto"/>
                <w:right w:val="none" w:sz="0" w:space="0" w:color="auto"/>
              </w:divBdr>
            </w:div>
            <w:div w:id="866798953">
              <w:marLeft w:val="0"/>
              <w:marRight w:val="0"/>
              <w:marTop w:val="0"/>
              <w:marBottom w:val="0"/>
              <w:divBdr>
                <w:top w:val="none" w:sz="0" w:space="0" w:color="auto"/>
                <w:left w:val="none" w:sz="0" w:space="0" w:color="auto"/>
                <w:bottom w:val="none" w:sz="0" w:space="0" w:color="auto"/>
                <w:right w:val="none" w:sz="0" w:space="0" w:color="auto"/>
              </w:divBdr>
            </w:div>
            <w:div w:id="1447964847">
              <w:marLeft w:val="0"/>
              <w:marRight w:val="0"/>
              <w:marTop w:val="0"/>
              <w:marBottom w:val="0"/>
              <w:divBdr>
                <w:top w:val="none" w:sz="0" w:space="0" w:color="auto"/>
                <w:left w:val="none" w:sz="0" w:space="0" w:color="auto"/>
                <w:bottom w:val="none" w:sz="0" w:space="0" w:color="auto"/>
                <w:right w:val="none" w:sz="0" w:space="0" w:color="auto"/>
              </w:divBdr>
            </w:div>
            <w:div w:id="1079332435">
              <w:marLeft w:val="0"/>
              <w:marRight w:val="0"/>
              <w:marTop w:val="0"/>
              <w:marBottom w:val="0"/>
              <w:divBdr>
                <w:top w:val="none" w:sz="0" w:space="0" w:color="auto"/>
                <w:left w:val="none" w:sz="0" w:space="0" w:color="auto"/>
                <w:bottom w:val="none" w:sz="0" w:space="0" w:color="auto"/>
                <w:right w:val="none" w:sz="0" w:space="0" w:color="auto"/>
              </w:divBdr>
            </w:div>
            <w:div w:id="1813791548">
              <w:marLeft w:val="0"/>
              <w:marRight w:val="0"/>
              <w:marTop w:val="0"/>
              <w:marBottom w:val="0"/>
              <w:divBdr>
                <w:top w:val="none" w:sz="0" w:space="0" w:color="auto"/>
                <w:left w:val="none" w:sz="0" w:space="0" w:color="auto"/>
                <w:bottom w:val="none" w:sz="0" w:space="0" w:color="auto"/>
                <w:right w:val="none" w:sz="0" w:space="0" w:color="auto"/>
              </w:divBdr>
            </w:div>
            <w:div w:id="18918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7514">
      <w:bodyDiv w:val="1"/>
      <w:marLeft w:val="0"/>
      <w:marRight w:val="0"/>
      <w:marTop w:val="0"/>
      <w:marBottom w:val="0"/>
      <w:divBdr>
        <w:top w:val="none" w:sz="0" w:space="0" w:color="auto"/>
        <w:left w:val="none" w:sz="0" w:space="0" w:color="auto"/>
        <w:bottom w:val="none" w:sz="0" w:space="0" w:color="auto"/>
        <w:right w:val="none" w:sz="0" w:space="0" w:color="auto"/>
      </w:divBdr>
    </w:div>
    <w:div w:id="250546141">
      <w:bodyDiv w:val="1"/>
      <w:marLeft w:val="0"/>
      <w:marRight w:val="0"/>
      <w:marTop w:val="0"/>
      <w:marBottom w:val="0"/>
      <w:divBdr>
        <w:top w:val="none" w:sz="0" w:space="0" w:color="auto"/>
        <w:left w:val="none" w:sz="0" w:space="0" w:color="auto"/>
        <w:bottom w:val="none" w:sz="0" w:space="0" w:color="auto"/>
        <w:right w:val="none" w:sz="0" w:space="0" w:color="auto"/>
      </w:divBdr>
      <w:divsChild>
        <w:div w:id="239752412">
          <w:marLeft w:val="0"/>
          <w:marRight w:val="0"/>
          <w:marTop w:val="0"/>
          <w:marBottom w:val="0"/>
          <w:divBdr>
            <w:top w:val="none" w:sz="0" w:space="0" w:color="auto"/>
            <w:left w:val="none" w:sz="0" w:space="0" w:color="auto"/>
            <w:bottom w:val="none" w:sz="0" w:space="0" w:color="auto"/>
            <w:right w:val="none" w:sz="0" w:space="0" w:color="auto"/>
          </w:divBdr>
          <w:divsChild>
            <w:div w:id="1465268922">
              <w:marLeft w:val="0"/>
              <w:marRight w:val="0"/>
              <w:marTop w:val="0"/>
              <w:marBottom w:val="0"/>
              <w:divBdr>
                <w:top w:val="none" w:sz="0" w:space="0" w:color="auto"/>
                <w:left w:val="none" w:sz="0" w:space="0" w:color="auto"/>
                <w:bottom w:val="none" w:sz="0" w:space="0" w:color="auto"/>
                <w:right w:val="none" w:sz="0" w:space="0" w:color="auto"/>
              </w:divBdr>
            </w:div>
            <w:div w:id="38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7552">
      <w:bodyDiv w:val="1"/>
      <w:marLeft w:val="0"/>
      <w:marRight w:val="0"/>
      <w:marTop w:val="0"/>
      <w:marBottom w:val="0"/>
      <w:divBdr>
        <w:top w:val="none" w:sz="0" w:space="0" w:color="auto"/>
        <w:left w:val="none" w:sz="0" w:space="0" w:color="auto"/>
        <w:bottom w:val="none" w:sz="0" w:space="0" w:color="auto"/>
        <w:right w:val="none" w:sz="0" w:space="0" w:color="auto"/>
      </w:divBdr>
      <w:divsChild>
        <w:div w:id="1748847361">
          <w:marLeft w:val="0"/>
          <w:marRight w:val="0"/>
          <w:marTop w:val="0"/>
          <w:marBottom w:val="0"/>
          <w:divBdr>
            <w:top w:val="none" w:sz="0" w:space="0" w:color="auto"/>
            <w:left w:val="none" w:sz="0" w:space="0" w:color="auto"/>
            <w:bottom w:val="none" w:sz="0" w:space="0" w:color="auto"/>
            <w:right w:val="none" w:sz="0" w:space="0" w:color="auto"/>
          </w:divBdr>
          <w:divsChild>
            <w:div w:id="365254825">
              <w:marLeft w:val="0"/>
              <w:marRight w:val="0"/>
              <w:marTop w:val="0"/>
              <w:marBottom w:val="0"/>
              <w:divBdr>
                <w:top w:val="none" w:sz="0" w:space="0" w:color="auto"/>
                <w:left w:val="none" w:sz="0" w:space="0" w:color="auto"/>
                <w:bottom w:val="none" w:sz="0" w:space="0" w:color="auto"/>
                <w:right w:val="none" w:sz="0" w:space="0" w:color="auto"/>
              </w:divBdr>
            </w:div>
            <w:div w:id="1699505433">
              <w:marLeft w:val="0"/>
              <w:marRight w:val="0"/>
              <w:marTop w:val="0"/>
              <w:marBottom w:val="0"/>
              <w:divBdr>
                <w:top w:val="none" w:sz="0" w:space="0" w:color="auto"/>
                <w:left w:val="none" w:sz="0" w:space="0" w:color="auto"/>
                <w:bottom w:val="none" w:sz="0" w:space="0" w:color="auto"/>
                <w:right w:val="none" w:sz="0" w:space="0" w:color="auto"/>
              </w:divBdr>
            </w:div>
            <w:div w:id="284122342">
              <w:marLeft w:val="0"/>
              <w:marRight w:val="0"/>
              <w:marTop w:val="0"/>
              <w:marBottom w:val="0"/>
              <w:divBdr>
                <w:top w:val="none" w:sz="0" w:space="0" w:color="auto"/>
                <w:left w:val="none" w:sz="0" w:space="0" w:color="auto"/>
                <w:bottom w:val="none" w:sz="0" w:space="0" w:color="auto"/>
                <w:right w:val="none" w:sz="0" w:space="0" w:color="auto"/>
              </w:divBdr>
            </w:div>
            <w:div w:id="152989755">
              <w:marLeft w:val="0"/>
              <w:marRight w:val="0"/>
              <w:marTop w:val="0"/>
              <w:marBottom w:val="0"/>
              <w:divBdr>
                <w:top w:val="none" w:sz="0" w:space="0" w:color="auto"/>
                <w:left w:val="none" w:sz="0" w:space="0" w:color="auto"/>
                <w:bottom w:val="none" w:sz="0" w:space="0" w:color="auto"/>
                <w:right w:val="none" w:sz="0" w:space="0" w:color="auto"/>
              </w:divBdr>
            </w:div>
            <w:div w:id="695622120">
              <w:marLeft w:val="0"/>
              <w:marRight w:val="0"/>
              <w:marTop w:val="0"/>
              <w:marBottom w:val="0"/>
              <w:divBdr>
                <w:top w:val="none" w:sz="0" w:space="0" w:color="auto"/>
                <w:left w:val="none" w:sz="0" w:space="0" w:color="auto"/>
                <w:bottom w:val="none" w:sz="0" w:space="0" w:color="auto"/>
                <w:right w:val="none" w:sz="0" w:space="0" w:color="auto"/>
              </w:divBdr>
            </w:div>
            <w:div w:id="7501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2200">
      <w:bodyDiv w:val="1"/>
      <w:marLeft w:val="0"/>
      <w:marRight w:val="0"/>
      <w:marTop w:val="0"/>
      <w:marBottom w:val="0"/>
      <w:divBdr>
        <w:top w:val="none" w:sz="0" w:space="0" w:color="auto"/>
        <w:left w:val="none" w:sz="0" w:space="0" w:color="auto"/>
        <w:bottom w:val="none" w:sz="0" w:space="0" w:color="auto"/>
        <w:right w:val="none" w:sz="0" w:space="0" w:color="auto"/>
      </w:divBdr>
      <w:divsChild>
        <w:div w:id="726222807">
          <w:marLeft w:val="0"/>
          <w:marRight w:val="0"/>
          <w:marTop w:val="0"/>
          <w:marBottom w:val="0"/>
          <w:divBdr>
            <w:top w:val="none" w:sz="0" w:space="0" w:color="auto"/>
            <w:left w:val="none" w:sz="0" w:space="0" w:color="auto"/>
            <w:bottom w:val="none" w:sz="0" w:space="0" w:color="auto"/>
            <w:right w:val="none" w:sz="0" w:space="0" w:color="auto"/>
          </w:divBdr>
          <w:divsChild>
            <w:div w:id="746615240">
              <w:marLeft w:val="0"/>
              <w:marRight w:val="0"/>
              <w:marTop w:val="0"/>
              <w:marBottom w:val="0"/>
              <w:divBdr>
                <w:top w:val="none" w:sz="0" w:space="0" w:color="auto"/>
                <w:left w:val="none" w:sz="0" w:space="0" w:color="auto"/>
                <w:bottom w:val="none" w:sz="0" w:space="0" w:color="auto"/>
                <w:right w:val="none" w:sz="0" w:space="0" w:color="auto"/>
              </w:divBdr>
            </w:div>
            <w:div w:id="7197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98736">
      <w:bodyDiv w:val="1"/>
      <w:marLeft w:val="0"/>
      <w:marRight w:val="0"/>
      <w:marTop w:val="0"/>
      <w:marBottom w:val="0"/>
      <w:divBdr>
        <w:top w:val="none" w:sz="0" w:space="0" w:color="auto"/>
        <w:left w:val="none" w:sz="0" w:space="0" w:color="auto"/>
        <w:bottom w:val="none" w:sz="0" w:space="0" w:color="auto"/>
        <w:right w:val="none" w:sz="0" w:space="0" w:color="auto"/>
      </w:divBdr>
      <w:divsChild>
        <w:div w:id="188445989">
          <w:marLeft w:val="0"/>
          <w:marRight w:val="0"/>
          <w:marTop w:val="0"/>
          <w:marBottom w:val="0"/>
          <w:divBdr>
            <w:top w:val="none" w:sz="0" w:space="0" w:color="auto"/>
            <w:left w:val="none" w:sz="0" w:space="0" w:color="auto"/>
            <w:bottom w:val="none" w:sz="0" w:space="0" w:color="auto"/>
            <w:right w:val="none" w:sz="0" w:space="0" w:color="auto"/>
          </w:divBdr>
          <w:divsChild>
            <w:div w:id="557398039">
              <w:marLeft w:val="0"/>
              <w:marRight w:val="0"/>
              <w:marTop w:val="0"/>
              <w:marBottom w:val="0"/>
              <w:divBdr>
                <w:top w:val="none" w:sz="0" w:space="0" w:color="auto"/>
                <w:left w:val="none" w:sz="0" w:space="0" w:color="auto"/>
                <w:bottom w:val="none" w:sz="0" w:space="0" w:color="auto"/>
                <w:right w:val="none" w:sz="0" w:space="0" w:color="auto"/>
              </w:divBdr>
            </w:div>
            <w:div w:id="1500463611">
              <w:marLeft w:val="0"/>
              <w:marRight w:val="0"/>
              <w:marTop w:val="0"/>
              <w:marBottom w:val="0"/>
              <w:divBdr>
                <w:top w:val="none" w:sz="0" w:space="0" w:color="auto"/>
                <w:left w:val="none" w:sz="0" w:space="0" w:color="auto"/>
                <w:bottom w:val="none" w:sz="0" w:space="0" w:color="auto"/>
                <w:right w:val="none" w:sz="0" w:space="0" w:color="auto"/>
              </w:divBdr>
            </w:div>
            <w:div w:id="1443918704">
              <w:marLeft w:val="0"/>
              <w:marRight w:val="0"/>
              <w:marTop w:val="0"/>
              <w:marBottom w:val="0"/>
              <w:divBdr>
                <w:top w:val="none" w:sz="0" w:space="0" w:color="auto"/>
                <w:left w:val="none" w:sz="0" w:space="0" w:color="auto"/>
                <w:bottom w:val="none" w:sz="0" w:space="0" w:color="auto"/>
                <w:right w:val="none" w:sz="0" w:space="0" w:color="auto"/>
              </w:divBdr>
            </w:div>
            <w:div w:id="1013994007">
              <w:marLeft w:val="0"/>
              <w:marRight w:val="0"/>
              <w:marTop w:val="0"/>
              <w:marBottom w:val="0"/>
              <w:divBdr>
                <w:top w:val="none" w:sz="0" w:space="0" w:color="auto"/>
                <w:left w:val="none" w:sz="0" w:space="0" w:color="auto"/>
                <w:bottom w:val="none" w:sz="0" w:space="0" w:color="auto"/>
                <w:right w:val="none" w:sz="0" w:space="0" w:color="auto"/>
              </w:divBdr>
            </w:div>
            <w:div w:id="1760832047">
              <w:marLeft w:val="0"/>
              <w:marRight w:val="0"/>
              <w:marTop w:val="0"/>
              <w:marBottom w:val="0"/>
              <w:divBdr>
                <w:top w:val="none" w:sz="0" w:space="0" w:color="auto"/>
                <w:left w:val="none" w:sz="0" w:space="0" w:color="auto"/>
                <w:bottom w:val="none" w:sz="0" w:space="0" w:color="auto"/>
                <w:right w:val="none" w:sz="0" w:space="0" w:color="auto"/>
              </w:divBdr>
            </w:div>
            <w:div w:id="149927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746">
      <w:bodyDiv w:val="1"/>
      <w:marLeft w:val="0"/>
      <w:marRight w:val="0"/>
      <w:marTop w:val="0"/>
      <w:marBottom w:val="0"/>
      <w:divBdr>
        <w:top w:val="none" w:sz="0" w:space="0" w:color="auto"/>
        <w:left w:val="none" w:sz="0" w:space="0" w:color="auto"/>
        <w:bottom w:val="none" w:sz="0" w:space="0" w:color="auto"/>
        <w:right w:val="none" w:sz="0" w:space="0" w:color="auto"/>
      </w:divBdr>
      <w:divsChild>
        <w:div w:id="1966109715">
          <w:marLeft w:val="0"/>
          <w:marRight w:val="0"/>
          <w:marTop w:val="0"/>
          <w:marBottom w:val="0"/>
          <w:divBdr>
            <w:top w:val="none" w:sz="0" w:space="0" w:color="auto"/>
            <w:left w:val="none" w:sz="0" w:space="0" w:color="auto"/>
            <w:bottom w:val="none" w:sz="0" w:space="0" w:color="auto"/>
            <w:right w:val="none" w:sz="0" w:space="0" w:color="auto"/>
          </w:divBdr>
          <w:divsChild>
            <w:div w:id="1132283034">
              <w:marLeft w:val="0"/>
              <w:marRight w:val="0"/>
              <w:marTop w:val="0"/>
              <w:marBottom w:val="0"/>
              <w:divBdr>
                <w:top w:val="none" w:sz="0" w:space="0" w:color="auto"/>
                <w:left w:val="none" w:sz="0" w:space="0" w:color="auto"/>
                <w:bottom w:val="none" w:sz="0" w:space="0" w:color="auto"/>
                <w:right w:val="none" w:sz="0" w:space="0" w:color="auto"/>
              </w:divBdr>
            </w:div>
            <w:div w:id="1519930287">
              <w:marLeft w:val="0"/>
              <w:marRight w:val="0"/>
              <w:marTop w:val="0"/>
              <w:marBottom w:val="0"/>
              <w:divBdr>
                <w:top w:val="none" w:sz="0" w:space="0" w:color="auto"/>
                <w:left w:val="none" w:sz="0" w:space="0" w:color="auto"/>
                <w:bottom w:val="none" w:sz="0" w:space="0" w:color="auto"/>
                <w:right w:val="none" w:sz="0" w:space="0" w:color="auto"/>
              </w:divBdr>
            </w:div>
            <w:div w:id="78717297">
              <w:marLeft w:val="0"/>
              <w:marRight w:val="0"/>
              <w:marTop w:val="0"/>
              <w:marBottom w:val="0"/>
              <w:divBdr>
                <w:top w:val="none" w:sz="0" w:space="0" w:color="auto"/>
                <w:left w:val="none" w:sz="0" w:space="0" w:color="auto"/>
                <w:bottom w:val="none" w:sz="0" w:space="0" w:color="auto"/>
                <w:right w:val="none" w:sz="0" w:space="0" w:color="auto"/>
              </w:divBdr>
            </w:div>
            <w:div w:id="231090803">
              <w:marLeft w:val="0"/>
              <w:marRight w:val="0"/>
              <w:marTop w:val="0"/>
              <w:marBottom w:val="0"/>
              <w:divBdr>
                <w:top w:val="none" w:sz="0" w:space="0" w:color="auto"/>
                <w:left w:val="none" w:sz="0" w:space="0" w:color="auto"/>
                <w:bottom w:val="none" w:sz="0" w:space="0" w:color="auto"/>
                <w:right w:val="none" w:sz="0" w:space="0" w:color="auto"/>
              </w:divBdr>
            </w:div>
            <w:div w:id="466169305">
              <w:marLeft w:val="0"/>
              <w:marRight w:val="0"/>
              <w:marTop w:val="0"/>
              <w:marBottom w:val="0"/>
              <w:divBdr>
                <w:top w:val="none" w:sz="0" w:space="0" w:color="auto"/>
                <w:left w:val="none" w:sz="0" w:space="0" w:color="auto"/>
                <w:bottom w:val="none" w:sz="0" w:space="0" w:color="auto"/>
                <w:right w:val="none" w:sz="0" w:space="0" w:color="auto"/>
              </w:divBdr>
            </w:div>
            <w:div w:id="1709335195">
              <w:marLeft w:val="0"/>
              <w:marRight w:val="0"/>
              <w:marTop w:val="0"/>
              <w:marBottom w:val="0"/>
              <w:divBdr>
                <w:top w:val="none" w:sz="0" w:space="0" w:color="auto"/>
                <w:left w:val="none" w:sz="0" w:space="0" w:color="auto"/>
                <w:bottom w:val="none" w:sz="0" w:space="0" w:color="auto"/>
                <w:right w:val="none" w:sz="0" w:space="0" w:color="auto"/>
              </w:divBdr>
            </w:div>
            <w:div w:id="19900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7777">
      <w:bodyDiv w:val="1"/>
      <w:marLeft w:val="0"/>
      <w:marRight w:val="0"/>
      <w:marTop w:val="0"/>
      <w:marBottom w:val="0"/>
      <w:divBdr>
        <w:top w:val="none" w:sz="0" w:space="0" w:color="auto"/>
        <w:left w:val="none" w:sz="0" w:space="0" w:color="auto"/>
        <w:bottom w:val="none" w:sz="0" w:space="0" w:color="auto"/>
        <w:right w:val="none" w:sz="0" w:space="0" w:color="auto"/>
      </w:divBdr>
      <w:divsChild>
        <w:div w:id="1361782151">
          <w:marLeft w:val="0"/>
          <w:marRight w:val="0"/>
          <w:marTop w:val="0"/>
          <w:marBottom w:val="0"/>
          <w:divBdr>
            <w:top w:val="none" w:sz="0" w:space="0" w:color="auto"/>
            <w:left w:val="none" w:sz="0" w:space="0" w:color="auto"/>
            <w:bottom w:val="none" w:sz="0" w:space="0" w:color="auto"/>
            <w:right w:val="none" w:sz="0" w:space="0" w:color="auto"/>
          </w:divBdr>
          <w:divsChild>
            <w:div w:id="1563441826">
              <w:marLeft w:val="0"/>
              <w:marRight w:val="0"/>
              <w:marTop w:val="0"/>
              <w:marBottom w:val="0"/>
              <w:divBdr>
                <w:top w:val="none" w:sz="0" w:space="0" w:color="auto"/>
                <w:left w:val="none" w:sz="0" w:space="0" w:color="auto"/>
                <w:bottom w:val="none" w:sz="0" w:space="0" w:color="auto"/>
                <w:right w:val="none" w:sz="0" w:space="0" w:color="auto"/>
              </w:divBdr>
            </w:div>
            <w:div w:id="18667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5179">
      <w:bodyDiv w:val="1"/>
      <w:marLeft w:val="0"/>
      <w:marRight w:val="0"/>
      <w:marTop w:val="0"/>
      <w:marBottom w:val="0"/>
      <w:divBdr>
        <w:top w:val="none" w:sz="0" w:space="0" w:color="auto"/>
        <w:left w:val="none" w:sz="0" w:space="0" w:color="auto"/>
        <w:bottom w:val="none" w:sz="0" w:space="0" w:color="auto"/>
        <w:right w:val="none" w:sz="0" w:space="0" w:color="auto"/>
      </w:divBdr>
      <w:divsChild>
        <w:div w:id="1979525898">
          <w:marLeft w:val="0"/>
          <w:marRight w:val="0"/>
          <w:marTop w:val="0"/>
          <w:marBottom w:val="0"/>
          <w:divBdr>
            <w:top w:val="none" w:sz="0" w:space="0" w:color="auto"/>
            <w:left w:val="none" w:sz="0" w:space="0" w:color="auto"/>
            <w:bottom w:val="none" w:sz="0" w:space="0" w:color="auto"/>
            <w:right w:val="none" w:sz="0" w:space="0" w:color="auto"/>
          </w:divBdr>
          <w:divsChild>
            <w:div w:id="409233794">
              <w:marLeft w:val="0"/>
              <w:marRight w:val="0"/>
              <w:marTop w:val="0"/>
              <w:marBottom w:val="0"/>
              <w:divBdr>
                <w:top w:val="none" w:sz="0" w:space="0" w:color="auto"/>
                <w:left w:val="none" w:sz="0" w:space="0" w:color="auto"/>
                <w:bottom w:val="none" w:sz="0" w:space="0" w:color="auto"/>
                <w:right w:val="none" w:sz="0" w:space="0" w:color="auto"/>
              </w:divBdr>
            </w:div>
            <w:div w:id="1373460423">
              <w:marLeft w:val="0"/>
              <w:marRight w:val="0"/>
              <w:marTop w:val="0"/>
              <w:marBottom w:val="0"/>
              <w:divBdr>
                <w:top w:val="none" w:sz="0" w:space="0" w:color="auto"/>
                <w:left w:val="none" w:sz="0" w:space="0" w:color="auto"/>
                <w:bottom w:val="none" w:sz="0" w:space="0" w:color="auto"/>
                <w:right w:val="none" w:sz="0" w:space="0" w:color="auto"/>
              </w:divBdr>
            </w:div>
            <w:div w:id="579800721">
              <w:marLeft w:val="0"/>
              <w:marRight w:val="0"/>
              <w:marTop w:val="0"/>
              <w:marBottom w:val="0"/>
              <w:divBdr>
                <w:top w:val="none" w:sz="0" w:space="0" w:color="auto"/>
                <w:left w:val="none" w:sz="0" w:space="0" w:color="auto"/>
                <w:bottom w:val="none" w:sz="0" w:space="0" w:color="auto"/>
                <w:right w:val="none" w:sz="0" w:space="0" w:color="auto"/>
              </w:divBdr>
            </w:div>
            <w:div w:id="13235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19381">
      <w:bodyDiv w:val="1"/>
      <w:marLeft w:val="0"/>
      <w:marRight w:val="0"/>
      <w:marTop w:val="0"/>
      <w:marBottom w:val="0"/>
      <w:divBdr>
        <w:top w:val="none" w:sz="0" w:space="0" w:color="auto"/>
        <w:left w:val="none" w:sz="0" w:space="0" w:color="auto"/>
        <w:bottom w:val="none" w:sz="0" w:space="0" w:color="auto"/>
        <w:right w:val="none" w:sz="0" w:space="0" w:color="auto"/>
      </w:divBdr>
      <w:divsChild>
        <w:div w:id="1899241599">
          <w:marLeft w:val="0"/>
          <w:marRight w:val="0"/>
          <w:marTop w:val="0"/>
          <w:marBottom w:val="0"/>
          <w:divBdr>
            <w:top w:val="none" w:sz="0" w:space="0" w:color="auto"/>
            <w:left w:val="none" w:sz="0" w:space="0" w:color="auto"/>
            <w:bottom w:val="none" w:sz="0" w:space="0" w:color="auto"/>
            <w:right w:val="none" w:sz="0" w:space="0" w:color="auto"/>
          </w:divBdr>
          <w:divsChild>
            <w:div w:id="1077897424">
              <w:marLeft w:val="0"/>
              <w:marRight w:val="0"/>
              <w:marTop w:val="0"/>
              <w:marBottom w:val="0"/>
              <w:divBdr>
                <w:top w:val="none" w:sz="0" w:space="0" w:color="auto"/>
                <w:left w:val="none" w:sz="0" w:space="0" w:color="auto"/>
                <w:bottom w:val="none" w:sz="0" w:space="0" w:color="auto"/>
                <w:right w:val="none" w:sz="0" w:space="0" w:color="auto"/>
              </w:divBdr>
            </w:div>
            <w:div w:id="467625643">
              <w:marLeft w:val="0"/>
              <w:marRight w:val="0"/>
              <w:marTop w:val="0"/>
              <w:marBottom w:val="0"/>
              <w:divBdr>
                <w:top w:val="none" w:sz="0" w:space="0" w:color="auto"/>
                <w:left w:val="none" w:sz="0" w:space="0" w:color="auto"/>
                <w:bottom w:val="none" w:sz="0" w:space="0" w:color="auto"/>
                <w:right w:val="none" w:sz="0" w:space="0" w:color="auto"/>
              </w:divBdr>
            </w:div>
            <w:div w:id="1496342053">
              <w:marLeft w:val="0"/>
              <w:marRight w:val="0"/>
              <w:marTop w:val="0"/>
              <w:marBottom w:val="0"/>
              <w:divBdr>
                <w:top w:val="none" w:sz="0" w:space="0" w:color="auto"/>
                <w:left w:val="none" w:sz="0" w:space="0" w:color="auto"/>
                <w:bottom w:val="none" w:sz="0" w:space="0" w:color="auto"/>
                <w:right w:val="none" w:sz="0" w:space="0" w:color="auto"/>
              </w:divBdr>
            </w:div>
            <w:div w:id="1719628267">
              <w:marLeft w:val="0"/>
              <w:marRight w:val="0"/>
              <w:marTop w:val="0"/>
              <w:marBottom w:val="0"/>
              <w:divBdr>
                <w:top w:val="none" w:sz="0" w:space="0" w:color="auto"/>
                <w:left w:val="none" w:sz="0" w:space="0" w:color="auto"/>
                <w:bottom w:val="none" w:sz="0" w:space="0" w:color="auto"/>
                <w:right w:val="none" w:sz="0" w:space="0" w:color="auto"/>
              </w:divBdr>
            </w:div>
            <w:div w:id="16321909">
              <w:marLeft w:val="0"/>
              <w:marRight w:val="0"/>
              <w:marTop w:val="0"/>
              <w:marBottom w:val="0"/>
              <w:divBdr>
                <w:top w:val="none" w:sz="0" w:space="0" w:color="auto"/>
                <w:left w:val="none" w:sz="0" w:space="0" w:color="auto"/>
                <w:bottom w:val="none" w:sz="0" w:space="0" w:color="auto"/>
                <w:right w:val="none" w:sz="0" w:space="0" w:color="auto"/>
              </w:divBdr>
            </w:div>
            <w:div w:id="1158111416">
              <w:marLeft w:val="0"/>
              <w:marRight w:val="0"/>
              <w:marTop w:val="0"/>
              <w:marBottom w:val="0"/>
              <w:divBdr>
                <w:top w:val="none" w:sz="0" w:space="0" w:color="auto"/>
                <w:left w:val="none" w:sz="0" w:space="0" w:color="auto"/>
                <w:bottom w:val="none" w:sz="0" w:space="0" w:color="auto"/>
                <w:right w:val="none" w:sz="0" w:space="0" w:color="auto"/>
              </w:divBdr>
            </w:div>
            <w:div w:id="327908559">
              <w:marLeft w:val="0"/>
              <w:marRight w:val="0"/>
              <w:marTop w:val="0"/>
              <w:marBottom w:val="0"/>
              <w:divBdr>
                <w:top w:val="none" w:sz="0" w:space="0" w:color="auto"/>
                <w:left w:val="none" w:sz="0" w:space="0" w:color="auto"/>
                <w:bottom w:val="none" w:sz="0" w:space="0" w:color="auto"/>
                <w:right w:val="none" w:sz="0" w:space="0" w:color="auto"/>
              </w:divBdr>
            </w:div>
            <w:div w:id="7277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5076">
      <w:bodyDiv w:val="1"/>
      <w:marLeft w:val="0"/>
      <w:marRight w:val="0"/>
      <w:marTop w:val="0"/>
      <w:marBottom w:val="0"/>
      <w:divBdr>
        <w:top w:val="none" w:sz="0" w:space="0" w:color="auto"/>
        <w:left w:val="none" w:sz="0" w:space="0" w:color="auto"/>
        <w:bottom w:val="none" w:sz="0" w:space="0" w:color="auto"/>
        <w:right w:val="none" w:sz="0" w:space="0" w:color="auto"/>
      </w:divBdr>
      <w:divsChild>
        <w:div w:id="1938974610">
          <w:marLeft w:val="0"/>
          <w:marRight w:val="0"/>
          <w:marTop w:val="0"/>
          <w:marBottom w:val="0"/>
          <w:divBdr>
            <w:top w:val="none" w:sz="0" w:space="0" w:color="auto"/>
            <w:left w:val="none" w:sz="0" w:space="0" w:color="auto"/>
            <w:bottom w:val="none" w:sz="0" w:space="0" w:color="auto"/>
            <w:right w:val="none" w:sz="0" w:space="0" w:color="auto"/>
          </w:divBdr>
        </w:div>
      </w:divsChild>
    </w:div>
    <w:div w:id="1701397682">
      <w:bodyDiv w:val="1"/>
      <w:marLeft w:val="0"/>
      <w:marRight w:val="0"/>
      <w:marTop w:val="0"/>
      <w:marBottom w:val="0"/>
      <w:divBdr>
        <w:top w:val="none" w:sz="0" w:space="0" w:color="auto"/>
        <w:left w:val="none" w:sz="0" w:space="0" w:color="auto"/>
        <w:bottom w:val="none" w:sz="0" w:space="0" w:color="auto"/>
        <w:right w:val="none" w:sz="0" w:space="0" w:color="auto"/>
      </w:divBdr>
      <w:divsChild>
        <w:div w:id="391734735">
          <w:marLeft w:val="0"/>
          <w:marRight w:val="0"/>
          <w:marTop w:val="0"/>
          <w:marBottom w:val="0"/>
          <w:divBdr>
            <w:top w:val="none" w:sz="0" w:space="0" w:color="auto"/>
            <w:left w:val="none" w:sz="0" w:space="0" w:color="auto"/>
            <w:bottom w:val="none" w:sz="0" w:space="0" w:color="auto"/>
            <w:right w:val="none" w:sz="0" w:space="0" w:color="auto"/>
          </w:divBdr>
          <w:divsChild>
            <w:div w:id="1797214281">
              <w:marLeft w:val="0"/>
              <w:marRight w:val="0"/>
              <w:marTop w:val="0"/>
              <w:marBottom w:val="0"/>
              <w:divBdr>
                <w:top w:val="none" w:sz="0" w:space="0" w:color="auto"/>
                <w:left w:val="none" w:sz="0" w:space="0" w:color="auto"/>
                <w:bottom w:val="none" w:sz="0" w:space="0" w:color="auto"/>
                <w:right w:val="none" w:sz="0" w:space="0" w:color="auto"/>
              </w:divBdr>
            </w:div>
            <w:div w:id="594243904">
              <w:marLeft w:val="0"/>
              <w:marRight w:val="0"/>
              <w:marTop w:val="0"/>
              <w:marBottom w:val="0"/>
              <w:divBdr>
                <w:top w:val="none" w:sz="0" w:space="0" w:color="auto"/>
                <w:left w:val="none" w:sz="0" w:space="0" w:color="auto"/>
                <w:bottom w:val="none" w:sz="0" w:space="0" w:color="auto"/>
                <w:right w:val="none" w:sz="0" w:space="0" w:color="auto"/>
              </w:divBdr>
            </w:div>
            <w:div w:id="1115832911">
              <w:marLeft w:val="0"/>
              <w:marRight w:val="0"/>
              <w:marTop w:val="0"/>
              <w:marBottom w:val="0"/>
              <w:divBdr>
                <w:top w:val="none" w:sz="0" w:space="0" w:color="auto"/>
                <w:left w:val="none" w:sz="0" w:space="0" w:color="auto"/>
                <w:bottom w:val="none" w:sz="0" w:space="0" w:color="auto"/>
                <w:right w:val="none" w:sz="0" w:space="0" w:color="auto"/>
              </w:divBdr>
            </w:div>
            <w:div w:id="1852793133">
              <w:marLeft w:val="0"/>
              <w:marRight w:val="0"/>
              <w:marTop w:val="0"/>
              <w:marBottom w:val="0"/>
              <w:divBdr>
                <w:top w:val="none" w:sz="0" w:space="0" w:color="auto"/>
                <w:left w:val="none" w:sz="0" w:space="0" w:color="auto"/>
                <w:bottom w:val="none" w:sz="0" w:space="0" w:color="auto"/>
                <w:right w:val="none" w:sz="0" w:space="0" w:color="auto"/>
              </w:divBdr>
            </w:div>
            <w:div w:id="805900543">
              <w:marLeft w:val="0"/>
              <w:marRight w:val="0"/>
              <w:marTop w:val="0"/>
              <w:marBottom w:val="0"/>
              <w:divBdr>
                <w:top w:val="none" w:sz="0" w:space="0" w:color="auto"/>
                <w:left w:val="none" w:sz="0" w:space="0" w:color="auto"/>
                <w:bottom w:val="none" w:sz="0" w:space="0" w:color="auto"/>
                <w:right w:val="none" w:sz="0" w:space="0" w:color="auto"/>
              </w:divBdr>
            </w:div>
            <w:div w:id="176236512">
              <w:marLeft w:val="0"/>
              <w:marRight w:val="0"/>
              <w:marTop w:val="0"/>
              <w:marBottom w:val="0"/>
              <w:divBdr>
                <w:top w:val="none" w:sz="0" w:space="0" w:color="auto"/>
                <w:left w:val="none" w:sz="0" w:space="0" w:color="auto"/>
                <w:bottom w:val="none" w:sz="0" w:space="0" w:color="auto"/>
                <w:right w:val="none" w:sz="0" w:space="0" w:color="auto"/>
              </w:divBdr>
            </w:div>
            <w:div w:id="12459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1009">
      <w:bodyDiv w:val="1"/>
      <w:marLeft w:val="0"/>
      <w:marRight w:val="0"/>
      <w:marTop w:val="0"/>
      <w:marBottom w:val="0"/>
      <w:divBdr>
        <w:top w:val="none" w:sz="0" w:space="0" w:color="auto"/>
        <w:left w:val="none" w:sz="0" w:space="0" w:color="auto"/>
        <w:bottom w:val="none" w:sz="0" w:space="0" w:color="auto"/>
        <w:right w:val="none" w:sz="0" w:space="0" w:color="auto"/>
      </w:divBdr>
      <w:divsChild>
        <w:div w:id="139808803">
          <w:marLeft w:val="0"/>
          <w:marRight w:val="0"/>
          <w:marTop w:val="0"/>
          <w:marBottom w:val="0"/>
          <w:divBdr>
            <w:top w:val="none" w:sz="0" w:space="0" w:color="auto"/>
            <w:left w:val="none" w:sz="0" w:space="0" w:color="auto"/>
            <w:bottom w:val="none" w:sz="0" w:space="0" w:color="auto"/>
            <w:right w:val="none" w:sz="0" w:space="0" w:color="auto"/>
          </w:divBdr>
          <w:divsChild>
            <w:div w:id="1549686296">
              <w:marLeft w:val="0"/>
              <w:marRight w:val="0"/>
              <w:marTop w:val="0"/>
              <w:marBottom w:val="0"/>
              <w:divBdr>
                <w:top w:val="none" w:sz="0" w:space="0" w:color="auto"/>
                <w:left w:val="none" w:sz="0" w:space="0" w:color="auto"/>
                <w:bottom w:val="none" w:sz="0" w:space="0" w:color="auto"/>
                <w:right w:val="none" w:sz="0" w:space="0" w:color="auto"/>
              </w:divBdr>
            </w:div>
            <w:div w:id="2090957920">
              <w:marLeft w:val="0"/>
              <w:marRight w:val="0"/>
              <w:marTop w:val="0"/>
              <w:marBottom w:val="0"/>
              <w:divBdr>
                <w:top w:val="none" w:sz="0" w:space="0" w:color="auto"/>
                <w:left w:val="none" w:sz="0" w:space="0" w:color="auto"/>
                <w:bottom w:val="none" w:sz="0" w:space="0" w:color="auto"/>
                <w:right w:val="none" w:sz="0" w:space="0" w:color="auto"/>
              </w:divBdr>
            </w:div>
            <w:div w:id="10886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2052">
      <w:bodyDiv w:val="1"/>
      <w:marLeft w:val="0"/>
      <w:marRight w:val="0"/>
      <w:marTop w:val="0"/>
      <w:marBottom w:val="0"/>
      <w:divBdr>
        <w:top w:val="none" w:sz="0" w:space="0" w:color="auto"/>
        <w:left w:val="none" w:sz="0" w:space="0" w:color="auto"/>
        <w:bottom w:val="none" w:sz="0" w:space="0" w:color="auto"/>
        <w:right w:val="none" w:sz="0" w:space="0" w:color="auto"/>
      </w:divBdr>
      <w:divsChild>
        <w:div w:id="1334837434">
          <w:marLeft w:val="0"/>
          <w:marRight w:val="0"/>
          <w:marTop w:val="0"/>
          <w:marBottom w:val="0"/>
          <w:divBdr>
            <w:top w:val="none" w:sz="0" w:space="0" w:color="auto"/>
            <w:left w:val="none" w:sz="0" w:space="0" w:color="auto"/>
            <w:bottom w:val="none" w:sz="0" w:space="0" w:color="auto"/>
            <w:right w:val="none" w:sz="0" w:space="0" w:color="auto"/>
          </w:divBdr>
          <w:divsChild>
            <w:div w:id="233199474">
              <w:marLeft w:val="0"/>
              <w:marRight w:val="0"/>
              <w:marTop w:val="0"/>
              <w:marBottom w:val="0"/>
              <w:divBdr>
                <w:top w:val="none" w:sz="0" w:space="0" w:color="auto"/>
                <w:left w:val="none" w:sz="0" w:space="0" w:color="auto"/>
                <w:bottom w:val="none" w:sz="0" w:space="0" w:color="auto"/>
                <w:right w:val="none" w:sz="0" w:space="0" w:color="auto"/>
              </w:divBdr>
            </w:div>
            <w:div w:id="1127743807">
              <w:marLeft w:val="0"/>
              <w:marRight w:val="0"/>
              <w:marTop w:val="0"/>
              <w:marBottom w:val="0"/>
              <w:divBdr>
                <w:top w:val="none" w:sz="0" w:space="0" w:color="auto"/>
                <w:left w:val="none" w:sz="0" w:space="0" w:color="auto"/>
                <w:bottom w:val="none" w:sz="0" w:space="0" w:color="auto"/>
                <w:right w:val="none" w:sz="0" w:space="0" w:color="auto"/>
              </w:divBdr>
            </w:div>
            <w:div w:id="1124150422">
              <w:marLeft w:val="0"/>
              <w:marRight w:val="0"/>
              <w:marTop w:val="0"/>
              <w:marBottom w:val="0"/>
              <w:divBdr>
                <w:top w:val="none" w:sz="0" w:space="0" w:color="auto"/>
                <w:left w:val="none" w:sz="0" w:space="0" w:color="auto"/>
                <w:bottom w:val="none" w:sz="0" w:space="0" w:color="auto"/>
                <w:right w:val="none" w:sz="0" w:space="0" w:color="auto"/>
              </w:divBdr>
            </w:div>
            <w:div w:id="516819930">
              <w:marLeft w:val="0"/>
              <w:marRight w:val="0"/>
              <w:marTop w:val="0"/>
              <w:marBottom w:val="0"/>
              <w:divBdr>
                <w:top w:val="none" w:sz="0" w:space="0" w:color="auto"/>
                <w:left w:val="none" w:sz="0" w:space="0" w:color="auto"/>
                <w:bottom w:val="none" w:sz="0" w:space="0" w:color="auto"/>
                <w:right w:val="none" w:sz="0" w:space="0" w:color="auto"/>
              </w:divBdr>
            </w:div>
            <w:div w:id="1165434634">
              <w:marLeft w:val="0"/>
              <w:marRight w:val="0"/>
              <w:marTop w:val="0"/>
              <w:marBottom w:val="0"/>
              <w:divBdr>
                <w:top w:val="none" w:sz="0" w:space="0" w:color="auto"/>
                <w:left w:val="none" w:sz="0" w:space="0" w:color="auto"/>
                <w:bottom w:val="none" w:sz="0" w:space="0" w:color="auto"/>
                <w:right w:val="none" w:sz="0" w:space="0" w:color="auto"/>
              </w:divBdr>
            </w:div>
            <w:div w:id="1245646525">
              <w:marLeft w:val="0"/>
              <w:marRight w:val="0"/>
              <w:marTop w:val="0"/>
              <w:marBottom w:val="0"/>
              <w:divBdr>
                <w:top w:val="none" w:sz="0" w:space="0" w:color="auto"/>
                <w:left w:val="none" w:sz="0" w:space="0" w:color="auto"/>
                <w:bottom w:val="none" w:sz="0" w:space="0" w:color="auto"/>
                <w:right w:val="none" w:sz="0" w:space="0" w:color="auto"/>
              </w:divBdr>
            </w:div>
            <w:div w:id="1768770028">
              <w:marLeft w:val="0"/>
              <w:marRight w:val="0"/>
              <w:marTop w:val="0"/>
              <w:marBottom w:val="0"/>
              <w:divBdr>
                <w:top w:val="none" w:sz="0" w:space="0" w:color="auto"/>
                <w:left w:val="none" w:sz="0" w:space="0" w:color="auto"/>
                <w:bottom w:val="none" w:sz="0" w:space="0" w:color="auto"/>
                <w:right w:val="none" w:sz="0" w:space="0" w:color="auto"/>
              </w:divBdr>
            </w:div>
            <w:div w:id="201926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45892\AppData\Roaming\Microsoft\Templates\MeetingMinutes.dotx" TargetMode="External"/></Relationship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2014-11-26T00:00:00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46F646-A145-4D53-B52B-4F565694B53F}">
  <ds:schemaRefs>
    <ds:schemaRef ds:uri="http://schemas.microsoft.com/sharepoint/v3/contenttype/forms"/>
  </ds:schemaRefs>
</ds:datastoreItem>
</file>

<file path=customXml/itemProps3.xml><?xml version="1.0" encoding="utf-8"?>
<ds:datastoreItem xmlns:ds="http://schemas.openxmlformats.org/officeDocument/2006/customXml" ds:itemID="{F0A75CCE-424E-4A8E-B874-B80E02DE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MeetingMinutes</Template>
  <TotalTime>3</TotalTime>
  <Pages>4</Pages>
  <Words>639</Words>
  <Characters>3899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Meeting minutes</vt:lpstr>
      <vt:lpstr>Meeting minutes</vt:lpstr>
    </vt:vector>
  </TitlesOfParts>
  <Company>TDC</Company>
  <LinksUpToDate>false</LinksUpToDate>
  <CharactersWithSpaces>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M45892</dc:creator>
  <cp:lastModifiedBy>Gentofte Rideklub</cp:lastModifiedBy>
  <cp:revision>2</cp:revision>
  <cp:lastPrinted>2014-09-16T13:25:00Z</cp:lastPrinted>
  <dcterms:created xsi:type="dcterms:W3CDTF">2014-12-15T10:49:00Z</dcterms:created>
  <dcterms:modified xsi:type="dcterms:W3CDTF">2014-12-15T10:49:00Z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